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E7683" w14:textId="77777777" w:rsidR="002A6A4D" w:rsidRDefault="002A6A4D" w:rsidP="00AD41A0">
      <w:pPr>
        <w:rPr>
          <w:rFonts w:ascii="Arial" w:hAnsi="Arial" w:cs="Arial"/>
          <w:b/>
          <w:bCs/>
          <w:sz w:val="24"/>
          <w:szCs w:val="24"/>
        </w:rPr>
      </w:pPr>
    </w:p>
    <w:p w14:paraId="7DD5E646" w14:textId="4E5011A1" w:rsidR="00AD41A0" w:rsidRDefault="00AD41A0" w:rsidP="002A6A4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Nº</w:t>
      </w:r>
      <w:r w:rsidR="002A6A4D">
        <w:rPr>
          <w:rFonts w:ascii="Arial" w:hAnsi="Arial" w:cs="Arial"/>
          <w:b/>
          <w:bCs/>
          <w:sz w:val="24"/>
          <w:szCs w:val="24"/>
        </w:rPr>
        <w:t xml:space="preserve"> 178,</w:t>
      </w:r>
      <w:r>
        <w:rPr>
          <w:rFonts w:ascii="Arial" w:hAnsi="Arial" w:cs="Arial"/>
          <w:b/>
          <w:bCs/>
          <w:sz w:val="24"/>
          <w:szCs w:val="24"/>
        </w:rPr>
        <w:t xml:space="preserve"> DE</w:t>
      </w:r>
      <w:r w:rsidR="002A6A4D">
        <w:rPr>
          <w:rFonts w:ascii="Arial" w:hAnsi="Arial" w:cs="Arial"/>
          <w:b/>
          <w:bCs/>
          <w:sz w:val="24"/>
          <w:szCs w:val="24"/>
        </w:rPr>
        <w:t xml:space="preserve"> 19 DE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C59BF">
        <w:rPr>
          <w:rFonts w:ascii="Arial" w:hAnsi="Arial" w:cs="Arial"/>
          <w:b/>
          <w:bCs/>
          <w:sz w:val="24"/>
          <w:szCs w:val="24"/>
        </w:rPr>
        <w:t>JUNHO</w:t>
      </w:r>
      <w:r>
        <w:rPr>
          <w:rFonts w:ascii="Arial" w:hAnsi="Arial" w:cs="Arial"/>
          <w:b/>
          <w:bCs/>
          <w:sz w:val="24"/>
          <w:szCs w:val="24"/>
        </w:rPr>
        <w:t xml:space="preserve"> DE 2024</w:t>
      </w:r>
    </w:p>
    <w:p w14:paraId="11EFF648" w14:textId="77777777" w:rsidR="00AD41A0" w:rsidRDefault="00AD41A0" w:rsidP="00AD41A0">
      <w:pPr>
        <w:rPr>
          <w:rFonts w:ascii="Arial" w:hAnsi="Arial" w:cs="Arial"/>
          <w:b/>
          <w:bCs/>
          <w:sz w:val="24"/>
          <w:szCs w:val="24"/>
        </w:rPr>
      </w:pPr>
    </w:p>
    <w:p w14:paraId="3DC7DC88" w14:textId="77777777" w:rsidR="00AD41A0" w:rsidRDefault="00AD41A0" w:rsidP="00AD41A0">
      <w:pPr>
        <w:rPr>
          <w:rFonts w:ascii="Arial" w:hAnsi="Arial" w:cs="Arial"/>
          <w:b/>
          <w:bCs/>
          <w:sz w:val="24"/>
          <w:szCs w:val="24"/>
        </w:rPr>
      </w:pPr>
    </w:p>
    <w:p w14:paraId="376425F9" w14:textId="77777777" w:rsidR="00AD41A0" w:rsidRDefault="00AD41A0" w:rsidP="00AD4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14:paraId="18118FC3" w14:textId="77777777" w:rsidR="00AD41A0" w:rsidRDefault="00AD41A0" w:rsidP="00AD4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</w:t>
      </w:r>
    </w:p>
    <w:p w14:paraId="74C4D832" w14:textId="77777777" w:rsidR="00AD41A0" w:rsidRDefault="00AD41A0" w:rsidP="00AD41A0">
      <w:pPr>
        <w:rPr>
          <w:rFonts w:ascii="Arial" w:hAnsi="Arial" w:cs="Arial"/>
          <w:sz w:val="24"/>
          <w:szCs w:val="24"/>
        </w:rPr>
      </w:pPr>
    </w:p>
    <w:p w14:paraId="3EA6E462" w14:textId="0BEF25F8" w:rsidR="00AD41A0" w:rsidRDefault="00AD41A0" w:rsidP="00AD4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no uso das suas atribuições, prevista no Regimento Interno da Câmara Municipal de Mario Campos após aprovação do soberano Plenário, Requer informações sobre os </w:t>
      </w:r>
      <w:r w:rsidRPr="000C59BF">
        <w:rPr>
          <w:rFonts w:ascii="Arial" w:hAnsi="Arial" w:cs="Arial"/>
          <w:b/>
          <w:bCs/>
          <w:sz w:val="24"/>
          <w:szCs w:val="24"/>
        </w:rPr>
        <w:t xml:space="preserve">OFICIOS </w:t>
      </w:r>
      <w:r>
        <w:rPr>
          <w:rFonts w:ascii="Arial" w:hAnsi="Arial" w:cs="Arial"/>
          <w:sz w:val="24"/>
          <w:szCs w:val="24"/>
        </w:rPr>
        <w:t>que estão sendo enviado</w:t>
      </w:r>
      <w:r w:rsidR="00722BD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não respondidos</w:t>
      </w:r>
      <w:r w:rsidR="00722BDF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</w:t>
      </w:r>
      <w:r w:rsidR="00722BDF">
        <w:rPr>
          <w:rFonts w:ascii="Arial" w:hAnsi="Arial" w:cs="Arial"/>
          <w:sz w:val="24"/>
          <w:szCs w:val="24"/>
        </w:rPr>
        <w:t>exemplo do</w:t>
      </w:r>
      <w:r>
        <w:rPr>
          <w:rFonts w:ascii="Arial" w:hAnsi="Arial" w:cs="Arial"/>
          <w:sz w:val="24"/>
          <w:szCs w:val="24"/>
        </w:rPr>
        <w:t xml:space="preserve"> </w:t>
      </w:r>
      <w:r w:rsidR="000C59BF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, </w:t>
      </w:r>
      <w:r w:rsidR="00722BDF">
        <w:rPr>
          <w:rFonts w:ascii="Arial" w:hAnsi="Arial" w:cs="Arial"/>
          <w:sz w:val="24"/>
          <w:szCs w:val="24"/>
        </w:rPr>
        <w:t>referente as</w:t>
      </w:r>
      <w:r w:rsidR="00A04B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LIXEIRA</w:t>
      </w:r>
      <w:r w:rsidR="00722BDF">
        <w:rPr>
          <w:rFonts w:ascii="Arial" w:hAnsi="Arial" w:cs="Arial"/>
          <w:sz w:val="24"/>
          <w:szCs w:val="24"/>
        </w:rPr>
        <w:t>S que estão</w:t>
      </w:r>
      <w:r>
        <w:rPr>
          <w:rFonts w:ascii="Arial" w:hAnsi="Arial" w:cs="Arial"/>
          <w:sz w:val="24"/>
          <w:szCs w:val="24"/>
        </w:rPr>
        <w:t xml:space="preserve"> sendo distribuídas pela cidade de Mario Campos, </w:t>
      </w:r>
      <w:r w:rsidR="00722BDF">
        <w:rPr>
          <w:rFonts w:ascii="Arial" w:hAnsi="Arial" w:cs="Arial"/>
          <w:sz w:val="24"/>
          <w:szCs w:val="24"/>
        </w:rPr>
        <w:t>o referido ofício</w:t>
      </w:r>
      <w:r w:rsidR="000C59BF">
        <w:rPr>
          <w:rFonts w:ascii="Arial" w:hAnsi="Arial" w:cs="Arial"/>
          <w:sz w:val="24"/>
          <w:szCs w:val="24"/>
        </w:rPr>
        <w:t xml:space="preserve"> 68/2024,</w:t>
      </w:r>
      <w:r w:rsidR="00722B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fora solicita</w:t>
      </w:r>
      <w:r w:rsidR="00722BD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 w:rsidR="00722BD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722BD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coloca</w:t>
      </w:r>
      <w:r w:rsidR="00722BDF">
        <w:rPr>
          <w:rFonts w:ascii="Arial" w:hAnsi="Arial" w:cs="Arial"/>
          <w:sz w:val="24"/>
          <w:szCs w:val="24"/>
        </w:rPr>
        <w:t>ção de UMA lixeira</w:t>
      </w:r>
      <w:r>
        <w:rPr>
          <w:rFonts w:ascii="Arial" w:hAnsi="Arial" w:cs="Arial"/>
          <w:sz w:val="24"/>
          <w:szCs w:val="24"/>
        </w:rPr>
        <w:t xml:space="preserve"> </w:t>
      </w:r>
      <w:r w:rsidR="00722BDF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frente a Creche do Bela Vista, uma vez que ali tem somente um tambor</w:t>
      </w:r>
      <w:r w:rsidR="00722BDF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não </w:t>
      </w:r>
      <w:r w:rsidR="000C59BF">
        <w:rPr>
          <w:rFonts w:ascii="Arial" w:hAnsi="Arial" w:cs="Arial"/>
          <w:sz w:val="24"/>
          <w:szCs w:val="24"/>
        </w:rPr>
        <w:t>estão</w:t>
      </w:r>
      <w:r>
        <w:rPr>
          <w:rFonts w:ascii="Arial" w:hAnsi="Arial" w:cs="Arial"/>
          <w:sz w:val="24"/>
          <w:szCs w:val="24"/>
        </w:rPr>
        <w:t xml:space="preserve"> suportando o descarte de lixos</w:t>
      </w:r>
      <w:r w:rsidR="000C59BF">
        <w:rPr>
          <w:rFonts w:ascii="Arial" w:hAnsi="Arial" w:cs="Arial"/>
          <w:sz w:val="24"/>
          <w:szCs w:val="24"/>
        </w:rPr>
        <w:t xml:space="preserve">, ocasião em que </w:t>
      </w:r>
      <w:proofErr w:type="gramStart"/>
      <w:r w:rsidR="000C59BF">
        <w:rPr>
          <w:rFonts w:ascii="Arial" w:hAnsi="Arial" w:cs="Arial"/>
          <w:sz w:val="24"/>
          <w:szCs w:val="24"/>
        </w:rPr>
        <w:t>o excesso de lixo causam</w:t>
      </w:r>
      <w:proofErr w:type="gramEnd"/>
      <w:r w:rsidR="000C59BF">
        <w:rPr>
          <w:rFonts w:ascii="Arial" w:hAnsi="Arial" w:cs="Arial"/>
          <w:sz w:val="24"/>
          <w:szCs w:val="24"/>
        </w:rPr>
        <w:t xml:space="preserve"> vetores como moscas, baratas, ratos, os quais transmitem vários tipos de doenças a população, sendo o lixo um fator de risco a saúde pública.</w:t>
      </w:r>
    </w:p>
    <w:p w14:paraId="239464EF" w14:textId="77777777" w:rsidR="00AD41A0" w:rsidRDefault="00AD41A0" w:rsidP="00AD41A0">
      <w:pPr>
        <w:rPr>
          <w:rFonts w:ascii="Arial" w:hAnsi="Arial" w:cs="Arial"/>
          <w:sz w:val="24"/>
          <w:szCs w:val="24"/>
        </w:rPr>
      </w:pPr>
    </w:p>
    <w:p w14:paraId="0EF0FCCB" w14:textId="77777777" w:rsidR="00AD41A0" w:rsidRDefault="00AD41A0" w:rsidP="00AD41A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14:paraId="4E1EB4AA" w14:textId="76899C3B" w:rsidR="00AD41A0" w:rsidRDefault="00AD41A0" w:rsidP="00AD4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Solicitamos informações acerca dos ofícios, pois é a forma democrática de uma </w:t>
      </w:r>
      <w:proofErr w:type="spellStart"/>
      <w:r>
        <w:rPr>
          <w:rFonts w:ascii="Arial" w:hAnsi="Arial" w:cs="Arial"/>
          <w:sz w:val="24"/>
          <w:szCs w:val="24"/>
        </w:rPr>
        <w:t>politica</w:t>
      </w:r>
      <w:proofErr w:type="spellEnd"/>
      <w:r>
        <w:rPr>
          <w:rFonts w:ascii="Arial" w:hAnsi="Arial" w:cs="Arial"/>
          <w:sz w:val="24"/>
          <w:szCs w:val="24"/>
        </w:rPr>
        <w:t xml:space="preserve"> com dialogo, inerente ao pensamento egoísta de cada um, vez que a </w:t>
      </w:r>
      <w:proofErr w:type="spellStart"/>
      <w:r>
        <w:rPr>
          <w:rFonts w:ascii="Arial" w:hAnsi="Arial" w:cs="Arial"/>
          <w:sz w:val="24"/>
          <w:szCs w:val="24"/>
        </w:rPr>
        <w:t>politica</w:t>
      </w:r>
      <w:proofErr w:type="spellEnd"/>
      <w:r>
        <w:rPr>
          <w:rFonts w:ascii="Arial" w:hAnsi="Arial" w:cs="Arial"/>
          <w:sz w:val="24"/>
          <w:szCs w:val="24"/>
        </w:rPr>
        <w:t xml:space="preserve"> publica trabalha em função do povo, e não do privado, </w:t>
      </w:r>
      <w:r w:rsidR="00A04BFB">
        <w:rPr>
          <w:rFonts w:ascii="Arial" w:hAnsi="Arial" w:cs="Arial"/>
          <w:sz w:val="24"/>
          <w:szCs w:val="24"/>
        </w:rPr>
        <w:t>os ofícios são meios pelos quais os vereadores, ou qualquer pessoa tem como ajudar para melhorar os serviços públicos, sendo essa medida de fiscalização onde o Vereador tem a possibilidade de prestar informações acerca do que o executivo vai ou não fazer pelos pedidos</w:t>
      </w:r>
      <w:r w:rsidR="000C59BF">
        <w:rPr>
          <w:rFonts w:ascii="Arial" w:hAnsi="Arial" w:cs="Arial"/>
          <w:sz w:val="24"/>
          <w:szCs w:val="24"/>
        </w:rPr>
        <w:t>,</w:t>
      </w:r>
      <w:r w:rsidR="00A04BFB">
        <w:rPr>
          <w:rFonts w:ascii="Arial" w:hAnsi="Arial" w:cs="Arial"/>
          <w:sz w:val="24"/>
          <w:szCs w:val="24"/>
        </w:rPr>
        <w:t xml:space="preserve"> requer</w:t>
      </w:r>
      <w:r w:rsidR="000C59BF">
        <w:rPr>
          <w:rFonts w:ascii="Arial" w:hAnsi="Arial" w:cs="Arial"/>
          <w:sz w:val="24"/>
          <w:szCs w:val="24"/>
        </w:rPr>
        <w:t>imentos</w:t>
      </w:r>
      <w:r w:rsidR="00A04BFB">
        <w:rPr>
          <w:rFonts w:ascii="Arial" w:hAnsi="Arial" w:cs="Arial"/>
          <w:sz w:val="24"/>
          <w:szCs w:val="24"/>
        </w:rPr>
        <w:t xml:space="preserve">, e problemas apresentados, DA POPULAÇÃO. </w:t>
      </w:r>
    </w:p>
    <w:p w14:paraId="0B05AB16" w14:textId="77777777" w:rsidR="00AD41A0" w:rsidRDefault="00AD41A0" w:rsidP="00AD41A0">
      <w:pPr>
        <w:rPr>
          <w:rFonts w:ascii="Arial" w:hAnsi="Arial" w:cs="Arial"/>
          <w:sz w:val="24"/>
          <w:szCs w:val="24"/>
        </w:rPr>
      </w:pPr>
    </w:p>
    <w:p w14:paraId="73812FD9" w14:textId="183B8882" w:rsidR="00AD41A0" w:rsidRDefault="00AD41A0" w:rsidP="00AD41A0">
      <w:pPr>
        <w:rPr>
          <w:rFonts w:ascii="Arial" w:hAnsi="Arial" w:cs="Arial"/>
          <w:sz w:val="24"/>
          <w:szCs w:val="24"/>
        </w:rPr>
      </w:pPr>
    </w:p>
    <w:p w14:paraId="3E159543" w14:textId="17980AC2" w:rsidR="00AD41A0" w:rsidRDefault="00AD41A0" w:rsidP="000C5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300874E" wp14:editId="66537747">
            <wp:extent cx="2519045" cy="474345"/>
            <wp:effectExtent l="0" t="0" r="0" b="1905"/>
            <wp:docPr id="226702301" name="Imagem 1" descr="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C07E0" w14:textId="3EE183D3" w:rsidR="00AD41A0" w:rsidRDefault="00AD41A0" w:rsidP="000C5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</w:p>
    <w:p w14:paraId="319702BA" w14:textId="6C8B1D33" w:rsidR="00AD41A0" w:rsidRDefault="00AD41A0" w:rsidP="000C5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Josimar Silva Cardoso</w:t>
      </w:r>
    </w:p>
    <w:p w14:paraId="0950780F" w14:textId="2FEC2EC8" w:rsidR="00AD41A0" w:rsidRDefault="00AD41A0" w:rsidP="000C59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6F1A8CCC" w14:textId="77777777" w:rsidR="00AD41A0" w:rsidRDefault="00AD41A0" w:rsidP="00AD41A0">
      <w:pPr>
        <w:rPr>
          <w:rFonts w:ascii="Arial" w:hAnsi="Arial" w:cs="Arial"/>
          <w:sz w:val="24"/>
          <w:szCs w:val="24"/>
        </w:rPr>
      </w:pPr>
    </w:p>
    <w:p w14:paraId="68985489" w14:textId="77777777" w:rsidR="00AD41A0" w:rsidRPr="00B737D9" w:rsidRDefault="00AD41A0" w:rsidP="00AD41A0"/>
    <w:p w14:paraId="3AF6AEB1" w14:textId="77777777" w:rsidR="001755DF" w:rsidRPr="00B737D9" w:rsidRDefault="001755DF" w:rsidP="00B737D9"/>
    <w:sectPr w:rsidR="001755DF" w:rsidRPr="00B737D9" w:rsidSect="00CC166F">
      <w:headerReference w:type="default" r:id="rId7"/>
      <w:footerReference w:type="default" r:id="rId8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AB448" w14:textId="77777777" w:rsidR="007D0F3F" w:rsidRDefault="007D0F3F" w:rsidP="00CC50AD">
      <w:pPr>
        <w:spacing w:line="240" w:lineRule="auto"/>
      </w:pPr>
      <w:r>
        <w:separator/>
      </w:r>
    </w:p>
  </w:endnote>
  <w:endnote w:type="continuationSeparator" w:id="0">
    <w:p w14:paraId="7D935C6A" w14:textId="77777777" w:rsidR="007D0F3F" w:rsidRDefault="007D0F3F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8E2E0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7D48C69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01B543D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5CE0B" w14:textId="77777777" w:rsidR="007D0F3F" w:rsidRDefault="007D0F3F" w:rsidP="00CC50AD">
      <w:pPr>
        <w:spacing w:line="240" w:lineRule="auto"/>
      </w:pPr>
      <w:r>
        <w:separator/>
      </w:r>
    </w:p>
  </w:footnote>
  <w:footnote w:type="continuationSeparator" w:id="0">
    <w:p w14:paraId="70BE048F" w14:textId="77777777" w:rsidR="007D0F3F" w:rsidRDefault="007D0F3F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F1548" w14:textId="77777777" w:rsidR="00CC50AD" w:rsidRDefault="0010666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1EF507" wp14:editId="77AAC3F0">
              <wp:simplePos x="0" y="0"/>
              <wp:positionH relativeFrom="page">
                <wp:posOffset>1885950</wp:posOffset>
              </wp:positionH>
              <wp:positionV relativeFrom="paragraph">
                <wp:posOffset>70485</wp:posOffset>
              </wp:positionV>
              <wp:extent cx="4221480" cy="600075"/>
              <wp:effectExtent l="0" t="0" r="7620" b="9525"/>
              <wp:wrapThrough wrapText="bothSides">
                <wp:wrapPolygon edited="0">
                  <wp:start x="0" y="0"/>
                  <wp:lineTo x="0" y="21257"/>
                  <wp:lineTo x="21542" y="21257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D003D" w14:textId="77777777" w:rsidR="00450170" w:rsidRPr="00106668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106668">
                            <w:rPr>
                              <w:rFonts w:asciiTheme="majorHAnsi" w:hAnsiTheme="majorHAnsi" w:cstheme="majorHAnsi"/>
                            </w:rPr>
                            <w:t>GABIN</w:t>
                          </w:r>
                          <w:r w:rsidR="009C7535" w:rsidRPr="00106668">
                            <w:rPr>
                              <w:rFonts w:asciiTheme="majorHAnsi" w:hAnsiTheme="majorHAnsi" w:cstheme="majorHAnsi"/>
                            </w:rPr>
                            <w:t>E</w:t>
                          </w:r>
                          <w:r w:rsidRPr="00106668">
                            <w:rPr>
                              <w:rFonts w:asciiTheme="majorHAnsi" w:hAnsiTheme="majorHAnsi" w:cstheme="majorHAnsi"/>
                            </w:rPr>
                            <w:t xml:space="preserve">TE </w:t>
                          </w:r>
                          <w:r w:rsidR="00CF32F6" w:rsidRPr="00106668">
                            <w:rPr>
                              <w:rFonts w:asciiTheme="majorHAnsi" w:hAnsiTheme="majorHAnsi" w:cstheme="majorHAnsi"/>
                            </w:rPr>
                            <w:t>D</w:t>
                          </w:r>
                          <w:r w:rsidR="00C91F08" w:rsidRPr="00106668">
                            <w:rPr>
                              <w:rFonts w:asciiTheme="majorHAnsi" w:hAnsiTheme="majorHAnsi" w:cstheme="majorHAnsi"/>
                            </w:rPr>
                            <w:t>O VEREADOR</w:t>
                          </w:r>
                        </w:p>
                        <w:p w14:paraId="72AF257C" w14:textId="77777777" w:rsidR="00450170" w:rsidRPr="00106668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106668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</w:t>
                          </w:r>
                          <w:r w:rsidR="00C91F08" w:rsidRPr="00106668">
                            <w:rPr>
                              <w:rFonts w:asciiTheme="majorHAnsi" w:hAnsiTheme="majorHAnsi" w:cstheme="majorHAnsi"/>
                              <w:b/>
                            </w:rPr>
                            <w:t>JOSIMAR SILVA CARDOSO</w:t>
                          </w:r>
                          <w:r w:rsidRPr="00106668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(</w:t>
                          </w:r>
                          <w:r w:rsidR="00C91F08" w:rsidRPr="00106668">
                            <w:rPr>
                              <w:rFonts w:asciiTheme="majorHAnsi" w:hAnsiTheme="majorHAnsi" w:cstheme="majorHAnsi"/>
                              <w:b/>
                            </w:rPr>
                            <w:t>PRETO DO BELA VISTA</w:t>
                          </w:r>
                          <w:r w:rsidRPr="00106668">
                            <w:rPr>
                              <w:rFonts w:asciiTheme="majorHAnsi" w:hAnsiTheme="majorHAnsi" w:cstheme="majorHAnsi"/>
                              <w:b/>
                            </w:rPr>
                            <w:t>)</w:t>
                          </w:r>
                        </w:p>
                        <w:p w14:paraId="443DF384" w14:textId="77777777" w:rsidR="009C7535" w:rsidRPr="00106668" w:rsidRDefault="00CF32F6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106668">
                            <w:rPr>
                              <w:rFonts w:asciiTheme="majorHAnsi" w:hAnsiTheme="majorHAnsi" w:cstheme="majorHAnsi"/>
                            </w:rPr>
                            <w:t>ver</w:t>
                          </w:r>
                          <w:r w:rsidR="009C7535" w:rsidRPr="00106668">
                            <w:rPr>
                              <w:rFonts w:asciiTheme="majorHAnsi" w:hAnsiTheme="majorHAnsi" w:cstheme="majorHAnsi"/>
                            </w:rPr>
                            <w:t>.</w:t>
                          </w:r>
                          <w:r w:rsidR="00C91F08" w:rsidRPr="00106668">
                            <w:rPr>
                              <w:rFonts w:asciiTheme="majorHAnsi" w:hAnsiTheme="majorHAnsi" w:cstheme="majorHAnsi"/>
                            </w:rPr>
                            <w:t>pretodobelavista</w:t>
                          </w:r>
                          <w:r w:rsidR="009C7535" w:rsidRPr="00106668">
                            <w:rPr>
                              <w:rFonts w:asciiTheme="majorHAnsi" w:hAnsiTheme="majorHAnsi" w:cstheme="majorHAnsi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1EF50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48.5pt;margin-top:5.55pt;width:332.4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" fillcolor="white [3201]" stroked="f" strokeweight=".5pt">
              <v:textbox>
                <w:txbxContent>
                  <w:p w14:paraId="6A6D003D" w14:textId="77777777" w:rsidR="00450170" w:rsidRPr="00106668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106668">
                      <w:rPr>
                        <w:rFonts w:asciiTheme="majorHAnsi" w:hAnsiTheme="majorHAnsi" w:cstheme="majorHAnsi"/>
                      </w:rPr>
                      <w:t>GABIN</w:t>
                    </w:r>
                    <w:r w:rsidR="009C7535" w:rsidRPr="00106668">
                      <w:rPr>
                        <w:rFonts w:asciiTheme="majorHAnsi" w:hAnsiTheme="majorHAnsi" w:cstheme="majorHAnsi"/>
                      </w:rPr>
                      <w:t>E</w:t>
                    </w:r>
                    <w:r w:rsidRPr="00106668">
                      <w:rPr>
                        <w:rFonts w:asciiTheme="majorHAnsi" w:hAnsiTheme="majorHAnsi" w:cstheme="majorHAnsi"/>
                      </w:rPr>
                      <w:t xml:space="preserve">TE </w:t>
                    </w:r>
                    <w:r w:rsidR="00CF32F6" w:rsidRPr="00106668">
                      <w:rPr>
                        <w:rFonts w:asciiTheme="majorHAnsi" w:hAnsiTheme="majorHAnsi" w:cstheme="majorHAnsi"/>
                      </w:rPr>
                      <w:t>D</w:t>
                    </w:r>
                    <w:r w:rsidR="00C91F08" w:rsidRPr="00106668">
                      <w:rPr>
                        <w:rFonts w:asciiTheme="majorHAnsi" w:hAnsiTheme="majorHAnsi" w:cstheme="majorHAnsi"/>
                      </w:rPr>
                      <w:t>O VEREADOR</w:t>
                    </w:r>
                  </w:p>
                  <w:p w14:paraId="72AF257C" w14:textId="77777777" w:rsidR="00450170" w:rsidRPr="00106668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106668">
                      <w:rPr>
                        <w:rFonts w:asciiTheme="majorHAnsi" w:hAnsiTheme="majorHAnsi" w:cstheme="majorHAnsi"/>
                        <w:b/>
                      </w:rPr>
                      <w:t xml:space="preserve"> </w:t>
                    </w:r>
                    <w:r w:rsidR="00C91F08" w:rsidRPr="00106668">
                      <w:rPr>
                        <w:rFonts w:asciiTheme="majorHAnsi" w:hAnsiTheme="majorHAnsi" w:cstheme="majorHAnsi"/>
                        <w:b/>
                      </w:rPr>
                      <w:t>JOSIMAR SILVA CARDOSO</w:t>
                    </w:r>
                    <w:r w:rsidRPr="00106668">
                      <w:rPr>
                        <w:rFonts w:asciiTheme="majorHAnsi" w:hAnsiTheme="majorHAnsi" w:cstheme="majorHAnsi"/>
                        <w:b/>
                      </w:rPr>
                      <w:t xml:space="preserve"> (</w:t>
                    </w:r>
                    <w:r w:rsidR="00C91F08" w:rsidRPr="00106668">
                      <w:rPr>
                        <w:rFonts w:asciiTheme="majorHAnsi" w:hAnsiTheme="majorHAnsi" w:cstheme="majorHAnsi"/>
                        <w:b/>
                      </w:rPr>
                      <w:t>PRETO DO BELA VISTA</w:t>
                    </w:r>
                    <w:r w:rsidRPr="00106668">
                      <w:rPr>
                        <w:rFonts w:asciiTheme="majorHAnsi" w:hAnsiTheme="majorHAnsi" w:cstheme="majorHAnsi"/>
                        <w:b/>
                      </w:rPr>
                      <w:t>)</w:t>
                    </w:r>
                  </w:p>
                  <w:p w14:paraId="443DF384" w14:textId="77777777" w:rsidR="009C7535" w:rsidRPr="00106668" w:rsidRDefault="00CF32F6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106668">
                      <w:rPr>
                        <w:rFonts w:asciiTheme="majorHAnsi" w:hAnsiTheme="majorHAnsi" w:cstheme="majorHAnsi"/>
                      </w:rPr>
                      <w:t>ver</w:t>
                    </w:r>
                    <w:r w:rsidR="009C7535" w:rsidRPr="00106668">
                      <w:rPr>
                        <w:rFonts w:asciiTheme="majorHAnsi" w:hAnsiTheme="majorHAnsi" w:cstheme="majorHAnsi"/>
                      </w:rPr>
                      <w:t>.</w:t>
                    </w:r>
                    <w:r w:rsidR="00C91F08" w:rsidRPr="00106668">
                      <w:rPr>
                        <w:rFonts w:asciiTheme="majorHAnsi" w:hAnsiTheme="majorHAnsi" w:cstheme="majorHAnsi"/>
                      </w:rPr>
                      <w:t>pretodobelavista</w:t>
                    </w:r>
                    <w:r w:rsidR="009C7535" w:rsidRPr="00106668">
                      <w:rPr>
                        <w:rFonts w:asciiTheme="majorHAnsi" w:hAnsiTheme="majorHAnsi" w:cstheme="majorHAnsi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="0096251B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2BC971" wp14:editId="43DBEC9C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42C54" w14:textId="5F0BE23E" w:rsidR="008E54D3" w:rsidRPr="008E54D3" w:rsidRDefault="008E54D3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2BC971" id="Caixa de texto 10" o:spid="_x0000_s1027" type="#_x0000_t202" style="position:absolute;left:0;text-align:left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" fillcolor="white [3201]" stroked="f" strokeweight=".5pt">
              <v:textbox>
                <w:txbxContent>
                  <w:p w14:paraId="6E242C54" w14:textId="5F0BE23E" w:rsidR="008E54D3" w:rsidRPr="008E54D3" w:rsidRDefault="008E54D3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11008D" wp14:editId="124EFFEF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526FA" w14:textId="77777777"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69A51EF5" w14:textId="77777777"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11008D" id="Caixa de texto 3" o:spid="_x0000_s1028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" fillcolor="white [3201]" stroked="f" strokeweight=".5pt">
              <v:textbox>
                <w:txbxContent>
                  <w:p w14:paraId="3DB526FA" w14:textId="77777777" w:rsidR="00504701" w:rsidRDefault="00450170" w:rsidP="001239D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69A51EF5" w14:textId="77777777"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C166F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BD3E13" wp14:editId="26035F55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D0C21" w14:textId="77777777" w:rsidR="00450170" w:rsidRDefault="00106668" w:rsidP="00450170">
                          <w:r w:rsidRPr="00182105">
                            <w:rPr>
                              <w:rFonts w:ascii="Arial" w:hAnsi="Arial" w:cs="Arial"/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11544334" wp14:editId="68A2E8B2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BD3E13" id="Caixa de texto 2" o:spid="_x0000_s1029" type="#_x0000_t202" style="position:absolute;left:0;text-align:left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" fillcolor="white [3201]" stroked="f" strokeweight=".5pt">
              <v:textbox>
                <w:txbxContent>
                  <w:p w14:paraId="164D0C21" w14:textId="77777777" w:rsidR="00450170" w:rsidRDefault="00106668" w:rsidP="00450170">
                    <w:r w:rsidRPr="00182105">
                      <w:rPr>
                        <w:rFonts w:ascii="Arial" w:hAnsi="Arial" w:cs="Arial"/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11544334" wp14:editId="68A2E8B2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60058EE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A0"/>
    <w:rsid w:val="00032DBE"/>
    <w:rsid w:val="000558AC"/>
    <w:rsid w:val="00082059"/>
    <w:rsid w:val="000B6B55"/>
    <w:rsid w:val="000C4AD7"/>
    <w:rsid w:val="000C59BF"/>
    <w:rsid w:val="000C728A"/>
    <w:rsid w:val="00106668"/>
    <w:rsid w:val="001239D9"/>
    <w:rsid w:val="00133E2F"/>
    <w:rsid w:val="00135193"/>
    <w:rsid w:val="0016516C"/>
    <w:rsid w:val="001755DF"/>
    <w:rsid w:val="001B77FB"/>
    <w:rsid w:val="001F19E1"/>
    <w:rsid w:val="001F49A1"/>
    <w:rsid w:val="001F7FC7"/>
    <w:rsid w:val="00214280"/>
    <w:rsid w:val="00227228"/>
    <w:rsid w:val="00230D19"/>
    <w:rsid w:val="00270B44"/>
    <w:rsid w:val="002763C8"/>
    <w:rsid w:val="00291DC6"/>
    <w:rsid w:val="002A2901"/>
    <w:rsid w:val="002A6A4D"/>
    <w:rsid w:val="002C701F"/>
    <w:rsid w:val="002E04EB"/>
    <w:rsid w:val="002E4F5A"/>
    <w:rsid w:val="0030301A"/>
    <w:rsid w:val="00311620"/>
    <w:rsid w:val="0031594D"/>
    <w:rsid w:val="0031607D"/>
    <w:rsid w:val="00345B34"/>
    <w:rsid w:val="00347EAC"/>
    <w:rsid w:val="00361992"/>
    <w:rsid w:val="003666DA"/>
    <w:rsid w:val="00376BDD"/>
    <w:rsid w:val="003A6E8F"/>
    <w:rsid w:val="003C417C"/>
    <w:rsid w:val="003F6A44"/>
    <w:rsid w:val="004214C2"/>
    <w:rsid w:val="00450170"/>
    <w:rsid w:val="00460945"/>
    <w:rsid w:val="0046169B"/>
    <w:rsid w:val="00482CF4"/>
    <w:rsid w:val="004A1B75"/>
    <w:rsid w:val="004C258A"/>
    <w:rsid w:val="00504701"/>
    <w:rsid w:val="00505F91"/>
    <w:rsid w:val="00516B69"/>
    <w:rsid w:val="00535D01"/>
    <w:rsid w:val="005433A1"/>
    <w:rsid w:val="00572062"/>
    <w:rsid w:val="005A2FD4"/>
    <w:rsid w:val="005E0628"/>
    <w:rsid w:val="0061797F"/>
    <w:rsid w:val="00646F53"/>
    <w:rsid w:val="00663280"/>
    <w:rsid w:val="006954FB"/>
    <w:rsid w:val="006A7E72"/>
    <w:rsid w:val="006B1EF6"/>
    <w:rsid w:val="006C3339"/>
    <w:rsid w:val="006F133D"/>
    <w:rsid w:val="00714C59"/>
    <w:rsid w:val="00722BDF"/>
    <w:rsid w:val="007240A0"/>
    <w:rsid w:val="00785590"/>
    <w:rsid w:val="007A215C"/>
    <w:rsid w:val="007C781F"/>
    <w:rsid w:val="007D0F3F"/>
    <w:rsid w:val="007E3752"/>
    <w:rsid w:val="00823B58"/>
    <w:rsid w:val="00825046"/>
    <w:rsid w:val="008740F2"/>
    <w:rsid w:val="00885911"/>
    <w:rsid w:val="008B6DD4"/>
    <w:rsid w:val="008E51AA"/>
    <w:rsid w:val="008E54D3"/>
    <w:rsid w:val="008F37FA"/>
    <w:rsid w:val="009163E6"/>
    <w:rsid w:val="0091714D"/>
    <w:rsid w:val="00935078"/>
    <w:rsid w:val="00955F5B"/>
    <w:rsid w:val="0096251B"/>
    <w:rsid w:val="00972A4B"/>
    <w:rsid w:val="009C7535"/>
    <w:rsid w:val="009E45B1"/>
    <w:rsid w:val="00A04BFB"/>
    <w:rsid w:val="00A41000"/>
    <w:rsid w:val="00A628B6"/>
    <w:rsid w:val="00A73176"/>
    <w:rsid w:val="00AA2FA0"/>
    <w:rsid w:val="00AB7F3E"/>
    <w:rsid w:val="00AD41A0"/>
    <w:rsid w:val="00AD6C12"/>
    <w:rsid w:val="00AE0A5A"/>
    <w:rsid w:val="00AF0D6B"/>
    <w:rsid w:val="00AF0DA2"/>
    <w:rsid w:val="00B12D19"/>
    <w:rsid w:val="00B54D84"/>
    <w:rsid w:val="00B709EB"/>
    <w:rsid w:val="00B72B03"/>
    <w:rsid w:val="00B737D9"/>
    <w:rsid w:val="00B82224"/>
    <w:rsid w:val="00B87CE2"/>
    <w:rsid w:val="00BA56E9"/>
    <w:rsid w:val="00BB41B9"/>
    <w:rsid w:val="00BF4F84"/>
    <w:rsid w:val="00C36F72"/>
    <w:rsid w:val="00C5717E"/>
    <w:rsid w:val="00C57BBD"/>
    <w:rsid w:val="00C6066A"/>
    <w:rsid w:val="00C70CB5"/>
    <w:rsid w:val="00C72E82"/>
    <w:rsid w:val="00C86838"/>
    <w:rsid w:val="00C91F08"/>
    <w:rsid w:val="00C976B7"/>
    <w:rsid w:val="00CB0027"/>
    <w:rsid w:val="00CC166F"/>
    <w:rsid w:val="00CC50AD"/>
    <w:rsid w:val="00CC59F6"/>
    <w:rsid w:val="00CD0439"/>
    <w:rsid w:val="00CF32F6"/>
    <w:rsid w:val="00CF5AFD"/>
    <w:rsid w:val="00D34885"/>
    <w:rsid w:val="00D57D9D"/>
    <w:rsid w:val="00D62EF2"/>
    <w:rsid w:val="00DA675F"/>
    <w:rsid w:val="00DB6D58"/>
    <w:rsid w:val="00DD4A6F"/>
    <w:rsid w:val="00E10391"/>
    <w:rsid w:val="00E131B1"/>
    <w:rsid w:val="00E2710D"/>
    <w:rsid w:val="00E77D56"/>
    <w:rsid w:val="00EC478B"/>
    <w:rsid w:val="00ED20EC"/>
    <w:rsid w:val="00F04365"/>
    <w:rsid w:val="00F34BA1"/>
    <w:rsid w:val="00F45EFF"/>
    <w:rsid w:val="00F95476"/>
    <w:rsid w:val="00FA0580"/>
    <w:rsid w:val="00FA1801"/>
    <w:rsid w:val="00FB56CC"/>
    <w:rsid w:val="00FC4B87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D3178"/>
  <w15:chartTrackingRefBased/>
  <w15:docId w15:val="{41E8E107-B433-4382-A15C-6ADA26AD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and\OneDrive\Documentos\Modelos%20Personalizados%20do%20Office\PAPEL%20TIMBRADO%20ASSESS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ASSESSORIA</Template>
  <TotalTime>0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geanderson nicomedes</dc:creator>
  <cp:keywords/>
  <dc:description/>
  <cp:lastModifiedBy>Ger Legislativo CMMC</cp:lastModifiedBy>
  <cp:revision>2</cp:revision>
  <cp:lastPrinted>2021-08-12T17:06:00Z</cp:lastPrinted>
  <dcterms:created xsi:type="dcterms:W3CDTF">2024-06-20T13:03:00Z</dcterms:created>
  <dcterms:modified xsi:type="dcterms:W3CDTF">2024-06-20T13:03:00Z</dcterms:modified>
</cp:coreProperties>
</file>