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8D" w:rsidRDefault="00266DF0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11.1pt;width:344.55pt;height:52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 style="mso-next-textbox:#Caixa de Texto 2"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41639F" w:rsidRPr="0041639F" w:rsidRDefault="0067718D" w:rsidP="0041639F">
      <w:pPr>
        <w:tabs>
          <w:tab w:val="center" w:pos="4252"/>
        </w:tabs>
        <w:spacing w:line="240" w:lineRule="auto"/>
      </w:pPr>
      <w:r>
        <w:tab/>
      </w:r>
    </w:p>
    <w:p w:rsidR="0041639F" w:rsidRDefault="0041639F" w:rsidP="003E2442">
      <w:pPr>
        <w:tabs>
          <w:tab w:val="left" w:pos="1276"/>
        </w:tabs>
        <w:spacing w:line="240" w:lineRule="auto"/>
        <w:rPr>
          <w:b/>
        </w:rPr>
      </w:pPr>
    </w:p>
    <w:p w:rsidR="004A782C" w:rsidRDefault="004A782C" w:rsidP="0041639F">
      <w:pPr>
        <w:spacing w:line="240" w:lineRule="auto"/>
        <w:jc w:val="center"/>
        <w:rPr>
          <w:b/>
        </w:rPr>
      </w:pPr>
    </w:p>
    <w:p w:rsidR="0041639F" w:rsidRPr="00BB1D06" w:rsidRDefault="0041639F" w:rsidP="00F60213">
      <w:pPr>
        <w:jc w:val="center"/>
      </w:pPr>
      <w:r>
        <w:rPr>
          <w:b/>
        </w:rPr>
        <w:t>I</w:t>
      </w:r>
      <w:r w:rsidRPr="00BB1D06">
        <w:rPr>
          <w:b/>
        </w:rPr>
        <w:t xml:space="preserve">NDICAÇÃO Nº </w:t>
      </w:r>
      <w:r w:rsidR="00F60213">
        <w:rPr>
          <w:b/>
        </w:rPr>
        <w:t>94</w:t>
      </w:r>
      <w:bookmarkStart w:id="0" w:name="_GoBack"/>
      <w:bookmarkEnd w:id="0"/>
      <w:r w:rsidRPr="00BB1D06">
        <w:t xml:space="preserve">, de </w:t>
      </w:r>
      <w:r w:rsidR="004A782C">
        <w:t>25</w:t>
      </w:r>
      <w:r w:rsidRPr="00BB1D06">
        <w:t xml:space="preserve"> de </w:t>
      </w:r>
      <w:r w:rsidR="004A782C">
        <w:t>MARÇO</w:t>
      </w:r>
      <w:r w:rsidRPr="00BB1D06">
        <w:t xml:space="preserve"> de 202</w:t>
      </w:r>
      <w:r>
        <w:t>5</w:t>
      </w:r>
      <w:r w:rsidRPr="00BB1D06">
        <w:t>.</w:t>
      </w:r>
    </w:p>
    <w:p w:rsidR="0041639F" w:rsidRDefault="0041639F" w:rsidP="00F60213">
      <w:pPr>
        <w:ind w:firstLine="709"/>
        <w:rPr>
          <w:rFonts w:ascii="Times New Roman" w:hAnsi="Times New Roman" w:cs="Times New Roman"/>
          <w:b/>
        </w:rPr>
      </w:pPr>
    </w:p>
    <w:p w:rsidR="0041639F" w:rsidRPr="00A0043A" w:rsidRDefault="0041639F" w:rsidP="00F60213">
      <w:pPr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41639F" w:rsidRDefault="0041639F" w:rsidP="00F60213">
      <w:pPr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41639F" w:rsidRPr="00A0043A" w:rsidRDefault="0041639F" w:rsidP="00F60213">
      <w:pPr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41639F" w:rsidRDefault="0041639F" w:rsidP="00F60213">
      <w:pPr>
        <w:rPr>
          <w:rFonts w:ascii="Times New Roman" w:hAnsi="Times New Roman" w:cs="Times New Roman"/>
          <w:b/>
        </w:rPr>
      </w:pPr>
    </w:p>
    <w:p w:rsidR="0041639F" w:rsidRDefault="0041639F" w:rsidP="00F60213">
      <w:pPr>
        <w:rPr>
          <w:rFonts w:ascii="Times New Roman" w:hAnsi="Times New Roman" w:cs="Times New Roman"/>
          <w:b/>
        </w:rPr>
      </w:pPr>
    </w:p>
    <w:p w:rsidR="00921905" w:rsidRPr="004A782C" w:rsidRDefault="0041639F" w:rsidP="00F6021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A782C">
        <w:t>O Vereador que subscreve está indicação, com fundamentação, com base, embasada, conforme norma estabelecida no art. 126 do Regimento Interno (</w:t>
      </w:r>
      <w:r w:rsidRPr="004A782C">
        <w:rPr>
          <w:b/>
          <w:bCs/>
        </w:rPr>
        <w:t xml:space="preserve">Abrir </w:t>
      </w:r>
      <w:hyperlink r:id="rId8" w:history="1">
        <w:r w:rsidRPr="004A782C">
          <w:rPr>
            <w:rStyle w:val="Hyperlink"/>
            <w:b/>
            <w:bCs/>
          </w:rPr>
          <w:t>Regimento</w:t>
        </w:r>
      </w:hyperlink>
      <w:r w:rsidRPr="004A782C">
        <w:t xml:space="preserve">), vem indicar, que o executivo municipal </w:t>
      </w:r>
      <w:r w:rsidR="00921905" w:rsidRPr="004A782C">
        <w:rPr>
          <w:rFonts w:eastAsia="Times New Roman"/>
          <w:lang w:eastAsia="pt-BR"/>
        </w:rPr>
        <w:t>Excelência, após ouvir a comunidade e em consideração ao desenvolvimento de ações voltadas para a promoção da saúde e qualidade de vida, indicar o seguinte:</w:t>
      </w:r>
    </w:p>
    <w:p w:rsidR="00921905" w:rsidRPr="00921905" w:rsidRDefault="00921905" w:rsidP="00F6021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21905">
        <w:rPr>
          <w:rFonts w:eastAsia="Times New Roman"/>
          <w:lang w:eastAsia="pt-BR"/>
        </w:rPr>
        <w:t>Que seja promovida, por meio de parceria com a Secretaria Municipal de Saúde</w:t>
      </w:r>
      <w:r w:rsidR="004A782C" w:rsidRPr="004A782C">
        <w:rPr>
          <w:rFonts w:eastAsia="Times New Roman"/>
          <w:lang w:eastAsia="pt-BR"/>
        </w:rPr>
        <w:t xml:space="preserve"> e o departamento de esportes</w:t>
      </w:r>
      <w:r w:rsidRPr="00921905">
        <w:rPr>
          <w:rFonts w:eastAsia="Times New Roman"/>
          <w:lang w:eastAsia="pt-BR"/>
        </w:rPr>
        <w:t xml:space="preserve">, a realização de uma </w:t>
      </w:r>
      <w:r w:rsidR="00DF745B">
        <w:rPr>
          <w:rFonts w:eastAsia="Times New Roman"/>
          <w:lang w:eastAsia="pt-BR"/>
        </w:rPr>
        <w:t>corrida/caminhada no município</w:t>
      </w:r>
      <w:r w:rsidRPr="00921905">
        <w:rPr>
          <w:rFonts w:eastAsia="Times New Roman"/>
          <w:lang w:eastAsia="pt-BR"/>
        </w:rPr>
        <w:t>, com o objetivo de incentivar a prática de atividades físicas entre os munícipes e promover o bem-estar da população.</w:t>
      </w:r>
    </w:p>
    <w:p w:rsidR="00921905" w:rsidRPr="00921905" w:rsidRDefault="00921905" w:rsidP="00F6021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A782C">
        <w:rPr>
          <w:rFonts w:eastAsia="Times New Roman"/>
          <w:b/>
          <w:bCs/>
          <w:lang w:eastAsia="pt-BR"/>
        </w:rPr>
        <w:t>Justificativa:</w:t>
      </w:r>
    </w:p>
    <w:p w:rsidR="00921905" w:rsidRPr="00921905" w:rsidRDefault="00921905" w:rsidP="00F6021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21905">
        <w:rPr>
          <w:rFonts w:eastAsia="Times New Roman"/>
          <w:lang w:eastAsia="pt-BR"/>
        </w:rPr>
        <w:t>A realização de eventos como corridas e caminhadas tem se mostrado uma excelente estratégia para promover a saúde e a integração social. A atividade física regular é essencial para a prevenção de doenças cardiovasculares, diabetes e outras condições crônicas, além de ser um fator importante para o bem-estar físico e mental da população.</w:t>
      </w:r>
    </w:p>
    <w:p w:rsidR="00921905" w:rsidRPr="00921905" w:rsidRDefault="00921905" w:rsidP="00F6021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21905">
        <w:rPr>
          <w:rFonts w:eastAsia="Times New Roman"/>
          <w:lang w:eastAsia="pt-BR"/>
        </w:rPr>
        <w:t xml:space="preserve">Além disso, eventos dessa natureza incentivam a participação da comunidade, promovem a convivência entre os cidadãos e proporcionam maior visibilidade </w:t>
      </w:r>
      <w:r w:rsidRPr="00921905">
        <w:rPr>
          <w:rFonts w:eastAsia="Times New Roman"/>
          <w:lang w:eastAsia="pt-BR"/>
        </w:rPr>
        <w:lastRenderedPageBreak/>
        <w:t>ao município, atraindo também turistas e gerando uma atmosfera de saúde e qualidade de vida.</w:t>
      </w:r>
    </w:p>
    <w:p w:rsidR="00921905" w:rsidRPr="00921905" w:rsidRDefault="00921905" w:rsidP="00F6021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21905">
        <w:rPr>
          <w:rFonts w:eastAsia="Times New Roman"/>
          <w:lang w:eastAsia="pt-BR"/>
        </w:rPr>
        <w:t>É importante destacar que iniciativas como essas já vêm sendo realizadas em diversas cidades, com resultados positivos em termos de adesão popular e melhoria na qualidade de vida da população.</w:t>
      </w:r>
    </w:p>
    <w:p w:rsidR="00921905" w:rsidRPr="00921905" w:rsidRDefault="00921905" w:rsidP="00F6021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21905">
        <w:rPr>
          <w:rFonts w:eastAsia="Times New Roman"/>
          <w:lang w:eastAsia="pt-BR"/>
        </w:rPr>
        <w:t>Diante do exposto, solicitamos que o Executivo Municipal considere a realização desse evento, com planejamento adequado e ampla divulgação, garantindo a participação da maior quantidade possível de munícipes.</w:t>
      </w:r>
    </w:p>
    <w:p w:rsidR="0041639F" w:rsidRDefault="0041639F" w:rsidP="0041639F">
      <w:pPr>
        <w:spacing w:line="276" w:lineRule="auto"/>
        <w:jc w:val="both"/>
        <w:rPr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Gabinete do vereador,</w:t>
      </w: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523A9D" w:rsidP="00523A9D">
      <w:pPr>
        <w:spacing w:line="276" w:lineRule="auto"/>
        <w:jc w:val="center"/>
        <w:rPr>
          <w:b/>
        </w:rPr>
      </w:pPr>
      <w:r w:rsidRPr="00523A9D">
        <w:rPr>
          <w:b/>
          <w:noProof/>
          <w:lang w:eastAsia="pt-BR"/>
        </w:rPr>
        <w:drawing>
          <wp:inline distT="0" distB="0" distL="0" distR="0">
            <wp:extent cx="2685239" cy="758947"/>
            <wp:effectExtent l="19050" t="0" r="811" b="0"/>
            <wp:docPr id="1652587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8746" name="Imagem 16525874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1" t="46810" r="15891" b="38464"/>
                    <a:stretch/>
                  </pic:blipFill>
                  <pic:spPr bwMode="auto">
                    <a:xfrm>
                      <a:off x="0" y="0"/>
                      <a:ext cx="2689274" cy="760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10"/>
      <w:footerReference w:type="default" r:id="rId11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F0" w:rsidRDefault="00266DF0" w:rsidP="00CC50AD">
      <w:pPr>
        <w:spacing w:line="240" w:lineRule="auto"/>
      </w:pPr>
      <w:r>
        <w:separator/>
      </w:r>
    </w:p>
  </w:endnote>
  <w:endnote w:type="continuationSeparator" w:id="0">
    <w:p w:rsidR="00266DF0" w:rsidRDefault="00266DF0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266DF0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F0" w:rsidRDefault="00266DF0" w:rsidP="00CC50AD">
      <w:pPr>
        <w:spacing w:line="240" w:lineRule="auto"/>
      </w:pPr>
      <w:r>
        <w:separator/>
      </w:r>
    </w:p>
  </w:footnote>
  <w:footnote w:type="continuationSeparator" w:id="0">
    <w:p w:rsidR="00266DF0" w:rsidRDefault="00266DF0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106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1CD9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66DF0"/>
    <w:rsid w:val="00270B44"/>
    <w:rsid w:val="00274440"/>
    <w:rsid w:val="002763C8"/>
    <w:rsid w:val="00291DC6"/>
    <w:rsid w:val="002A2901"/>
    <w:rsid w:val="002C4435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39F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A782C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1983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21905"/>
    <w:rsid w:val="00935078"/>
    <w:rsid w:val="00935814"/>
    <w:rsid w:val="0094445F"/>
    <w:rsid w:val="009456B9"/>
    <w:rsid w:val="00951F3B"/>
    <w:rsid w:val="00955F5B"/>
    <w:rsid w:val="00956B59"/>
    <w:rsid w:val="00956C6F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388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228C"/>
    <w:rsid w:val="00DC427F"/>
    <w:rsid w:val="00DD4A6F"/>
    <w:rsid w:val="00DD523C"/>
    <w:rsid w:val="00DE4860"/>
    <w:rsid w:val="00DE57C8"/>
    <w:rsid w:val="00DF745B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8768F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C7C3E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0213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3A9DA66B-0FBB-4305-8D15-C39EECFE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PLENARIO\Desktop\C&#194;MARA%202022\REGIMENTOS%20INTERNOS\REGIMENTO%20INTERNO%20CMMC%20%5bATUALIZADO%5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AppData\Roaming\Microsoft\Modelos\MODELO%20OFIC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429D-CC4F-47CD-8172-B838E96A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OFICIO</Template>
  <TotalTime>46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10</cp:revision>
  <cp:lastPrinted>2023-04-27T19:01:00Z</cp:lastPrinted>
  <dcterms:created xsi:type="dcterms:W3CDTF">2025-02-18T18:43:00Z</dcterms:created>
  <dcterms:modified xsi:type="dcterms:W3CDTF">2025-04-10T15:06:00Z</dcterms:modified>
</cp:coreProperties>
</file>