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8D" w:rsidRDefault="003817CE" w:rsidP="0067718D">
      <w:pPr>
        <w:tabs>
          <w:tab w:val="center" w:pos="4252"/>
        </w:tabs>
        <w:spacing w:line="240" w:lineRule="auto"/>
      </w:pPr>
      <w:r w:rsidRPr="003817CE"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15.7pt;width:336.85pt;height:4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 style="mso-next-textbox:#Caixa de Texto 2"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41639F" w:rsidRPr="0041639F" w:rsidRDefault="0067718D" w:rsidP="0041639F">
      <w:pPr>
        <w:tabs>
          <w:tab w:val="center" w:pos="4252"/>
        </w:tabs>
        <w:spacing w:line="240" w:lineRule="auto"/>
      </w:pPr>
      <w:r>
        <w:tab/>
      </w:r>
    </w:p>
    <w:p w:rsidR="0041639F" w:rsidRDefault="0041639F" w:rsidP="003E2442">
      <w:pPr>
        <w:tabs>
          <w:tab w:val="left" w:pos="1276"/>
        </w:tabs>
        <w:spacing w:line="240" w:lineRule="auto"/>
        <w:rPr>
          <w:b/>
        </w:rPr>
      </w:pPr>
    </w:p>
    <w:p w:rsidR="0041639F" w:rsidRPr="00BB1D06" w:rsidRDefault="0041639F" w:rsidP="0041639F">
      <w:pPr>
        <w:spacing w:line="240" w:lineRule="auto"/>
        <w:jc w:val="center"/>
      </w:pPr>
      <w:r>
        <w:rPr>
          <w:b/>
        </w:rPr>
        <w:t>I</w:t>
      </w:r>
      <w:r w:rsidRPr="00BB1D06">
        <w:rPr>
          <w:b/>
        </w:rPr>
        <w:t>NDICAÇÃO Nº</w:t>
      </w:r>
      <w:r w:rsidR="00690FA4">
        <w:rPr>
          <w:b/>
        </w:rPr>
        <w:t>____</w:t>
      </w:r>
      <w:r w:rsidRPr="00BB1D06">
        <w:t xml:space="preserve">, de </w:t>
      </w:r>
      <w:r w:rsidR="002D3B40">
        <w:t>23</w:t>
      </w:r>
      <w:r w:rsidRPr="00BB1D06">
        <w:t xml:space="preserve"> de </w:t>
      </w:r>
      <w:r w:rsidR="002D3B40">
        <w:t>Abril</w:t>
      </w:r>
      <w:r w:rsidRPr="00BB1D06">
        <w:t xml:space="preserve"> de 202</w:t>
      </w:r>
      <w:r>
        <w:t>5</w:t>
      </w:r>
      <w:r w:rsidRPr="00BB1D06">
        <w:t>.</w:t>
      </w:r>
    </w:p>
    <w:p w:rsidR="0041639F" w:rsidRDefault="0041639F" w:rsidP="0041639F">
      <w:pPr>
        <w:ind w:firstLine="709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Pr="00A0043A" w:rsidRDefault="0041639F" w:rsidP="0041639F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41639F" w:rsidRDefault="0041639F" w:rsidP="0041639F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41639F" w:rsidRPr="00A0043A" w:rsidRDefault="0041639F" w:rsidP="0041639F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EC3A82" w:rsidRDefault="0041639F" w:rsidP="00EC3A82">
      <w:r>
        <w:t>O Vereador que subscreve está</w:t>
      </w:r>
      <w:r w:rsidRPr="00BB1D06">
        <w:t xml:space="preserve"> </w:t>
      </w:r>
      <w:r>
        <w:t>i</w:t>
      </w:r>
      <w:r w:rsidRPr="00BB1D06">
        <w:t>ndicação, com fundamentação</w:t>
      </w:r>
      <w:r>
        <w:t>, com base, embasada, conforme norma estabelecida</w:t>
      </w:r>
      <w:r w:rsidRPr="00BB1D06">
        <w:t xml:space="preserve"> no art. 126 do Regimento Interno</w:t>
      </w:r>
      <w:r w:rsidR="00EC3A82">
        <w:t xml:space="preserve">, </w:t>
      </w:r>
      <w:r w:rsidRPr="00BB1D06">
        <w:t>vem indicar</w:t>
      </w:r>
      <w:r w:rsidR="00EC3A82">
        <w:t xml:space="preserve">, </w:t>
      </w:r>
      <w:r w:rsidRPr="00BB1D06">
        <w:t xml:space="preserve">que o executivo municipal </w:t>
      </w:r>
      <w:r w:rsidR="00EC3A82">
        <w:t>que, por meio da Secretaria Municipal de Obras e Infraestrutura, sejam tomadas as devidas providências para o conserto e reforma do telhado da quadra da Reta 1.</w:t>
      </w:r>
    </w:p>
    <w:p w:rsidR="00EC3A82" w:rsidRDefault="00EC3A82" w:rsidP="00EC3A82">
      <w:pPr>
        <w:pStyle w:val="Ttulo1"/>
      </w:pPr>
    </w:p>
    <w:p w:rsidR="00EC3A82" w:rsidRDefault="00EC3A82" w:rsidP="00EC3A82">
      <w:pPr>
        <w:pStyle w:val="Ttulo1"/>
      </w:pPr>
      <w:r>
        <w:t>JUSTIFICATIVA</w:t>
      </w:r>
    </w:p>
    <w:p w:rsidR="00EC3A82" w:rsidRDefault="00EC3A82" w:rsidP="00EC3A82">
      <w:r>
        <w:t>A quadra localizada no bairro  da Reta 1 tem sido uma importante área de lazer e prática de esportes para a população local. No entanto, em dias de chuva, mesmo com o telhado coberto, há uma grande infiltração de água nas dependências da quadra, o que torna o espaço impróprio para a prática de esportes e eventos. A água invade tanto o interior da quadra quanto a área das arquibancadas, comprometendo a segurança e o uso da estrutura.</w:t>
      </w:r>
      <w:r>
        <w:br/>
      </w:r>
      <w:r>
        <w:br/>
        <w:t>A realização da reforma do telhado se faz necessária para garantir a conservação do patrimônio público, a segurança dos usuários e a preservação de um espaço de lazer para a população. Além disso, o conserto da quadra irá facilitar o uso contínuo e seguro do espaço, proporcionando à comunidade melhores condições para o desenvolvimento de atividades físicas e culturais.</w:t>
      </w:r>
      <w:r>
        <w:br/>
      </w:r>
      <w:r>
        <w:br/>
      </w:r>
      <w:r>
        <w:lastRenderedPageBreak/>
        <w:t>Diante disso, solicitamos a urgente atenção e providências da Prefeitura Municipal para resolver essa situação.</w:t>
      </w:r>
    </w:p>
    <w:p w:rsidR="0041639F" w:rsidRPr="00EC3A82" w:rsidRDefault="00EC3A82" w:rsidP="00EC3A82">
      <w:pPr>
        <w:pStyle w:val="SemEspaamento"/>
        <w:rPr>
          <w:rFonts w:ascii="Arial" w:hAnsi="Arial" w:cs="Arial"/>
          <w:sz w:val="24"/>
          <w:szCs w:val="24"/>
        </w:rPr>
      </w:pPr>
      <w:r w:rsidRPr="00EC3A82">
        <w:rPr>
          <w:rFonts w:ascii="Arial" w:hAnsi="Arial" w:cs="Arial"/>
          <w:sz w:val="24"/>
          <w:szCs w:val="24"/>
        </w:rPr>
        <w:t>Nestes termos, pede deferimento.</w:t>
      </w:r>
      <w:r w:rsidRPr="00EC3A82">
        <w:rPr>
          <w:rFonts w:ascii="Arial" w:hAnsi="Arial" w:cs="Arial"/>
          <w:sz w:val="24"/>
          <w:szCs w:val="24"/>
        </w:rPr>
        <w:br/>
      </w:r>
    </w:p>
    <w:p w:rsidR="0041639F" w:rsidRDefault="0041639F" w:rsidP="0041639F">
      <w:pPr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76" w:lineRule="auto"/>
        <w:jc w:val="both"/>
        <w:rPr>
          <w:b/>
        </w:rPr>
      </w:pPr>
    </w:p>
    <w:p w:rsidR="0041639F" w:rsidRPr="00435F3D" w:rsidRDefault="0041639F" w:rsidP="0041639F">
      <w:pPr>
        <w:spacing w:line="276" w:lineRule="auto"/>
        <w:jc w:val="both"/>
        <w:rPr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EC3A82" w:rsidRDefault="00EC3A82" w:rsidP="0041639F">
      <w:pPr>
        <w:spacing w:line="240" w:lineRule="auto"/>
        <w:rPr>
          <w:rFonts w:ascii="Times New Roman" w:hAnsi="Times New Roman" w:cs="Times New Roman"/>
          <w:b/>
          <w:noProof/>
          <w:lang w:eastAsia="pt-BR"/>
        </w:rPr>
      </w:pPr>
      <w:r>
        <w:rPr>
          <w:rFonts w:ascii="Times New Roman" w:hAnsi="Times New Roman" w:cs="Times New Roman"/>
          <w:b/>
          <w:noProof/>
          <w:lang w:eastAsia="pt-BR"/>
        </w:rPr>
        <w:t xml:space="preserve"> </w:t>
      </w:r>
      <w:r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2140491" cy="3054485"/>
            <wp:effectExtent l="19050" t="0" r="0" b="0"/>
            <wp:docPr id="3" name="Imagem 2" descr="WhatsApp Image 2025-04-22 at 15.33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2 at 15.33.00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28" cy="305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pt-BR"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2297077" cy="3054485"/>
            <wp:effectExtent l="19050" t="0" r="7973" b="0"/>
            <wp:docPr id="4" name="Imagem 3" descr="WhatsApp Image 2025-04-22 at 15.3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2 at 15.33.0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741" cy="305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pt-BR"/>
        </w:rPr>
        <w:t xml:space="preserve">                  </w:t>
      </w:r>
    </w:p>
    <w:p w:rsidR="00EC3A82" w:rsidRDefault="00EC3A82" w:rsidP="0041639F">
      <w:pPr>
        <w:spacing w:line="240" w:lineRule="auto"/>
        <w:rPr>
          <w:rFonts w:ascii="Times New Roman" w:hAnsi="Times New Roman" w:cs="Times New Roman"/>
          <w:b/>
          <w:noProof/>
          <w:lang w:eastAsia="pt-BR"/>
        </w:rPr>
      </w:pPr>
      <w:r>
        <w:rPr>
          <w:rFonts w:ascii="Times New Roman" w:hAnsi="Times New Roman" w:cs="Times New Roman"/>
          <w:b/>
          <w:noProof/>
          <w:lang w:eastAsia="pt-BR"/>
        </w:rPr>
        <w:t xml:space="preserve"> </w:t>
      </w:r>
    </w:p>
    <w:p w:rsidR="0041639F" w:rsidRDefault="00EC3A82" w:rsidP="0041639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EC3A82" w:rsidRDefault="00EC3A82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EC3A82" w:rsidRDefault="00EC3A82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Gabinete do vereador,</w:t>
      </w:r>
    </w:p>
    <w:p w:rsidR="0041639F" w:rsidRDefault="0041639F" w:rsidP="0041639F">
      <w:pPr>
        <w:spacing w:line="240" w:lineRule="auto"/>
        <w:rPr>
          <w:rFonts w:ascii="Times New Roman" w:hAnsi="Times New Roman" w:cs="Times New Roman"/>
          <w:b/>
        </w:rPr>
      </w:pP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Default="00A45DF3" w:rsidP="00EC3A82">
      <w:pPr>
        <w:ind w:firstLine="709"/>
        <w:jc w:val="right"/>
      </w:pPr>
      <w:r>
        <w:t xml:space="preserve">                                                                                                               </w:t>
      </w:r>
      <w:r w:rsidR="00EC3A82">
        <w:t xml:space="preserve">        </w:t>
      </w: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>Vereador- Vice Presidente</w:t>
      </w:r>
    </w:p>
    <w:p w:rsidR="00F425B2" w:rsidRDefault="00F425B2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10"/>
      <w:footerReference w:type="default" r:id="rId11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BA" w:rsidRDefault="00F34EBA" w:rsidP="00CC50AD">
      <w:pPr>
        <w:spacing w:line="240" w:lineRule="auto"/>
      </w:pPr>
      <w:r>
        <w:separator/>
      </w:r>
    </w:p>
  </w:endnote>
  <w:endnote w:type="continuationSeparator" w:id="1">
    <w:p w:rsidR="00F34EBA" w:rsidRDefault="00F34EBA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68" w:rsidRDefault="00A95268"/>
  <w:tbl>
    <w:tblPr>
      <w:tblW w:w="0" w:type="auto"/>
      <w:tblLook w:val="04A0"/>
    </w:tblPr>
    <w:tblGrid>
      <w:gridCol w:w="223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3817CE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@vereador-nery-do-tangara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BA" w:rsidRDefault="00F34EBA" w:rsidP="00CC50AD">
      <w:pPr>
        <w:spacing w:line="240" w:lineRule="auto"/>
      </w:pPr>
      <w:r>
        <w:separator/>
      </w:r>
    </w:p>
  </w:footnote>
  <w:footnote w:type="continuationSeparator" w:id="1">
    <w:p w:rsidR="00F34EBA" w:rsidRDefault="00F34EBA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347078" cy="298968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365085" cy="314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EC7106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4435"/>
    <w:rsid w:val="002C701F"/>
    <w:rsid w:val="002C74A4"/>
    <w:rsid w:val="002D3B40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17CE"/>
    <w:rsid w:val="00384B1B"/>
    <w:rsid w:val="00384CAB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39F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90937"/>
    <w:rsid w:val="005968DB"/>
    <w:rsid w:val="005C35C1"/>
    <w:rsid w:val="005C753A"/>
    <w:rsid w:val="005E0628"/>
    <w:rsid w:val="005E79DA"/>
    <w:rsid w:val="005F3437"/>
    <w:rsid w:val="005F722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0FA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07"/>
    <w:rsid w:val="00AC6253"/>
    <w:rsid w:val="00AD6C12"/>
    <w:rsid w:val="00AD7E82"/>
    <w:rsid w:val="00AE0A5A"/>
    <w:rsid w:val="00AE4F6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D6DCF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A7EE0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A82"/>
    <w:rsid w:val="00EC3DBC"/>
    <w:rsid w:val="00EC478B"/>
    <w:rsid w:val="00EC4DFB"/>
    <w:rsid w:val="00EC5494"/>
    <w:rsid w:val="00EC7106"/>
    <w:rsid w:val="00EC7C3E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4EB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AppData\Roaming\Microsoft\Modelos\MODELO%20OFIC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2D03-CE0A-4FFA-BF97-C4C39BCD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OFICIO</Template>
  <TotalTime>19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Nery do Tangará</cp:lastModifiedBy>
  <cp:revision>6</cp:revision>
  <cp:lastPrinted>2025-04-23T15:09:00Z</cp:lastPrinted>
  <dcterms:created xsi:type="dcterms:W3CDTF">2025-02-18T18:43:00Z</dcterms:created>
  <dcterms:modified xsi:type="dcterms:W3CDTF">2025-04-23T15:09:00Z</dcterms:modified>
</cp:coreProperties>
</file>