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2C3727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</w:t>
      </w:r>
      <w:proofErr w:type="gramStart"/>
      <w:r w:rsidRPr="00BB1D06">
        <w:rPr>
          <w:b/>
        </w:rPr>
        <w:t xml:space="preserve">Nº </w:t>
      </w:r>
      <w:r w:rsidR="00FE48B4">
        <w:rPr>
          <w:b/>
        </w:rPr>
        <w:t xml:space="preserve"> 131</w:t>
      </w:r>
      <w:proofErr w:type="gramEnd"/>
      <w:r w:rsidR="00730C97">
        <w:rPr>
          <w:b/>
        </w:rPr>
        <w:t>,</w:t>
      </w:r>
      <w:r w:rsidRPr="00BB1D06">
        <w:t xml:space="preserve"> de </w:t>
      </w:r>
      <w:r w:rsidR="00730C97">
        <w:t>07</w:t>
      </w:r>
      <w:r w:rsidRPr="00BB1D06">
        <w:t xml:space="preserve"> de </w:t>
      </w:r>
      <w:r w:rsidR="00730C97">
        <w:t>Maio</w:t>
      </w:r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Senhoras Vereadoras.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730C97" w:rsidRPr="00730C97" w:rsidRDefault="00587A9A" w:rsidP="00730C9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0C97">
        <w:t xml:space="preserve">O Vereador no uso de suas atribuições legais previstas no Regimento Interno da Câmara Municipal de Mário Campos, desta Casa, após a aprovação do soberano Plenário, </w:t>
      </w:r>
      <w:r w:rsidRPr="00730C97">
        <w:rPr>
          <w:b/>
          <w:bCs/>
        </w:rPr>
        <w:t xml:space="preserve">REQUER </w:t>
      </w:r>
      <w:r w:rsidR="00730C97" w:rsidRPr="00730C97">
        <w:rPr>
          <w:rFonts w:eastAsia="Times New Roman"/>
          <w:lang w:eastAsia="pt-BR"/>
        </w:rPr>
        <w:t>após aprovação do Plenário, que sejam solicitadas ao Poder Executivo Municipal, por meio do setor competente, as seguintes informações:</w:t>
      </w:r>
    </w:p>
    <w:p w:rsidR="00730C97" w:rsidRPr="00730C97" w:rsidRDefault="00730C97" w:rsidP="00730C9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0C97">
        <w:rPr>
          <w:rFonts w:eastAsia="Times New Roman"/>
          <w:b/>
          <w:bCs/>
          <w:lang w:eastAsia="pt-BR"/>
        </w:rPr>
        <w:t>REQUERIMENTO</w:t>
      </w:r>
    </w:p>
    <w:p w:rsidR="00730C97" w:rsidRPr="00730C97" w:rsidRDefault="00730C97" w:rsidP="00730C9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0C97">
        <w:rPr>
          <w:rFonts w:eastAsia="Times New Roman"/>
          <w:lang w:eastAsia="pt-BR"/>
        </w:rPr>
        <w:t>Quantos lotes vagos pertencem atualmente ao patrimônio da Prefeitura Municipal de Mário Campos?</w:t>
      </w:r>
    </w:p>
    <w:p w:rsidR="00730C97" w:rsidRPr="00730C97" w:rsidRDefault="00730C97" w:rsidP="00730C9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0C97">
        <w:rPr>
          <w:rFonts w:eastAsia="Times New Roman"/>
          <w:lang w:eastAsia="pt-BR"/>
        </w:rPr>
        <w:t>Em quais bairros estão localizados esses lotes?</w:t>
      </w:r>
    </w:p>
    <w:p w:rsidR="00730C97" w:rsidRPr="00730C97" w:rsidRDefault="00730C97" w:rsidP="00730C9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0C97">
        <w:rPr>
          <w:rFonts w:eastAsia="Times New Roman"/>
          <w:lang w:eastAsia="pt-BR"/>
        </w:rPr>
        <w:t>Qual é a destinação ou a pretensão do Executivo para cada um desses lotes (</w:t>
      </w:r>
      <w:proofErr w:type="spellStart"/>
      <w:r w:rsidRPr="00730C97">
        <w:rPr>
          <w:rFonts w:eastAsia="Times New Roman"/>
          <w:lang w:eastAsia="pt-BR"/>
        </w:rPr>
        <w:t>ex</w:t>
      </w:r>
      <w:proofErr w:type="spellEnd"/>
      <w:r w:rsidRPr="00730C97">
        <w:rPr>
          <w:rFonts w:eastAsia="Times New Roman"/>
          <w:lang w:eastAsia="pt-BR"/>
        </w:rPr>
        <w:t>: construção de equipamentos públicos, cessão, venda, reserva técnica, áreas verdes etc.)?</w:t>
      </w:r>
    </w:p>
    <w:p w:rsidR="00730C97" w:rsidRPr="00730C97" w:rsidRDefault="00730C97" w:rsidP="00730C9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0C97">
        <w:rPr>
          <w:rFonts w:eastAsia="Times New Roman"/>
          <w:b/>
          <w:bCs/>
          <w:lang w:eastAsia="pt-BR"/>
        </w:rPr>
        <w:t>JUSTIFICATIVA:</w:t>
      </w:r>
    </w:p>
    <w:p w:rsidR="00730C97" w:rsidRPr="00730C97" w:rsidRDefault="00730C97" w:rsidP="00730C9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0C97">
        <w:rPr>
          <w:rFonts w:eastAsia="Times New Roman"/>
          <w:lang w:eastAsia="pt-BR"/>
        </w:rPr>
        <w:t>A presente solicitação tem como finalidade obter informações atualizadas sobre o uso e a gestão do patrimônio público imobiliário do município, especialmente no que se refere aos lotes vagos sob responsabilidade da Prefeitura. Compreender a localização e a destinação desses terrenos é fundamental para subsidiar o planejamento urbano, acompanhar a política de uso do solo e propor medidas que favoreçam o interesse coletivo.</w:t>
      </w:r>
    </w:p>
    <w:p w:rsidR="00730C97" w:rsidRDefault="00730C97" w:rsidP="00730C9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730C97">
        <w:rPr>
          <w:rFonts w:eastAsia="Times New Roman"/>
          <w:lang w:eastAsia="pt-BR"/>
        </w:rPr>
        <w:lastRenderedPageBreak/>
        <w:t>A transparência na gestão do patrimônio público é essencial para o fortalecimento da fiscalização legislativa e para garantir o uso responsável e eficiente dos bens públicos.</w:t>
      </w:r>
    </w:p>
    <w:p w:rsidR="00FE48B4" w:rsidRDefault="00FE48B4" w:rsidP="00730C9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:rsidR="00775A5C" w:rsidRPr="00A45DF3" w:rsidRDefault="00FE48B4" w:rsidP="00FE48B4">
      <w:pPr>
        <w:spacing w:before="100" w:beforeAutospacing="1" w:after="100" w:afterAutospacing="1"/>
        <w:jc w:val="both"/>
      </w:pPr>
      <w:r>
        <w:rPr>
          <w:rFonts w:eastAsia="Times New Roman"/>
          <w:lang w:eastAsia="pt-BR"/>
        </w:rPr>
        <w:t>Sala das Sessões,</w:t>
      </w:r>
      <w:bookmarkStart w:id="0" w:name="_GoBack"/>
      <w:bookmarkEnd w:id="0"/>
      <w:r w:rsidR="00A45DF3"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27" w:rsidRDefault="002C3727" w:rsidP="00CC50AD">
      <w:pPr>
        <w:spacing w:line="240" w:lineRule="auto"/>
      </w:pPr>
      <w:r>
        <w:separator/>
      </w:r>
    </w:p>
  </w:endnote>
  <w:endnote w:type="continuationSeparator" w:id="0">
    <w:p w:rsidR="002C3727" w:rsidRDefault="002C3727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2C3727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27" w:rsidRDefault="002C3727" w:rsidP="00CC50AD">
      <w:pPr>
        <w:spacing w:line="240" w:lineRule="auto"/>
      </w:pPr>
      <w:r>
        <w:separator/>
      </w:r>
    </w:p>
  </w:footnote>
  <w:footnote w:type="continuationSeparator" w:id="0">
    <w:p w:rsidR="002C3727" w:rsidRDefault="002C3727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12171"/>
    <w:multiLevelType w:val="multilevel"/>
    <w:tmpl w:val="3A52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BC2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3727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35BC2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4F6026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30C97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48B4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2C01A10A-17E7-4890-8985-A16A55C9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D0FC-8C97-4A3C-84DA-8B2849E1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2</cp:revision>
  <cp:lastPrinted>2023-04-27T19:01:00Z</cp:lastPrinted>
  <dcterms:created xsi:type="dcterms:W3CDTF">2025-05-07T17:40:00Z</dcterms:created>
  <dcterms:modified xsi:type="dcterms:W3CDTF">2025-05-08T18:51:00Z</dcterms:modified>
</cp:coreProperties>
</file>