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90" w:rsidRDefault="00B94890" w:rsidP="0067718D">
      <w:pPr>
        <w:tabs>
          <w:tab w:val="center" w:pos="4252"/>
        </w:tabs>
        <w:spacing w:line="240" w:lineRule="auto"/>
      </w:pPr>
    </w:p>
    <w:p w:rsidR="00587A9A" w:rsidRDefault="0061660C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1.45pt;width:336.85pt;height:47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7718D" w:rsidRDefault="0067718D" w:rsidP="0067718D">
      <w:pPr>
        <w:tabs>
          <w:tab w:val="center" w:pos="4252"/>
        </w:tabs>
        <w:spacing w:line="240" w:lineRule="auto"/>
      </w:pP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D119C7" w:rsidP="00D119C7">
      <w:pPr>
        <w:spacing w:line="240" w:lineRule="auto"/>
      </w:pPr>
      <w:r>
        <w:rPr>
          <w:b/>
        </w:rPr>
        <w:t xml:space="preserve">               </w:t>
      </w:r>
      <w:r w:rsidR="00587A9A">
        <w:rPr>
          <w:b/>
        </w:rPr>
        <w:t>REQUERIMENTO</w:t>
      </w:r>
      <w:r w:rsidR="00587A9A" w:rsidRPr="00BB1D06">
        <w:rPr>
          <w:b/>
        </w:rPr>
        <w:t xml:space="preserve"> Nº </w:t>
      </w:r>
      <w:r w:rsidR="0069265E">
        <w:rPr>
          <w:b/>
        </w:rPr>
        <w:t>139</w:t>
      </w:r>
      <w:r w:rsidR="00587A9A" w:rsidRPr="00BB1D06">
        <w:t xml:space="preserve">, de </w:t>
      </w:r>
      <w:r>
        <w:t>15</w:t>
      </w:r>
      <w:r w:rsidR="00587A9A" w:rsidRPr="00BB1D06">
        <w:t xml:space="preserve"> de </w:t>
      </w:r>
      <w:r>
        <w:t xml:space="preserve">Maio </w:t>
      </w:r>
      <w:bookmarkStart w:id="0" w:name="_GoBack"/>
      <w:bookmarkEnd w:id="0"/>
      <w:r w:rsidR="00587A9A" w:rsidRPr="00BB1D06">
        <w:t>de 202</w:t>
      </w:r>
      <w:r w:rsidR="00587A9A">
        <w:t>5</w:t>
      </w:r>
      <w:r w:rsidR="00587A9A" w:rsidRPr="00BB1D06">
        <w:t>.</w:t>
      </w:r>
    </w:p>
    <w:p w:rsidR="00587A9A" w:rsidRDefault="00587A9A" w:rsidP="0069265E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A1EE7" w:rsidRDefault="00587A9A" w:rsidP="00AA1EE7">
      <w:pPr>
        <w:jc w:val="both"/>
        <w:rPr>
          <w:bCs/>
        </w:rPr>
      </w:pPr>
      <w:r w:rsidRPr="00AA1EE7">
        <w:rPr>
          <w:bCs/>
        </w:rPr>
        <w:t>Senhor Presidente,</w:t>
      </w:r>
    </w:p>
    <w:p w:rsidR="00587A9A" w:rsidRPr="00AA1EE7" w:rsidRDefault="00587A9A" w:rsidP="00AA1EE7">
      <w:pPr>
        <w:jc w:val="both"/>
        <w:rPr>
          <w:bCs/>
        </w:rPr>
      </w:pPr>
      <w:r w:rsidRPr="00AA1EE7">
        <w:rPr>
          <w:bCs/>
        </w:rPr>
        <w:t>Senhores Vereadores</w:t>
      </w:r>
      <w:r w:rsidR="00AA1EE7">
        <w:rPr>
          <w:bCs/>
        </w:rPr>
        <w:t xml:space="preserve"> (as).</w:t>
      </w:r>
    </w:p>
    <w:p w:rsidR="00D119C7" w:rsidRPr="00D119C7" w:rsidRDefault="00587A9A" w:rsidP="00AA1EE7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  <w:r w:rsidRPr="00D119C7">
        <w:t xml:space="preserve">O Vereador no uso de suas atribuições legais previstas no Regimento Interno da Câmara Municipal de Mário Campos, desta Casa, após a aprovação do soberano Plenário, </w:t>
      </w:r>
      <w:r w:rsidRPr="00D119C7">
        <w:rPr>
          <w:b/>
          <w:bCs/>
        </w:rPr>
        <w:t xml:space="preserve">REQUER </w:t>
      </w:r>
      <w:r w:rsidR="00D119C7" w:rsidRPr="00D119C7">
        <w:rPr>
          <w:rFonts w:eastAsia="Times New Roman"/>
          <w:lang w:eastAsia="pt-BR"/>
        </w:rPr>
        <w:t xml:space="preserve">informações referentes à </w:t>
      </w:r>
      <w:r w:rsidR="00721AB3">
        <w:rPr>
          <w:rFonts w:eastAsia="Times New Roman"/>
          <w:lang w:eastAsia="pt-BR"/>
        </w:rPr>
        <w:t xml:space="preserve">atual </w:t>
      </w:r>
      <w:r w:rsidR="00D119C7" w:rsidRPr="00D119C7">
        <w:rPr>
          <w:rFonts w:eastAsia="Times New Roman"/>
          <w:lang w:eastAsia="pt-BR"/>
        </w:rPr>
        <w:t>fila de espera para proced</w:t>
      </w:r>
      <w:r w:rsidR="00B94890">
        <w:rPr>
          <w:rFonts w:eastAsia="Times New Roman"/>
          <w:lang w:eastAsia="pt-BR"/>
        </w:rPr>
        <w:t>imentos cirúrgicos no município.</w:t>
      </w:r>
    </w:p>
    <w:p w:rsidR="00B94890" w:rsidRPr="00D119C7" w:rsidRDefault="00D119C7" w:rsidP="00B9489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proofErr w:type="gramStart"/>
      <w:r w:rsidRPr="00D119C7">
        <w:rPr>
          <w:rFonts w:eastAsia="Times New Roman"/>
          <w:b/>
          <w:bCs/>
          <w:lang w:eastAsia="pt-BR"/>
        </w:rPr>
        <w:t>Justificativa:</w:t>
      </w:r>
      <w:r w:rsidRPr="00D119C7">
        <w:rPr>
          <w:rFonts w:eastAsia="Times New Roman"/>
          <w:lang w:eastAsia="pt-BR"/>
        </w:rPr>
        <w:br/>
        <w:t>O</w:t>
      </w:r>
      <w:proofErr w:type="gramEnd"/>
      <w:r w:rsidRPr="00D119C7">
        <w:rPr>
          <w:rFonts w:eastAsia="Times New Roman"/>
          <w:lang w:eastAsia="pt-BR"/>
        </w:rPr>
        <w:t xml:space="preserve"> presente requerimento é motivado por demandas da população, especialmente de m</w:t>
      </w:r>
      <w:r>
        <w:rPr>
          <w:rFonts w:eastAsia="Times New Roman"/>
          <w:lang w:eastAsia="pt-BR"/>
        </w:rPr>
        <w:t xml:space="preserve">oradores que aguardam há meses </w:t>
      </w:r>
      <w:r w:rsidRPr="00D119C7">
        <w:rPr>
          <w:rFonts w:eastAsia="Times New Roman"/>
          <w:lang w:eastAsia="pt-BR"/>
        </w:rPr>
        <w:t xml:space="preserve"> e </w:t>
      </w:r>
      <w:r>
        <w:rPr>
          <w:rFonts w:eastAsia="Times New Roman"/>
          <w:lang w:eastAsia="pt-BR"/>
        </w:rPr>
        <w:t xml:space="preserve">em alguns casos, anos </w:t>
      </w:r>
      <w:r w:rsidRPr="00D119C7">
        <w:rPr>
          <w:rFonts w:eastAsia="Times New Roman"/>
          <w:lang w:eastAsia="pt-BR"/>
        </w:rPr>
        <w:t xml:space="preserve"> por procedimentos cirúrgicos essenciais à qualidade de vida e à preservação da saúde. Saber quantas pessoas aguardam, quais os tipos de cirurgias, o tempo de espera e as medidas tomadas pelo poder público é </w:t>
      </w:r>
      <w:proofErr w:type="gramStart"/>
      <w:r w:rsidRPr="00D119C7">
        <w:rPr>
          <w:rFonts w:eastAsia="Times New Roman"/>
          <w:lang w:eastAsia="pt-BR"/>
        </w:rPr>
        <w:t>fundamental</w:t>
      </w:r>
      <w:proofErr w:type="gramEnd"/>
      <w:r w:rsidRPr="00D119C7">
        <w:rPr>
          <w:rFonts w:eastAsia="Times New Roman"/>
          <w:lang w:eastAsia="pt-BR"/>
        </w:rPr>
        <w:t xml:space="preserve"> para garantir o direito à saúde previsto na Constituição Federal. Além disso, a obtenção dessas informações visa colaborar com a busca de soluções que possam acelerar o atendimento e reduzir o sofrimento das famílias afetadas.</w:t>
      </w:r>
      <w:r w:rsidR="00B94890">
        <w:rPr>
          <w:rFonts w:eastAsia="Times New Roman"/>
          <w:lang w:eastAsia="pt-BR"/>
        </w:rPr>
        <w:t xml:space="preserve"> </w:t>
      </w:r>
      <w:r w:rsidR="00B94890" w:rsidRPr="00D119C7">
        <w:rPr>
          <w:rFonts w:eastAsia="Times New Roman"/>
          <w:bCs/>
          <w:lang w:eastAsia="pt-BR"/>
        </w:rPr>
        <w:t>S</w:t>
      </w:r>
      <w:r w:rsidR="00B94890">
        <w:rPr>
          <w:rFonts w:eastAsia="Times New Roman"/>
          <w:bCs/>
          <w:lang w:eastAsia="pt-BR"/>
        </w:rPr>
        <w:t>endo assim, s</w:t>
      </w:r>
      <w:r w:rsidR="00B94890" w:rsidRPr="00D119C7">
        <w:rPr>
          <w:rFonts w:eastAsia="Times New Roman"/>
          <w:bCs/>
          <w:lang w:eastAsia="pt-BR"/>
        </w:rPr>
        <w:t>olicito as seguintes informações detalhadas: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Quantas pessoas se encontram atualmente na fila de espera para procedimentos cirúrgicos?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Quais são os tipos de ci</w:t>
      </w:r>
      <w:r>
        <w:rPr>
          <w:rFonts w:eastAsia="Times New Roman"/>
          <w:lang w:eastAsia="pt-BR"/>
        </w:rPr>
        <w:t>rurgias incluídas nessa fila</w:t>
      </w:r>
      <w:r w:rsidRPr="00D119C7">
        <w:rPr>
          <w:rFonts w:eastAsia="Times New Roman"/>
          <w:lang w:eastAsia="pt-BR"/>
        </w:rPr>
        <w:t>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Quantos pacientes aguardam cirurgias desde anos anteriores</w:t>
      </w:r>
      <w:r>
        <w:rPr>
          <w:rFonts w:eastAsia="Times New Roman"/>
          <w:lang w:eastAsia="pt-BR"/>
        </w:rPr>
        <w:t>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Qual o tempo médio de espera por procedimento?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Como é feita a organização da fila (por ordem cronológica, urgência, outros critérios)?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lastRenderedPageBreak/>
        <w:t>Há parcerias com hospitais da região ou mutirões previstos para acelerar o atendimento?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A Secretaria Municipal de Saúde possui plano ou cronograma para redução da fila?</w:t>
      </w:r>
    </w:p>
    <w:p w:rsidR="00B94890" w:rsidRPr="00D119C7" w:rsidRDefault="00B94890" w:rsidP="00B9489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Quantas cirurgias</w:t>
      </w:r>
      <w:r>
        <w:rPr>
          <w:rFonts w:eastAsia="Times New Roman"/>
          <w:lang w:eastAsia="pt-BR"/>
        </w:rPr>
        <w:t xml:space="preserve"> foram realizadas nos últimos 4</w:t>
      </w:r>
      <w:r w:rsidRPr="00D119C7">
        <w:rPr>
          <w:rFonts w:eastAsia="Times New Roman"/>
          <w:lang w:eastAsia="pt-BR"/>
        </w:rPr>
        <w:t xml:space="preserve"> meses, por tipo?</w:t>
      </w:r>
    </w:p>
    <w:p w:rsidR="00B94890" w:rsidRPr="00B94890" w:rsidRDefault="00B94890" w:rsidP="00D119C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D119C7">
        <w:rPr>
          <w:rFonts w:eastAsia="Times New Roman"/>
          <w:lang w:eastAsia="pt-BR"/>
        </w:rPr>
        <w:t>Existe previsão orçamentária e estrutura hospitalar suficiente para atender à demanda atual</w:t>
      </w:r>
      <w:r>
        <w:rPr>
          <w:rFonts w:eastAsia="Times New Roman"/>
          <w:lang w:eastAsia="pt-BR"/>
        </w:rPr>
        <w:t>?</w:t>
      </w:r>
    </w:p>
    <w:p w:rsidR="00D119C7" w:rsidRPr="00D119C7" w:rsidRDefault="00721AB3" w:rsidP="00D119C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Gabinete do Vereador</w:t>
      </w:r>
      <w:r w:rsidR="00D119C7" w:rsidRPr="00D119C7">
        <w:rPr>
          <w:rFonts w:eastAsia="Times New Roman"/>
          <w:lang w:eastAsia="pt-BR"/>
        </w:rPr>
        <w:t>,</w:t>
      </w:r>
    </w:p>
    <w:p w:rsidR="00587A9A" w:rsidRPr="00013139" w:rsidRDefault="00587A9A" w:rsidP="00587A9A">
      <w:pPr>
        <w:ind w:firstLine="851"/>
        <w:jc w:val="both"/>
        <w:rPr>
          <w:rFonts w:ascii="Times New Roman" w:hAnsi="Times New Roman" w:cs="Times New Roman"/>
        </w:rPr>
      </w:pPr>
    </w:p>
    <w:p w:rsidR="00587A9A" w:rsidRDefault="00587A9A" w:rsidP="00587A9A">
      <w:pPr>
        <w:spacing w:line="276" w:lineRule="auto"/>
        <w:jc w:val="both"/>
        <w:rPr>
          <w:b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Default="00A45DF3" w:rsidP="00721AB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0C" w:rsidRDefault="0061660C" w:rsidP="00CC50AD">
      <w:pPr>
        <w:spacing w:line="240" w:lineRule="auto"/>
      </w:pPr>
      <w:r>
        <w:separator/>
      </w:r>
    </w:p>
  </w:endnote>
  <w:endnote w:type="continuationSeparator" w:id="0">
    <w:p w:rsidR="0061660C" w:rsidRDefault="0061660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61660C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0C" w:rsidRDefault="0061660C" w:rsidP="00CC50AD">
      <w:pPr>
        <w:spacing w:line="240" w:lineRule="auto"/>
      </w:pPr>
      <w:r>
        <w:separator/>
      </w:r>
    </w:p>
  </w:footnote>
  <w:footnote w:type="continuationSeparator" w:id="0">
    <w:p w:rsidR="0061660C" w:rsidRDefault="0061660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9BE"/>
    <w:multiLevelType w:val="multilevel"/>
    <w:tmpl w:val="B9B4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64D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A9A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64D"/>
    <w:rsid w:val="00392DCF"/>
    <w:rsid w:val="003A360D"/>
    <w:rsid w:val="003B183C"/>
    <w:rsid w:val="003B364E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660C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265E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21AB3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1EE7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4147F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94890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119C7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EB2C2A72-6E54-4C48-8363-F5131AAB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9F63-191D-4C8D-97AB-B0330B7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19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6</cp:revision>
  <cp:lastPrinted>2023-04-27T19:01:00Z</cp:lastPrinted>
  <dcterms:created xsi:type="dcterms:W3CDTF">2025-05-15T15:19:00Z</dcterms:created>
  <dcterms:modified xsi:type="dcterms:W3CDTF">2025-05-23T12:52:00Z</dcterms:modified>
</cp:coreProperties>
</file>