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Pr="0089544A" w:rsidRDefault="00B95CDB" w:rsidP="0089544A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39.65pt;margin-top:5.05pt;width:41.35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1C2FE1">
        <w:rPr>
          <w:b/>
        </w:rPr>
        <w:t>144</w:t>
      </w:r>
      <w:r w:rsidRPr="00BB1D06">
        <w:t xml:space="preserve">, de </w:t>
      </w:r>
      <w:r w:rsidR="004D10AF">
        <w:t>21</w:t>
      </w:r>
      <w:r w:rsidRPr="00BB1D06">
        <w:t xml:space="preserve"> de </w:t>
      </w:r>
      <w:proofErr w:type="gramStart"/>
      <w:r w:rsidR="004D10AF">
        <w:t>Maio</w:t>
      </w:r>
      <w:proofErr w:type="gramEnd"/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CB7108" w:rsidRDefault="00587A9A" w:rsidP="00CB7108">
      <w:pPr>
        <w:jc w:val="both"/>
        <w:rPr>
          <w:bCs/>
        </w:rPr>
      </w:pPr>
      <w:r w:rsidRPr="00CB7108">
        <w:rPr>
          <w:bCs/>
        </w:rPr>
        <w:t>Senhor Presidente,</w:t>
      </w:r>
    </w:p>
    <w:p w:rsidR="00587A9A" w:rsidRPr="00CB7108" w:rsidRDefault="00587A9A" w:rsidP="00CB7108">
      <w:pPr>
        <w:jc w:val="both"/>
        <w:rPr>
          <w:bCs/>
        </w:rPr>
      </w:pPr>
      <w:r w:rsidRPr="00CB7108">
        <w:rPr>
          <w:bCs/>
        </w:rPr>
        <w:t>Senhores Vereadores</w:t>
      </w:r>
      <w:r w:rsidR="00CB7108">
        <w:rPr>
          <w:bCs/>
        </w:rPr>
        <w:t xml:space="preserve"> (as)</w:t>
      </w:r>
      <w:r w:rsidRPr="00CB7108">
        <w:rPr>
          <w:bCs/>
        </w:rPr>
        <w:t>.</w:t>
      </w:r>
    </w:p>
    <w:p w:rsidR="004D10AF" w:rsidRDefault="00587A9A" w:rsidP="00CB710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  <w:r w:rsidRPr="007919E4">
        <w:t>O</w:t>
      </w:r>
      <w:r w:rsidR="00CB7108">
        <w:t xml:space="preserve">s </w:t>
      </w:r>
      <w:proofErr w:type="gramStart"/>
      <w:r w:rsidRPr="007919E4">
        <w:t>Vereador</w:t>
      </w:r>
      <w:r w:rsidR="00B924C6" w:rsidRPr="007919E4">
        <w:t xml:space="preserve">es </w:t>
      </w:r>
      <w:r w:rsidRPr="007919E4">
        <w:t xml:space="preserve"> no</w:t>
      </w:r>
      <w:proofErr w:type="gramEnd"/>
      <w:r w:rsidRPr="007919E4">
        <w:t xml:space="preserve"> uso de suas atribuições legais previstas no Regimento Interno da Câmara Municipal de Mário Campos, desta Casa, após a aprovação do soberano Plenário, </w:t>
      </w:r>
      <w:r w:rsidRPr="007919E4">
        <w:rPr>
          <w:b/>
          <w:bCs/>
        </w:rPr>
        <w:t>REQUER</w:t>
      </w:r>
      <w:r w:rsidR="00B924C6" w:rsidRPr="007919E4">
        <w:rPr>
          <w:b/>
          <w:bCs/>
        </w:rPr>
        <w:t xml:space="preserve">EM </w:t>
      </w:r>
      <w:r w:rsidR="007919E4" w:rsidRPr="007919E4">
        <w:rPr>
          <w:b/>
          <w:bCs/>
        </w:rPr>
        <w:t xml:space="preserve"> </w:t>
      </w:r>
      <w:r w:rsidR="004D10AF" w:rsidRPr="007919E4">
        <w:rPr>
          <w:rFonts w:eastAsia="Times New Roman"/>
          <w:bCs/>
          <w:lang w:eastAsia="pt-BR"/>
        </w:rPr>
        <w:t>informações detalhadas</w:t>
      </w:r>
      <w:r w:rsidR="004D10AF" w:rsidRPr="007919E4">
        <w:rPr>
          <w:rFonts w:eastAsia="Times New Roman"/>
          <w:lang w:eastAsia="pt-BR"/>
        </w:rPr>
        <w:t xml:space="preserve"> sobre os gastos referentes à </w:t>
      </w:r>
      <w:r w:rsidR="004D10AF" w:rsidRPr="007919E4">
        <w:rPr>
          <w:rFonts w:eastAsia="Times New Roman"/>
          <w:bCs/>
          <w:lang w:eastAsia="pt-BR"/>
        </w:rPr>
        <w:t>viagem ocorrida nos dias 11 e 12 de fevereiro</w:t>
      </w:r>
      <w:r w:rsidR="004D10AF" w:rsidRPr="007919E4">
        <w:rPr>
          <w:rFonts w:eastAsia="Times New Roman"/>
          <w:lang w:eastAsia="pt-BR"/>
        </w:rPr>
        <w:t xml:space="preserve"> com destino à cidade de </w:t>
      </w:r>
      <w:r w:rsidR="004D10AF" w:rsidRPr="007919E4">
        <w:rPr>
          <w:rFonts w:eastAsia="Times New Roman"/>
          <w:bCs/>
          <w:lang w:eastAsia="pt-BR"/>
        </w:rPr>
        <w:t>Brasília – DF</w:t>
      </w:r>
      <w:r w:rsidR="004D10AF" w:rsidRPr="007919E4">
        <w:rPr>
          <w:rFonts w:eastAsia="Times New Roman"/>
          <w:lang w:eastAsia="pt-BR"/>
        </w:rPr>
        <w:t xml:space="preserve">, </w:t>
      </w:r>
      <w:r w:rsidR="004D10AF" w:rsidRPr="007919E4">
        <w:rPr>
          <w:rFonts w:eastAsia="Times New Roman"/>
          <w:bCs/>
          <w:lang w:eastAsia="pt-BR"/>
        </w:rPr>
        <w:t>totalizando R$ 23.408,10</w:t>
      </w:r>
      <w:r w:rsidR="004D10AF" w:rsidRPr="007919E4">
        <w:rPr>
          <w:rFonts w:eastAsia="Times New Roman"/>
          <w:lang w:eastAsia="pt-BR"/>
        </w:rPr>
        <w:t xml:space="preserve"> em despesas públicas.</w:t>
      </w:r>
    </w:p>
    <w:p w:rsidR="001C2FE1" w:rsidRDefault="0089544A" w:rsidP="007919E4">
      <w:pPr>
        <w:spacing w:before="100" w:beforeAutospacing="1" w:after="100" w:afterAutospacing="1"/>
        <w:jc w:val="both"/>
        <w:rPr>
          <w:rFonts w:eastAsia="Times New Roman"/>
          <w:b/>
          <w:bCs/>
          <w:lang w:eastAsia="pt-BR"/>
        </w:rPr>
      </w:pPr>
      <w:r w:rsidRPr="007919E4">
        <w:rPr>
          <w:rFonts w:eastAsia="Times New Roman"/>
          <w:b/>
          <w:bCs/>
          <w:lang w:eastAsia="pt-BR"/>
        </w:rPr>
        <w:t>Justificativa:</w:t>
      </w:r>
    </w:p>
    <w:p w:rsidR="004D10AF" w:rsidRPr="009A36B0" w:rsidRDefault="0089544A" w:rsidP="007919E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D10AF">
        <w:rPr>
          <w:rFonts w:eastAsia="Times New Roman"/>
          <w:lang w:eastAsia="pt-BR"/>
        </w:rPr>
        <w:t xml:space="preserve">Com base nos princípios constitucionais da </w:t>
      </w:r>
      <w:r w:rsidRPr="007919E4">
        <w:rPr>
          <w:rFonts w:eastAsia="Times New Roman"/>
          <w:bCs/>
          <w:lang w:eastAsia="pt-BR"/>
        </w:rPr>
        <w:t>transparência, legalidade, moralidade e eficiência administrativa</w:t>
      </w:r>
      <w:r w:rsidRPr="004D10AF">
        <w:rPr>
          <w:rFonts w:eastAsia="Times New Roman"/>
          <w:lang w:eastAsia="pt-BR"/>
        </w:rPr>
        <w:t xml:space="preserve"> (art. 37 da Constituição Federal), e considerando o valor expressivo das despesas em questão, é fundamental garantir o acompanhamento e a devida prestação de contas dos recursos públicos. Este requerimento visa contribuir para o controle institucional e social dos atos administrativos.</w:t>
      </w:r>
      <w:r>
        <w:rPr>
          <w:rFonts w:eastAsia="Times New Roman"/>
          <w:lang w:eastAsia="pt-BR"/>
        </w:rPr>
        <w:t xml:space="preserve"> </w:t>
      </w:r>
      <w:r w:rsidR="009A36B0">
        <w:rPr>
          <w:rFonts w:eastAsia="Times New Roman"/>
          <w:lang w:eastAsia="pt-BR"/>
        </w:rPr>
        <w:t xml:space="preserve">A despesa </w:t>
      </w:r>
      <w:r w:rsidR="009A36B0" w:rsidRPr="007919E4">
        <w:rPr>
          <w:rFonts w:eastAsia="Times New Roman"/>
          <w:lang w:eastAsia="pt-BR"/>
        </w:rPr>
        <w:t xml:space="preserve">em nome do </w:t>
      </w:r>
      <w:r w:rsidR="009A36B0" w:rsidRPr="007919E4">
        <w:rPr>
          <w:rFonts w:eastAsia="Times New Roman"/>
          <w:bCs/>
          <w:lang w:eastAsia="pt-BR"/>
        </w:rPr>
        <w:t xml:space="preserve">Secretário Municipal </w:t>
      </w:r>
      <w:r w:rsidR="009A36B0">
        <w:rPr>
          <w:rFonts w:eastAsia="Times New Roman"/>
          <w:bCs/>
          <w:lang w:eastAsia="pt-BR"/>
        </w:rPr>
        <w:t>de Administração</w:t>
      </w:r>
      <w:r w:rsidR="009A36B0" w:rsidRPr="007919E4">
        <w:rPr>
          <w:rFonts w:eastAsia="Times New Roman"/>
          <w:lang w:eastAsia="pt-BR"/>
        </w:rPr>
        <w:t xml:space="preserve">, no valor de </w:t>
      </w:r>
      <w:r w:rsidR="009A36B0" w:rsidRPr="007919E4">
        <w:rPr>
          <w:rFonts w:eastAsia="Times New Roman"/>
          <w:bCs/>
          <w:lang w:eastAsia="pt-BR"/>
        </w:rPr>
        <w:t>R$ 11.516,55</w:t>
      </w:r>
      <w:r w:rsidR="009A36B0" w:rsidRPr="007919E4">
        <w:rPr>
          <w:rFonts w:eastAsia="Times New Roman"/>
          <w:lang w:eastAsia="pt-BR"/>
        </w:rPr>
        <w:t xml:space="preserve">, e da Prefeita </w:t>
      </w:r>
      <w:r w:rsidR="009A36B0">
        <w:rPr>
          <w:rFonts w:eastAsia="Times New Roman"/>
          <w:bCs/>
          <w:lang w:eastAsia="pt-BR"/>
        </w:rPr>
        <w:t>Municipal</w:t>
      </w:r>
      <w:r w:rsidR="009A36B0" w:rsidRPr="007919E4">
        <w:rPr>
          <w:rFonts w:eastAsia="Times New Roman"/>
          <w:lang w:eastAsia="pt-BR"/>
        </w:rPr>
        <w:t xml:space="preserve">, no valor de </w:t>
      </w:r>
      <w:r w:rsidR="009A36B0" w:rsidRPr="007919E4">
        <w:rPr>
          <w:rFonts w:eastAsia="Times New Roman"/>
          <w:bCs/>
          <w:lang w:eastAsia="pt-BR"/>
        </w:rPr>
        <w:t>R$ 11.891,55</w:t>
      </w:r>
      <w:r w:rsidR="009A36B0" w:rsidRPr="007919E4">
        <w:rPr>
          <w:rFonts w:eastAsia="Times New Roman"/>
          <w:lang w:eastAsia="pt-BR"/>
        </w:rPr>
        <w:t xml:space="preserve">, referentes à </w:t>
      </w:r>
      <w:r w:rsidR="009A36B0" w:rsidRPr="007919E4">
        <w:rPr>
          <w:rFonts w:eastAsia="Times New Roman"/>
          <w:bCs/>
          <w:lang w:eastAsia="pt-BR"/>
        </w:rPr>
        <w:t>viagem ocorrida nos dias 11 e 12 de fevereiro</w:t>
      </w:r>
      <w:r w:rsidR="009A36B0">
        <w:rPr>
          <w:rFonts w:eastAsia="Times New Roman"/>
          <w:lang w:eastAsia="pt-BR"/>
        </w:rPr>
        <w:t xml:space="preserve"> com destino à</w:t>
      </w:r>
      <w:r w:rsidR="009A36B0" w:rsidRPr="007919E4">
        <w:rPr>
          <w:rFonts w:eastAsia="Times New Roman"/>
          <w:lang w:eastAsia="pt-BR"/>
        </w:rPr>
        <w:t xml:space="preserve"> </w:t>
      </w:r>
      <w:r w:rsidR="009A36B0" w:rsidRPr="007919E4">
        <w:rPr>
          <w:rFonts w:eastAsia="Times New Roman"/>
          <w:bCs/>
          <w:lang w:eastAsia="pt-BR"/>
        </w:rPr>
        <w:t>Brasília – DF</w:t>
      </w:r>
      <w:r w:rsidR="009A36B0" w:rsidRPr="007919E4">
        <w:rPr>
          <w:rFonts w:eastAsia="Times New Roman"/>
          <w:lang w:eastAsia="pt-BR"/>
        </w:rPr>
        <w:t xml:space="preserve">, </w:t>
      </w:r>
      <w:r w:rsidR="009A36B0" w:rsidRPr="007919E4">
        <w:rPr>
          <w:rFonts w:eastAsia="Times New Roman"/>
          <w:bCs/>
          <w:lang w:eastAsia="pt-BR"/>
        </w:rPr>
        <w:t>totalizando R$ 23.408,10</w:t>
      </w:r>
      <w:r w:rsidR="009A36B0">
        <w:rPr>
          <w:rFonts w:eastAsia="Times New Roman"/>
          <w:lang w:eastAsia="pt-BR"/>
        </w:rPr>
        <w:t xml:space="preserve">. </w:t>
      </w:r>
      <w:r w:rsidR="004D10AF" w:rsidRPr="004D10AF">
        <w:rPr>
          <w:rFonts w:eastAsia="Times New Roman"/>
          <w:lang w:eastAsia="pt-BR"/>
        </w:rPr>
        <w:t xml:space="preserve">Segundo consta, o objetivo da viagem foi a participação no </w:t>
      </w:r>
      <w:r w:rsidR="004D10AF" w:rsidRPr="007919E4">
        <w:rPr>
          <w:rFonts w:eastAsia="Times New Roman"/>
          <w:bCs/>
          <w:lang w:eastAsia="pt-BR"/>
        </w:rPr>
        <w:t>Encontro de Prefeitos e Prefeitas promovido pelo Governo Federal</w:t>
      </w:r>
      <w:r w:rsidR="004D10AF" w:rsidRPr="004D10AF">
        <w:rPr>
          <w:rFonts w:eastAsia="Times New Roman"/>
          <w:lang w:eastAsia="pt-BR"/>
        </w:rPr>
        <w:t>. Diante disso, solicita-se que sejam fornecidas as seguintes informações:</w:t>
      </w:r>
    </w:p>
    <w:p w:rsidR="004D10AF" w:rsidRPr="004D10AF" w:rsidRDefault="004D10AF" w:rsidP="007919E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D10AF">
        <w:rPr>
          <w:rFonts w:eastAsia="Times New Roman"/>
          <w:lang w:eastAsia="pt-BR"/>
        </w:rPr>
        <w:t>Detalhamento das despesas (passagens, diárias, hospedagem, alimentação, transporte, entre outros);</w:t>
      </w:r>
    </w:p>
    <w:p w:rsidR="004D10AF" w:rsidRPr="004D10AF" w:rsidRDefault="004D10AF" w:rsidP="007919E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D10AF">
        <w:rPr>
          <w:rFonts w:eastAsia="Times New Roman"/>
          <w:lang w:eastAsia="pt-BR"/>
        </w:rPr>
        <w:t>Notas fiscais e demais comprovantes de pagamento;</w:t>
      </w:r>
    </w:p>
    <w:p w:rsidR="004D10AF" w:rsidRPr="004D10AF" w:rsidRDefault="004D10AF" w:rsidP="007919E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D10AF">
        <w:rPr>
          <w:rFonts w:eastAsia="Times New Roman"/>
          <w:lang w:eastAsia="pt-BR"/>
        </w:rPr>
        <w:lastRenderedPageBreak/>
        <w:t>Fonte orçamentária utilizada;</w:t>
      </w:r>
    </w:p>
    <w:p w:rsidR="00775A5C" w:rsidRPr="009A36B0" w:rsidRDefault="004D10AF" w:rsidP="0089544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D10AF">
        <w:rPr>
          <w:rFonts w:eastAsia="Times New Roman"/>
          <w:lang w:eastAsia="pt-BR"/>
        </w:rPr>
        <w:t>Relatório das atividades desenvolvidas e os resultados esperados para o município decorrentes da participação no referido encontro</w:t>
      </w:r>
      <w:r w:rsidR="0089544A">
        <w:rPr>
          <w:rFonts w:eastAsia="Times New Roman"/>
          <w:lang w:eastAsia="pt-BR"/>
        </w:rPr>
        <w:t>.</w:t>
      </w:r>
      <w:r w:rsidR="00A45DF3">
        <w:t xml:space="preserve">                                                                                                            </w:t>
      </w:r>
    </w:p>
    <w:p w:rsidR="00775A5C" w:rsidRDefault="009A36B0" w:rsidP="00775A5C">
      <w:pPr>
        <w:spacing w:line="276" w:lineRule="auto"/>
      </w:pPr>
      <w:r>
        <w:t>Gabinete dos Vereadores,</w:t>
      </w:r>
    </w:p>
    <w:p w:rsidR="009A36B0" w:rsidRDefault="009A36B0" w:rsidP="00775A5C">
      <w:pPr>
        <w:spacing w:line="276" w:lineRule="auto"/>
      </w:pPr>
    </w:p>
    <w:p w:rsidR="009A36B0" w:rsidRDefault="009A36B0" w:rsidP="00775A5C">
      <w:pPr>
        <w:spacing w:line="276" w:lineRule="auto"/>
      </w:pPr>
    </w:p>
    <w:p w:rsidR="009A36B0" w:rsidRDefault="009A36B0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1C2FE1" w:rsidRDefault="001C2FE1" w:rsidP="004D10AF">
      <w:pPr>
        <w:spacing w:line="276" w:lineRule="auto"/>
        <w:rPr>
          <w:b/>
        </w:rPr>
        <w:sectPr w:rsidR="001C2FE1" w:rsidSect="00CB7108">
          <w:headerReference w:type="default" r:id="rId8"/>
          <w:footerReference w:type="default" r:id="rId9"/>
          <w:pgSz w:w="11906" w:h="16838" w:code="9"/>
          <w:pgMar w:top="1417" w:right="1701" w:bottom="1417" w:left="1701" w:header="0" w:footer="397" w:gutter="0"/>
          <w:cols w:space="708"/>
          <w:docGrid w:linePitch="360"/>
        </w:sectPr>
      </w:pPr>
    </w:p>
    <w:p w:rsidR="00AB65B7" w:rsidRDefault="00411452" w:rsidP="001C2FE1">
      <w:pPr>
        <w:spacing w:line="276" w:lineRule="auto"/>
        <w:jc w:val="center"/>
        <w:rPr>
          <w:b/>
        </w:rPr>
      </w:pPr>
      <w:r>
        <w:rPr>
          <w:b/>
        </w:rPr>
        <w:t>Nery Alves Ribeiro</w:t>
      </w:r>
    </w:p>
    <w:p w:rsidR="004D10AF" w:rsidRDefault="00384B1B" w:rsidP="001C2FE1">
      <w:pPr>
        <w:spacing w:line="276" w:lineRule="auto"/>
        <w:jc w:val="center"/>
        <w:rPr>
          <w:b/>
        </w:rPr>
      </w:pPr>
      <w:r>
        <w:rPr>
          <w:b/>
        </w:rPr>
        <w:t>(Nery do Tangará)</w:t>
      </w:r>
    </w:p>
    <w:p w:rsidR="001C2FE1" w:rsidRDefault="004D10AF" w:rsidP="001C2FE1">
      <w:pPr>
        <w:spacing w:line="276" w:lineRule="auto"/>
        <w:jc w:val="center"/>
        <w:rPr>
          <w:b/>
        </w:rPr>
      </w:pPr>
      <w:r w:rsidRPr="004D10AF">
        <w:t>Vereador</w:t>
      </w:r>
    </w:p>
    <w:p w:rsidR="001C2FE1" w:rsidRDefault="001C2FE1" w:rsidP="001C2FE1">
      <w:pPr>
        <w:spacing w:line="276" w:lineRule="auto"/>
        <w:jc w:val="center"/>
        <w:rPr>
          <w:b/>
        </w:rPr>
      </w:pPr>
      <w:r>
        <w:rPr>
          <w:b/>
        </w:rPr>
        <w:t>Isaías da Silva</w:t>
      </w:r>
    </w:p>
    <w:p w:rsidR="001C2FE1" w:rsidRDefault="004D10AF" w:rsidP="001C2FE1">
      <w:pPr>
        <w:spacing w:line="276" w:lineRule="auto"/>
        <w:jc w:val="center"/>
        <w:rPr>
          <w:b/>
        </w:rPr>
      </w:pPr>
      <w:r w:rsidRPr="004D10AF">
        <w:t>Vereador</w:t>
      </w:r>
    </w:p>
    <w:p w:rsidR="001C2FE1" w:rsidRDefault="001C2FE1" w:rsidP="001C2FE1">
      <w:pPr>
        <w:spacing w:line="276" w:lineRule="auto"/>
        <w:jc w:val="center"/>
        <w:rPr>
          <w:b/>
        </w:rPr>
        <w:sectPr w:rsidR="001C2FE1" w:rsidSect="001C2FE1">
          <w:type w:val="continuous"/>
          <w:pgSz w:w="11906" w:h="16838" w:code="9"/>
          <w:pgMar w:top="1417" w:right="1701" w:bottom="1417" w:left="1701" w:header="0" w:footer="397" w:gutter="0"/>
          <w:cols w:num="2" w:space="284"/>
          <w:docGrid w:linePitch="360"/>
        </w:sectPr>
      </w:pPr>
    </w:p>
    <w:p w:rsidR="001C2FE1" w:rsidRDefault="001C2FE1" w:rsidP="001C2FE1">
      <w:pPr>
        <w:spacing w:line="276" w:lineRule="auto"/>
        <w:jc w:val="center"/>
        <w:rPr>
          <w:b/>
        </w:rPr>
      </w:pPr>
    </w:p>
    <w:p w:rsidR="00AB65B7" w:rsidRDefault="00AB65B7" w:rsidP="001C2FE1">
      <w:pPr>
        <w:spacing w:line="276" w:lineRule="auto"/>
        <w:jc w:val="center"/>
        <w:rPr>
          <w:b/>
        </w:rPr>
      </w:pPr>
    </w:p>
    <w:p w:rsidR="00AB65B7" w:rsidRDefault="00AB65B7" w:rsidP="001C2FE1">
      <w:pPr>
        <w:spacing w:line="276" w:lineRule="auto"/>
        <w:jc w:val="center"/>
        <w:rPr>
          <w:b/>
        </w:rPr>
      </w:pPr>
      <w:bookmarkStart w:id="0" w:name="_GoBack"/>
      <w:bookmarkEnd w:id="0"/>
    </w:p>
    <w:p w:rsidR="001C2FE1" w:rsidRDefault="001C2FE1" w:rsidP="001C2FE1">
      <w:pPr>
        <w:spacing w:line="276" w:lineRule="auto"/>
        <w:jc w:val="center"/>
        <w:rPr>
          <w:b/>
        </w:rPr>
        <w:sectPr w:rsidR="001C2FE1" w:rsidSect="001C2FE1">
          <w:type w:val="continuous"/>
          <w:pgSz w:w="11906" w:h="16838" w:code="9"/>
          <w:pgMar w:top="1417" w:right="1701" w:bottom="1417" w:left="1701" w:header="0" w:footer="397" w:gutter="0"/>
          <w:cols w:space="708"/>
          <w:docGrid w:linePitch="360"/>
        </w:sectPr>
      </w:pPr>
    </w:p>
    <w:p w:rsidR="001C2FE1" w:rsidRDefault="004D10AF" w:rsidP="001C2FE1">
      <w:pPr>
        <w:spacing w:line="276" w:lineRule="auto"/>
        <w:jc w:val="center"/>
        <w:rPr>
          <w:b/>
        </w:rPr>
      </w:pPr>
      <w:r>
        <w:rPr>
          <w:b/>
        </w:rPr>
        <w:t>Pastor Marquinhos</w:t>
      </w:r>
    </w:p>
    <w:p w:rsidR="001C2FE1" w:rsidRDefault="001C2FE1" w:rsidP="001C2FE1">
      <w:pPr>
        <w:spacing w:line="276" w:lineRule="auto"/>
        <w:jc w:val="center"/>
        <w:rPr>
          <w:b/>
        </w:rPr>
      </w:pPr>
      <w:r w:rsidRPr="004D10AF">
        <w:t>Vereador</w:t>
      </w:r>
    </w:p>
    <w:p w:rsidR="00E255E2" w:rsidRPr="00CB3D09" w:rsidRDefault="004D10AF" w:rsidP="001C2FE1">
      <w:pPr>
        <w:spacing w:line="276" w:lineRule="auto"/>
        <w:jc w:val="center"/>
      </w:pPr>
      <w:r>
        <w:rPr>
          <w:b/>
        </w:rPr>
        <w:t>Wilson Júnior</w:t>
      </w:r>
    </w:p>
    <w:p w:rsidR="00770DE8" w:rsidRDefault="004D10AF" w:rsidP="001C2FE1">
      <w:pPr>
        <w:spacing w:line="240" w:lineRule="auto"/>
        <w:jc w:val="center"/>
        <w:rPr>
          <w:b/>
        </w:rPr>
      </w:pPr>
      <w:r w:rsidRPr="004D10AF">
        <w:t>Vereador</w:t>
      </w:r>
    </w:p>
    <w:p w:rsidR="001C2FE1" w:rsidRDefault="001C2FE1" w:rsidP="00C0353F">
      <w:pPr>
        <w:spacing w:line="240" w:lineRule="auto"/>
        <w:jc w:val="both"/>
        <w:rPr>
          <w:sz w:val="22"/>
          <w:szCs w:val="22"/>
        </w:rPr>
        <w:sectPr w:rsidR="001C2FE1" w:rsidSect="001C2FE1">
          <w:type w:val="continuous"/>
          <w:pgSz w:w="11906" w:h="16838" w:code="9"/>
          <w:pgMar w:top="1417" w:right="1701" w:bottom="1417" w:left="1701" w:header="0" w:footer="397" w:gutter="0"/>
          <w:cols w:num="2" w:space="284"/>
          <w:docGrid w:linePitch="360"/>
        </w:sect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1C2FE1">
      <w:type w:val="continuous"/>
      <w:pgSz w:w="11906" w:h="16838" w:code="9"/>
      <w:pgMar w:top="1417" w:right="1701" w:bottom="1417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DB" w:rsidRDefault="00B95CDB" w:rsidP="00CC50AD">
      <w:pPr>
        <w:spacing w:line="240" w:lineRule="auto"/>
      </w:pPr>
      <w:r>
        <w:separator/>
      </w:r>
    </w:p>
  </w:endnote>
  <w:endnote w:type="continuationSeparator" w:id="0">
    <w:p w:rsidR="00B95CDB" w:rsidRDefault="00B95CDB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B95CDB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DB" w:rsidRDefault="00B95CDB" w:rsidP="00CC50AD">
      <w:pPr>
        <w:spacing w:line="240" w:lineRule="auto"/>
      </w:pPr>
      <w:r>
        <w:separator/>
      </w:r>
    </w:p>
  </w:footnote>
  <w:footnote w:type="continuationSeparator" w:id="0">
    <w:p w:rsidR="00B95CDB" w:rsidRDefault="00B95CDB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Default="00411452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09367" cy="289521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55544" cy="32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</w:t>
    </w:r>
    <w:r w:rsidR="00CB7108"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</w:t>
    </w:r>
  </w:p>
  <w:p w:rsidR="00CB7108" w:rsidRDefault="00CB7108" w:rsidP="00CB7108">
    <w:pPr>
      <w:pStyle w:val="SemEspaamento"/>
      <w:jc w:val="center"/>
      <w:rPr>
        <w:rFonts w:ascii="Arial" w:hAnsi="Arial" w:cs="Arial"/>
        <w:b/>
        <w:bCs/>
      </w:rPr>
    </w:pPr>
  </w:p>
  <w:p w:rsidR="00CB7108" w:rsidRDefault="00CB7108" w:rsidP="00CB7108">
    <w:pPr>
      <w:pStyle w:val="SemEspaamento"/>
      <w:jc w:val="center"/>
      <w:rPr>
        <w:rFonts w:ascii="Arial" w:hAnsi="Arial" w:cs="Arial"/>
        <w:b/>
        <w:bCs/>
      </w:rPr>
    </w:pPr>
    <w:r w:rsidRPr="00411452">
      <w:rPr>
        <w:rFonts w:ascii="Arial" w:hAnsi="Arial" w:cs="Arial"/>
        <w:b/>
        <w:bCs/>
      </w:rPr>
      <w:t>GABINETE DO VEREADOR NERY ALVES RIBEIRO</w:t>
    </w:r>
  </w:p>
  <w:p w:rsidR="00CB7108" w:rsidRPr="00411452" w:rsidRDefault="00CB7108" w:rsidP="00CB7108">
    <w:pPr>
      <w:pStyle w:val="SemEspaamen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(NERY DO TANGARÁ)</w:t>
    </w:r>
  </w:p>
  <w:p w:rsidR="00CB7108" w:rsidRPr="0031607D" w:rsidRDefault="00CB7108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707D5"/>
    <w:multiLevelType w:val="multilevel"/>
    <w:tmpl w:val="6686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0AF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555E"/>
    <w:rsid w:val="001875E1"/>
    <w:rsid w:val="00190FD1"/>
    <w:rsid w:val="001A3E0C"/>
    <w:rsid w:val="001B099F"/>
    <w:rsid w:val="001B2A73"/>
    <w:rsid w:val="001B4B2C"/>
    <w:rsid w:val="001B77FB"/>
    <w:rsid w:val="001C2FE1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10AF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3920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36D0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19E4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48B1"/>
    <w:rsid w:val="00885911"/>
    <w:rsid w:val="0089544A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36B0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65B7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924C6"/>
    <w:rsid w:val="00B95CDB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B7108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48E99AF4-4D3F-4B16-85AC-E54FEF66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431E-36B8-4A86-9B4C-18AB56C9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68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4</cp:revision>
  <cp:lastPrinted>2023-04-27T19:01:00Z</cp:lastPrinted>
  <dcterms:created xsi:type="dcterms:W3CDTF">2025-05-21T14:31:00Z</dcterms:created>
  <dcterms:modified xsi:type="dcterms:W3CDTF">2025-05-23T13:18:00Z</dcterms:modified>
</cp:coreProperties>
</file>