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  <w:bookmarkStart w:id="0" w:name="_GoBack"/>
      <w:bookmarkEnd w:id="0"/>
    </w:p>
    <w:p w:rsidR="0067718D" w:rsidRDefault="00B54521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</w:t>
      </w:r>
      <w:r w:rsidR="00B54521">
        <w:rPr>
          <w:b/>
        </w:rPr>
        <w:t xml:space="preserve"> 172</w:t>
      </w:r>
      <w:r w:rsidRPr="00BB1D06">
        <w:t xml:space="preserve">, de </w:t>
      </w:r>
      <w:r w:rsidR="00992EBB">
        <w:t xml:space="preserve">19 </w:t>
      </w:r>
      <w:r w:rsidRPr="00BB1D06">
        <w:t xml:space="preserve">de </w:t>
      </w:r>
      <w:proofErr w:type="gramStart"/>
      <w:r w:rsidR="00992EBB">
        <w:t>Julho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992EBB" w:rsidRPr="00992EBB" w:rsidRDefault="00587A9A" w:rsidP="00992EBB">
      <w:pPr>
        <w:pStyle w:val="NormalWeb"/>
        <w:spacing w:line="360" w:lineRule="auto"/>
        <w:jc w:val="both"/>
        <w:rPr>
          <w:rFonts w:ascii="Arial" w:hAnsi="Arial" w:cs="Arial"/>
        </w:rPr>
      </w:pPr>
      <w:r w:rsidRPr="00992EBB">
        <w:rPr>
          <w:rFonts w:ascii="Arial" w:hAnsi="Arial" w:cs="Arial"/>
        </w:rPr>
        <w:t>O Vereador no uso de suas atribuições legais previstas no Regimento Interno da Câmara Munici</w:t>
      </w:r>
      <w:r w:rsidR="00992EBB" w:rsidRPr="00992EBB">
        <w:rPr>
          <w:rFonts w:ascii="Arial" w:hAnsi="Arial" w:cs="Arial"/>
        </w:rPr>
        <w:t xml:space="preserve">pal de Mário </w:t>
      </w:r>
      <w:proofErr w:type="gramStart"/>
      <w:r w:rsidR="00992EBB" w:rsidRPr="00992EBB">
        <w:rPr>
          <w:rFonts w:ascii="Arial" w:hAnsi="Arial" w:cs="Arial"/>
        </w:rPr>
        <w:t xml:space="preserve">Campos, </w:t>
      </w:r>
      <w:r w:rsidRPr="00992EBB">
        <w:rPr>
          <w:rFonts w:ascii="Arial" w:hAnsi="Arial" w:cs="Arial"/>
        </w:rPr>
        <w:t xml:space="preserve"> após</w:t>
      </w:r>
      <w:proofErr w:type="gramEnd"/>
      <w:r w:rsidRPr="00992EBB">
        <w:rPr>
          <w:rFonts w:ascii="Arial" w:hAnsi="Arial" w:cs="Arial"/>
        </w:rPr>
        <w:t xml:space="preserve"> a aprovação do soberano Plenário, </w:t>
      </w:r>
      <w:r w:rsidRPr="00992EBB">
        <w:rPr>
          <w:rFonts w:ascii="Arial" w:hAnsi="Arial" w:cs="Arial"/>
          <w:b/>
          <w:bCs/>
        </w:rPr>
        <w:t xml:space="preserve">REQUER </w:t>
      </w:r>
      <w:r w:rsidR="00992EBB" w:rsidRPr="00992EBB">
        <w:rPr>
          <w:rFonts w:ascii="Arial" w:hAnsi="Arial" w:cs="Arial"/>
          <w:bCs/>
        </w:rPr>
        <w:t>esclarecimentos formais sobre a reforma realizada na unidade de saúde ESF Verde</w:t>
      </w:r>
      <w:r w:rsidR="00992EBB" w:rsidRPr="00992EBB">
        <w:rPr>
          <w:rFonts w:ascii="Arial" w:hAnsi="Arial" w:cs="Arial"/>
        </w:rPr>
        <w:t xml:space="preserve">, situada no município de Mário Campos. </w:t>
      </w:r>
    </w:p>
    <w:p w:rsidR="00992EBB" w:rsidRPr="00992EBB" w:rsidRDefault="00992EBB" w:rsidP="00992EBB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/>
          <w:bCs/>
          <w:lang w:eastAsia="pt-BR"/>
        </w:rPr>
        <w:t>Justificativa:</w:t>
      </w:r>
    </w:p>
    <w:p w:rsidR="00992EBB" w:rsidRPr="00992EBB" w:rsidRDefault="00992EBB" w:rsidP="00992EBB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lang w:eastAsia="pt-BR"/>
        </w:rPr>
        <w:t xml:space="preserve">A reforma do ESF Verde tem sido motivo de questionamentos por parte da população e de servidores da saúde, sendo importante obter </w:t>
      </w:r>
      <w:r w:rsidRPr="00992EBB">
        <w:rPr>
          <w:rFonts w:eastAsia="Times New Roman"/>
          <w:bCs/>
          <w:lang w:eastAsia="pt-BR"/>
        </w:rPr>
        <w:t>informações oficiais sobre a</w:t>
      </w:r>
      <w:r w:rsidRPr="00992EBB">
        <w:rPr>
          <w:rFonts w:eastAsia="Times New Roman"/>
          <w:b/>
          <w:bCs/>
          <w:lang w:eastAsia="pt-BR"/>
        </w:rPr>
        <w:t xml:space="preserve"> </w:t>
      </w:r>
      <w:r w:rsidRPr="00992EBB">
        <w:rPr>
          <w:rFonts w:eastAsia="Times New Roman"/>
          <w:bCs/>
          <w:lang w:eastAsia="pt-BR"/>
        </w:rPr>
        <w:t>responsabilidade pela obra, os recursos aplicados e a legalidade dos procedimentos adotados</w:t>
      </w:r>
      <w:r w:rsidRPr="00992EBB">
        <w:rPr>
          <w:rFonts w:eastAsia="Times New Roman"/>
          <w:lang w:eastAsia="pt-BR"/>
        </w:rPr>
        <w:t>.</w:t>
      </w:r>
    </w:p>
    <w:p w:rsidR="00992EBB" w:rsidRPr="00992EBB" w:rsidRDefault="00992EBB" w:rsidP="00992EBB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t>Diante disso, solicita-se os seguintes esclarecimentos: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A reforma realizada no ESF Verde foi executada com recursos públicos ou por conta do proprietário do imóvel?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Caso tenha sido realizada pelo proprietário, houve algum tipo de acordo formal, contrato ou termo de cooperação com o Município?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Se a reforma foi realizada pela Prefeitura, qual foi o valor total investido? Há processo licitatório? Qual o número e data?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Quais melhorias e intervenções foram executadas na unidade durante a reforma?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Qual foi o período de início e término da obra? Houve paralisações?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lastRenderedPageBreak/>
        <w:t>Foi feita alguma vistoria técnica da Prefeitura após a conclusão da reforma? Há laudo ou relatório disponível?</w:t>
      </w:r>
    </w:p>
    <w:p w:rsidR="00992EBB" w:rsidRPr="00992EBB" w:rsidRDefault="00992EBB" w:rsidP="00992E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bCs/>
          <w:lang w:eastAsia="pt-BR"/>
        </w:rPr>
        <w:t>Existe previsão de novas obras de ampliação ou manutenção no ESF Verde ainda neste ano?</w:t>
      </w:r>
    </w:p>
    <w:p w:rsidR="00992EBB" w:rsidRPr="00992EBB" w:rsidRDefault="00992EBB" w:rsidP="00992EBB">
      <w:pPr>
        <w:jc w:val="both"/>
        <w:rPr>
          <w:rFonts w:eastAsia="Times New Roman"/>
          <w:lang w:eastAsia="pt-BR"/>
        </w:rPr>
      </w:pPr>
    </w:p>
    <w:p w:rsidR="00992EBB" w:rsidRPr="00992EBB" w:rsidRDefault="00992EBB" w:rsidP="00992EBB">
      <w:pPr>
        <w:jc w:val="both"/>
        <w:rPr>
          <w:rFonts w:eastAsia="Times New Roman"/>
          <w:lang w:eastAsia="pt-BR"/>
        </w:rPr>
      </w:pPr>
      <w:r w:rsidRPr="00992EBB">
        <w:rPr>
          <w:rFonts w:eastAsia="Times New Roman"/>
          <w:lang w:eastAsia="pt-BR"/>
        </w:rPr>
        <w:t>Tais informações são fundamentais para o exercício da função fiscalizadora deste Poder Legislativo, assegurando que os princípios da legalidade, publicidade e economicidade estejam sendo respeitados na gestão da saúde municipal.</w:t>
      </w: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587A9A" w:rsidRDefault="00587A9A" w:rsidP="00587A9A">
      <w:pPr>
        <w:spacing w:line="276" w:lineRule="auto"/>
        <w:jc w:val="both"/>
        <w:rPr>
          <w:b/>
        </w:rPr>
      </w:pPr>
    </w:p>
    <w:p w:rsidR="007071D8" w:rsidRPr="007071D8" w:rsidRDefault="007071D8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  <w:noProof/>
          <w:lang w:eastAsia="pt-BR"/>
        </w:rPr>
      </w:pPr>
    </w:p>
    <w:p w:rsidR="00992EBB" w:rsidRDefault="00992EBB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A8" w:rsidRDefault="005853A8" w:rsidP="00CC50AD">
      <w:pPr>
        <w:spacing w:line="240" w:lineRule="auto"/>
      </w:pPr>
      <w:r>
        <w:separator/>
      </w:r>
    </w:p>
  </w:endnote>
  <w:endnote w:type="continuationSeparator" w:id="0">
    <w:p w:rsidR="005853A8" w:rsidRDefault="005853A8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B54521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A8" w:rsidRDefault="005853A8" w:rsidP="00CC50AD">
      <w:pPr>
        <w:spacing w:line="240" w:lineRule="auto"/>
      </w:pPr>
      <w:r>
        <w:separator/>
      </w:r>
    </w:p>
  </w:footnote>
  <w:footnote w:type="continuationSeparator" w:id="0">
    <w:p w:rsidR="005853A8" w:rsidRDefault="005853A8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D43BE"/>
    <w:multiLevelType w:val="multilevel"/>
    <w:tmpl w:val="32DC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3A8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53A8"/>
    <w:rsid w:val="00587A9A"/>
    <w:rsid w:val="00590937"/>
    <w:rsid w:val="005968DB"/>
    <w:rsid w:val="005B7147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92EBB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521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04AC926C-855D-44B5-9BD4-4C8E10C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92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92EB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20CF-DF3B-4325-91FC-F0AEA3C9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9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3</cp:revision>
  <cp:lastPrinted>2023-04-27T19:01:00Z</cp:lastPrinted>
  <dcterms:created xsi:type="dcterms:W3CDTF">2025-07-28T17:44:00Z</dcterms:created>
  <dcterms:modified xsi:type="dcterms:W3CDTF">2025-08-08T17:15:00Z</dcterms:modified>
</cp:coreProperties>
</file>