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D673A3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</w:t>
      </w:r>
      <w:r w:rsidR="001B7FE1">
        <w:rPr>
          <w:b/>
        </w:rPr>
        <w:t xml:space="preserve"> 176</w:t>
      </w:r>
      <w:bookmarkStart w:id="0" w:name="_GoBack"/>
      <w:bookmarkEnd w:id="0"/>
      <w:r w:rsidRPr="00BB1D06">
        <w:t xml:space="preserve">, de </w:t>
      </w:r>
      <w:r w:rsidR="007656BE">
        <w:t>02</w:t>
      </w:r>
      <w:r w:rsidRPr="00BB1D06">
        <w:t xml:space="preserve"> de </w:t>
      </w:r>
      <w:r w:rsidR="007656BE">
        <w:t>Agosto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7656BE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7656BE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7656BE">
      <w:pPr>
        <w:spacing w:line="240" w:lineRule="auto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Pr="00A0043A" w:rsidRDefault="00587A9A" w:rsidP="007656BE">
      <w:pPr>
        <w:spacing w:line="240" w:lineRule="auto"/>
        <w:rPr>
          <w:b/>
          <w:bCs/>
        </w:rPr>
      </w:pPr>
      <w:r>
        <w:rPr>
          <w:b/>
          <w:bCs/>
        </w:rPr>
        <w:t xml:space="preserve">Senhores </w:t>
      </w:r>
      <w:proofErr w:type="gramStart"/>
      <w:r>
        <w:rPr>
          <w:b/>
          <w:bCs/>
        </w:rPr>
        <w:t>Vereadores</w:t>
      </w:r>
      <w:r w:rsidR="007656BE">
        <w:rPr>
          <w:b/>
          <w:bCs/>
        </w:rPr>
        <w:t>(</w:t>
      </w:r>
      <w:proofErr w:type="gramEnd"/>
      <w:r w:rsidR="007656BE">
        <w:rPr>
          <w:b/>
          <w:bCs/>
        </w:rPr>
        <w:t>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7656BE" w:rsidRDefault="00587A9A" w:rsidP="007656BE">
      <w:pPr>
        <w:jc w:val="both"/>
        <w:rPr>
          <w:b/>
        </w:rPr>
      </w:pPr>
    </w:p>
    <w:p w:rsidR="007656BE" w:rsidRPr="007656BE" w:rsidRDefault="00587A9A" w:rsidP="007656BE">
      <w:pPr>
        <w:pStyle w:val="NormalWeb"/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proofErr w:type="gramStart"/>
      <w:r w:rsidRPr="007656BE">
        <w:rPr>
          <w:rFonts w:ascii="Arial" w:hAnsi="Arial" w:cs="Arial"/>
          <w:b/>
          <w:bCs/>
        </w:rPr>
        <w:t xml:space="preserve">REQUER </w:t>
      </w:r>
      <w:r w:rsidRPr="007656BE">
        <w:rPr>
          <w:rFonts w:ascii="Arial" w:hAnsi="Arial" w:cs="Arial"/>
        </w:rPr>
        <w:t xml:space="preserve"> </w:t>
      </w:r>
      <w:r w:rsidR="007656BE" w:rsidRPr="007656BE">
        <w:rPr>
          <w:rFonts w:ascii="Arial" w:hAnsi="Arial" w:cs="Arial"/>
        </w:rPr>
        <w:t>informações</w:t>
      </w:r>
      <w:proofErr w:type="gramEnd"/>
      <w:r w:rsidR="007656BE" w:rsidRPr="007656BE">
        <w:rPr>
          <w:rFonts w:ascii="Arial" w:hAnsi="Arial" w:cs="Arial"/>
        </w:rPr>
        <w:t xml:space="preserve"> detalhadas sobre os caminhões utilizados pela equipe de Limpeza Urbana do município.</w:t>
      </w:r>
      <w:r w:rsidR="007656BE" w:rsidRPr="007656BE">
        <w:rPr>
          <w:rFonts w:ascii="Arial" w:hAnsi="Arial" w:cs="Arial"/>
        </w:rPr>
        <w:br/>
        <w:t>A solicitação visa acompanhar a aplicação dos recursos públicos, garantir a efetividade do serviço de Limpeza Urbana e verificar a regularidade na manutenção da frota municipal.</w:t>
      </w:r>
    </w:p>
    <w:p w:rsidR="007656BE" w:rsidRPr="007656BE" w:rsidRDefault="007656BE" w:rsidP="007656BE">
      <w:pPr>
        <w:pStyle w:val="NormalWeb"/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br/>
      </w:r>
      <w:r w:rsidRPr="007656BE">
        <w:rPr>
          <w:rStyle w:val="Forte"/>
          <w:rFonts w:ascii="Arial" w:hAnsi="Arial" w:cs="Arial"/>
        </w:rPr>
        <w:t>Justificativa:</w:t>
      </w:r>
    </w:p>
    <w:p w:rsidR="007656BE" w:rsidRPr="007656BE" w:rsidRDefault="007656BE" w:rsidP="007656BE">
      <w:pPr>
        <w:pStyle w:val="NormalWeb"/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br/>
        <w:t>Diante disso, solicita-se os seguintes esclarecimentos: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Style w:val="Forte"/>
          <w:rFonts w:ascii="Arial" w:hAnsi="Arial" w:cs="Arial"/>
          <w:b w:val="0"/>
        </w:rPr>
        <w:t>Quantos caminhões estão atualmente em uso/funcionamento</w:t>
      </w:r>
      <w:r w:rsidRPr="007656BE">
        <w:rPr>
          <w:rFonts w:ascii="Arial" w:hAnsi="Arial" w:cs="Arial"/>
        </w:rPr>
        <w:t xml:space="preserve"> pelas equipes da Limpeza Urbana?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Style w:val="Forte"/>
          <w:rFonts w:ascii="Arial" w:hAnsi="Arial" w:cs="Arial"/>
          <w:b w:val="0"/>
        </w:rPr>
        <w:t>Quantos caminhões encontram-se parados</w:t>
      </w:r>
      <w:r w:rsidRPr="007656BE">
        <w:rPr>
          <w:rFonts w:ascii="Arial" w:hAnsi="Arial" w:cs="Arial"/>
        </w:rPr>
        <w:t>, quebrados ou fora de circulação?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 xml:space="preserve">Qual o </w:t>
      </w:r>
      <w:r w:rsidRPr="007656BE">
        <w:rPr>
          <w:rStyle w:val="Forte"/>
          <w:rFonts w:ascii="Arial" w:hAnsi="Arial" w:cs="Arial"/>
          <w:b w:val="0"/>
        </w:rPr>
        <w:t>motivo da paralisação de cada veículo inoperante</w:t>
      </w:r>
      <w:r w:rsidRPr="007656BE">
        <w:rPr>
          <w:rFonts w:ascii="Arial" w:hAnsi="Arial" w:cs="Arial"/>
        </w:rPr>
        <w:t>? (</w:t>
      </w:r>
      <w:proofErr w:type="spellStart"/>
      <w:r w:rsidRPr="007656BE">
        <w:rPr>
          <w:rFonts w:ascii="Arial" w:hAnsi="Arial" w:cs="Arial"/>
        </w:rPr>
        <w:t>Ex</w:t>
      </w:r>
      <w:proofErr w:type="spellEnd"/>
      <w:r w:rsidRPr="007656BE">
        <w:rPr>
          <w:rFonts w:ascii="Arial" w:hAnsi="Arial" w:cs="Arial"/>
        </w:rPr>
        <w:t>: problema mecânico, falta de peças, aguardando manutenção etc.)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 xml:space="preserve">Há </w:t>
      </w:r>
      <w:r w:rsidRPr="007656BE">
        <w:rPr>
          <w:rStyle w:val="Forte"/>
          <w:rFonts w:ascii="Arial" w:hAnsi="Arial" w:cs="Arial"/>
          <w:b w:val="0"/>
        </w:rPr>
        <w:t>previsão de conserto e retorno à atividade</w:t>
      </w:r>
      <w:r w:rsidRPr="007656BE">
        <w:rPr>
          <w:rFonts w:ascii="Arial" w:hAnsi="Arial" w:cs="Arial"/>
        </w:rPr>
        <w:t xml:space="preserve"> dos caminhões atualmente parados? Se sim, informar </w:t>
      </w:r>
      <w:r w:rsidRPr="007656BE">
        <w:rPr>
          <w:rStyle w:val="Forte"/>
          <w:rFonts w:ascii="Arial" w:hAnsi="Arial" w:cs="Arial"/>
          <w:b w:val="0"/>
        </w:rPr>
        <w:t>datas estimadas e ações previstas.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lastRenderedPageBreak/>
        <w:t xml:space="preserve">Solicita-se o </w:t>
      </w:r>
      <w:r w:rsidRPr="007656BE">
        <w:rPr>
          <w:rStyle w:val="Forte"/>
          <w:rFonts w:ascii="Arial" w:hAnsi="Arial" w:cs="Arial"/>
          <w:b w:val="0"/>
        </w:rPr>
        <w:t>relatório das peças compradas</w:t>
      </w:r>
      <w:r w:rsidRPr="007656BE">
        <w:rPr>
          <w:rFonts w:ascii="Arial" w:hAnsi="Arial" w:cs="Arial"/>
        </w:rPr>
        <w:t xml:space="preserve"> nos últimos 6 meses, especificando:</w:t>
      </w:r>
    </w:p>
    <w:p w:rsidR="007656BE" w:rsidRPr="007656BE" w:rsidRDefault="007656BE" w:rsidP="007656BE">
      <w:pPr>
        <w:pStyle w:val="NormalWeb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>Data da compra;</w:t>
      </w:r>
    </w:p>
    <w:p w:rsidR="007656BE" w:rsidRPr="007656BE" w:rsidRDefault="007656BE" w:rsidP="007656BE">
      <w:pPr>
        <w:pStyle w:val="NormalWeb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>Valor gasto;</w:t>
      </w:r>
    </w:p>
    <w:p w:rsidR="007656BE" w:rsidRPr="007656BE" w:rsidRDefault="007656BE" w:rsidP="007656BE">
      <w:pPr>
        <w:pStyle w:val="NormalWeb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>Peça adquirida;</w:t>
      </w:r>
    </w:p>
    <w:p w:rsidR="007656BE" w:rsidRPr="007656BE" w:rsidRDefault="007656BE" w:rsidP="007656BE">
      <w:pPr>
        <w:pStyle w:val="NormalWeb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>Veículo ao qual foi destinada.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 xml:space="preserve">Existe </w:t>
      </w:r>
      <w:r w:rsidRPr="007656BE">
        <w:rPr>
          <w:rStyle w:val="Forte"/>
          <w:rFonts w:ascii="Arial" w:hAnsi="Arial" w:cs="Arial"/>
          <w:b w:val="0"/>
        </w:rPr>
        <w:t>controle interno de manutenção preventiva e corretiva</w:t>
      </w:r>
      <w:r w:rsidRPr="007656BE">
        <w:rPr>
          <w:rFonts w:ascii="Arial" w:hAnsi="Arial" w:cs="Arial"/>
        </w:rPr>
        <w:t xml:space="preserve"> desses caminhões? Em caso positivo, enviar </w:t>
      </w:r>
      <w:r w:rsidRPr="007656BE">
        <w:rPr>
          <w:rStyle w:val="Forte"/>
          <w:rFonts w:ascii="Arial" w:hAnsi="Arial" w:cs="Arial"/>
          <w:b w:val="0"/>
        </w:rPr>
        <w:t>relatório dos serviços realizados</w:t>
      </w:r>
      <w:r w:rsidRPr="007656BE">
        <w:rPr>
          <w:rFonts w:ascii="Arial" w:hAnsi="Arial" w:cs="Arial"/>
        </w:rPr>
        <w:t xml:space="preserve"> no mesmo período.</w:t>
      </w:r>
    </w:p>
    <w:p w:rsidR="007656BE" w:rsidRPr="007656BE" w:rsidRDefault="007656BE" w:rsidP="007656BE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 xml:space="preserve">Há </w:t>
      </w:r>
      <w:r w:rsidRPr="007656BE">
        <w:rPr>
          <w:rStyle w:val="Forte"/>
          <w:rFonts w:ascii="Arial" w:hAnsi="Arial" w:cs="Arial"/>
          <w:b w:val="0"/>
        </w:rPr>
        <w:t>licitações, empenhos ou ordens de serviço em aberto</w:t>
      </w:r>
      <w:r w:rsidRPr="007656BE">
        <w:rPr>
          <w:rFonts w:ascii="Arial" w:hAnsi="Arial" w:cs="Arial"/>
        </w:rPr>
        <w:t xml:space="preserve"> para aquisição de novas peças ou serviços mecânicos?</w:t>
      </w:r>
    </w:p>
    <w:p w:rsidR="007656BE" w:rsidRPr="007656BE" w:rsidRDefault="007656BE" w:rsidP="007656BE">
      <w:pPr>
        <w:pStyle w:val="NormalWeb"/>
        <w:spacing w:line="360" w:lineRule="auto"/>
        <w:jc w:val="both"/>
        <w:rPr>
          <w:rFonts w:ascii="Arial" w:hAnsi="Arial" w:cs="Arial"/>
        </w:rPr>
      </w:pPr>
      <w:r w:rsidRPr="007656BE">
        <w:rPr>
          <w:rFonts w:ascii="Arial" w:hAnsi="Arial" w:cs="Arial"/>
        </w:rPr>
        <w:t>A transparência nas informações e o controle adequado dos veículos e peças são fundamentais para assegurar o bom funcionamento dos serviços prestados à população.</w:t>
      </w:r>
    </w:p>
    <w:p w:rsidR="00587A9A" w:rsidRDefault="00587A9A" w:rsidP="00587A9A">
      <w:pPr>
        <w:spacing w:line="276" w:lineRule="auto"/>
        <w:jc w:val="both"/>
        <w:rPr>
          <w:b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8A" w:rsidRDefault="00A5718A" w:rsidP="00CC50AD">
      <w:pPr>
        <w:spacing w:line="240" w:lineRule="auto"/>
      </w:pPr>
      <w:r>
        <w:separator/>
      </w:r>
    </w:p>
  </w:endnote>
  <w:endnote w:type="continuationSeparator" w:id="0">
    <w:p w:rsidR="00A5718A" w:rsidRDefault="00A5718A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D673A3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8A" w:rsidRDefault="00A5718A" w:rsidP="00CC50AD">
      <w:pPr>
        <w:spacing w:line="240" w:lineRule="auto"/>
      </w:pPr>
      <w:r>
        <w:separator/>
      </w:r>
    </w:p>
  </w:footnote>
  <w:footnote w:type="continuationSeparator" w:id="0">
    <w:p w:rsidR="00A5718A" w:rsidRDefault="00A5718A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C4B"/>
    <w:multiLevelType w:val="multilevel"/>
    <w:tmpl w:val="F368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18A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B7FE1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6BE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5718A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A50FF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673A3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0E09301B-E16A-4265-B7B4-C898B25B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D5F0-774F-4CF4-9D82-44BF3666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3</cp:revision>
  <cp:lastPrinted>2023-04-27T19:01:00Z</cp:lastPrinted>
  <dcterms:created xsi:type="dcterms:W3CDTF">2025-08-05T17:00:00Z</dcterms:created>
  <dcterms:modified xsi:type="dcterms:W3CDTF">2025-08-08T17:16:00Z</dcterms:modified>
</cp:coreProperties>
</file>