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8D" w:rsidRDefault="0099123B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6.5pt;width:325.35pt;height:5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 style="mso-next-textbox:#Caixa de Texto 2"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41639F" w:rsidRPr="0041639F" w:rsidRDefault="0067718D" w:rsidP="0041639F">
      <w:pPr>
        <w:tabs>
          <w:tab w:val="center" w:pos="4252"/>
        </w:tabs>
        <w:spacing w:line="240" w:lineRule="auto"/>
      </w:pPr>
      <w:r>
        <w:tab/>
      </w:r>
    </w:p>
    <w:p w:rsidR="0041639F" w:rsidRDefault="0041639F" w:rsidP="003E2442">
      <w:pPr>
        <w:tabs>
          <w:tab w:val="left" w:pos="1276"/>
        </w:tabs>
        <w:spacing w:line="240" w:lineRule="auto"/>
        <w:rPr>
          <w:b/>
        </w:rPr>
      </w:pPr>
    </w:p>
    <w:p w:rsidR="00B20FF9" w:rsidRDefault="00B20FF9" w:rsidP="003E2442">
      <w:pPr>
        <w:tabs>
          <w:tab w:val="left" w:pos="1276"/>
        </w:tabs>
        <w:spacing w:line="240" w:lineRule="auto"/>
        <w:rPr>
          <w:b/>
        </w:rPr>
      </w:pPr>
    </w:p>
    <w:p w:rsidR="00B20FF9" w:rsidRDefault="00B20FF9" w:rsidP="003E2442">
      <w:pPr>
        <w:tabs>
          <w:tab w:val="left" w:pos="1276"/>
        </w:tabs>
        <w:spacing w:line="240" w:lineRule="auto"/>
        <w:rPr>
          <w:b/>
        </w:rPr>
      </w:pPr>
    </w:p>
    <w:p w:rsidR="0041639F" w:rsidRPr="00BB1D06" w:rsidRDefault="0041639F" w:rsidP="0041639F">
      <w:pPr>
        <w:spacing w:line="240" w:lineRule="auto"/>
        <w:jc w:val="center"/>
      </w:pPr>
      <w:r>
        <w:rPr>
          <w:b/>
        </w:rPr>
        <w:t>I</w:t>
      </w:r>
      <w:r w:rsidRPr="00BB1D06">
        <w:rPr>
          <w:b/>
        </w:rPr>
        <w:t xml:space="preserve">NDICAÇÃO Nº </w:t>
      </w:r>
      <w:r w:rsidR="0099123B">
        <w:rPr>
          <w:b/>
        </w:rPr>
        <w:t>171</w:t>
      </w:r>
      <w:bookmarkStart w:id="0" w:name="_GoBack"/>
      <w:bookmarkEnd w:id="0"/>
      <w:r w:rsidRPr="00BB1D06">
        <w:t xml:space="preserve">, de </w:t>
      </w:r>
      <w:r w:rsidR="00B20FF9">
        <w:t>31</w:t>
      </w:r>
      <w:r w:rsidRPr="00BB1D06">
        <w:t xml:space="preserve"> de </w:t>
      </w:r>
      <w:r w:rsidR="00B20FF9">
        <w:t>Julho</w:t>
      </w:r>
      <w:r w:rsidRPr="00BB1D06">
        <w:t xml:space="preserve"> de 202</w:t>
      </w:r>
      <w:r>
        <w:t>5</w:t>
      </w:r>
      <w:r w:rsidRPr="00BB1D06">
        <w:t>.</w:t>
      </w:r>
    </w:p>
    <w:p w:rsidR="0041639F" w:rsidRDefault="0041639F" w:rsidP="0041639F">
      <w:pPr>
        <w:ind w:firstLine="709"/>
        <w:rPr>
          <w:rFonts w:ascii="Times New Roman" w:hAnsi="Times New Roman" w:cs="Times New Roman"/>
          <w:b/>
        </w:rPr>
      </w:pPr>
    </w:p>
    <w:p w:rsidR="0041639F" w:rsidRDefault="0041639F" w:rsidP="00B20FF9">
      <w:pPr>
        <w:spacing w:line="240" w:lineRule="auto"/>
        <w:rPr>
          <w:rFonts w:ascii="Times New Roman" w:hAnsi="Times New Roman" w:cs="Times New Roman"/>
          <w:b/>
        </w:rPr>
      </w:pPr>
    </w:p>
    <w:p w:rsidR="0041639F" w:rsidRPr="00A0043A" w:rsidRDefault="0041639F" w:rsidP="00B20FF9">
      <w:pPr>
        <w:spacing w:line="240" w:lineRule="auto"/>
        <w:rPr>
          <w:b/>
          <w:bCs/>
        </w:rPr>
      </w:pPr>
      <w:r w:rsidRPr="00A0043A">
        <w:rPr>
          <w:b/>
          <w:bCs/>
        </w:rPr>
        <w:t>Senhor Presidente,</w:t>
      </w:r>
    </w:p>
    <w:p w:rsidR="0041639F" w:rsidRDefault="00B20FF9" w:rsidP="00B20FF9">
      <w:pPr>
        <w:spacing w:line="240" w:lineRule="auto"/>
        <w:rPr>
          <w:b/>
          <w:bCs/>
        </w:rPr>
      </w:pPr>
      <w:r>
        <w:rPr>
          <w:b/>
          <w:bCs/>
        </w:rPr>
        <w:t>Senhores Vereadores (as).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B20FF9" w:rsidRPr="00B20FF9" w:rsidRDefault="0041639F" w:rsidP="00B20FF9">
      <w:pPr>
        <w:pStyle w:val="NormalWeb"/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t xml:space="preserve">O Vereador que subscreve está indicação, com fundamentação, com base, embasada, conforme norma estabelecida no art. 126 do Regimento Interno </w:t>
      </w:r>
      <w:r w:rsidR="00B20FF9" w:rsidRPr="00B20FF9">
        <w:rPr>
          <w:rFonts w:ascii="Arial" w:hAnsi="Arial" w:cs="Arial"/>
        </w:rPr>
        <w:t xml:space="preserve">indica ao Poder Executivo a realização de um </w:t>
      </w:r>
      <w:r w:rsidR="00B20FF9" w:rsidRPr="00B20FF9">
        <w:rPr>
          <w:rStyle w:val="Forte"/>
          <w:rFonts w:ascii="Arial" w:hAnsi="Arial" w:cs="Arial"/>
          <w:b w:val="0"/>
        </w:rPr>
        <w:t>mutirão de limpeza</w:t>
      </w:r>
      <w:r w:rsidR="00B20FF9" w:rsidRPr="00B20FF9">
        <w:rPr>
          <w:rFonts w:ascii="Arial" w:hAnsi="Arial" w:cs="Arial"/>
        </w:rPr>
        <w:t xml:space="preserve"> no bairro </w:t>
      </w:r>
      <w:r w:rsidR="00B20FF9" w:rsidRPr="00B20FF9">
        <w:rPr>
          <w:rStyle w:val="Forte"/>
          <w:rFonts w:ascii="Arial" w:hAnsi="Arial" w:cs="Arial"/>
          <w:b w:val="0"/>
        </w:rPr>
        <w:t>Jardim Primavera</w:t>
      </w:r>
      <w:r w:rsidR="00B20FF9" w:rsidRPr="00B20FF9">
        <w:rPr>
          <w:rFonts w:ascii="Arial" w:hAnsi="Arial" w:cs="Arial"/>
        </w:rPr>
        <w:t>, com a participação das equipes da Secretaria de Meio Ambiente, Limpeza Urbana e Agentes de Endemias.</w:t>
      </w:r>
    </w:p>
    <w:p w:rsidR="00B20FF9" w:rsidRPr="00B20FF9" w:rsidRDefault="00B20FF9" w:rsidP="00B20FF9">
      <w:pPr>
        <w:pStyle w:val="NormalWeb"/>
        <w:spacing w:line="360" w:lineRule="auto"/>
        <w:jc w:val="both"/>
        <w:rPr>
          <w:rFonts w:ascii="Arial" w:hAnsi="Arial" w:cs="Arial"/>
        </w:rPr>
      </w:pPr>
      <w:r w:rsidRPr="00B20FF9">
        <w:rPr>
          <w:rStyle w:val="Forte"/>
          <w:rFonts w:ascii="Arial" w:hAnsi="Arial" w:cs="Arial"/>
        </w:rPr>
        <w:t>Justificativa:</w:t>
      </w:r>
      <w:r w:rsidRPr="00B20FF9">
        <w:rPr>
          <w:rFonts w:ascii="Arial" w:hAnsi="Arial" w:cs="Arial"/>
        </w:rPr>
        <w:br/>
      </w:r>
    </w:p>
    <w:p w:rsidR="00B20FF9" w:rsidRPr="00B20FF9" w:rsidRDefault="00B20FF9" w:rsidP="00B20FF9">
      <w:pPr>
        <w:pStyle w:val="NormalWeb"/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t xml:space="preserve">Em visita recente ao bairro Jardim Primavera, foi possível identificar diversos pontos com acúmulo de lixo nos passeios, incluindo </w:t>
      </w:r>
      <w:r w:rsidRPr="00B20FF9">
        <w:rPr>
          <w:rStyle w:val="Forte"/>
          <w:rFonts w:ascii="Arial" w:hAnsi="Arial" w:cs="Arial"/>
          <w:b w:val="0"/>
        </w:rPr>
        <w:t>entulhos, restos de podas de árvores, materiais inservíveis e outros resíduos</w:t>
      </w:r>
      <w:r w:rsidRPr="00B20FF9">
        <w:rPr>
          <w:rFonts w:ascii="Arial" w:hAnsi="Arial" w:cs="Arial"/>
        </w:rPr>
        <w:t xml:space="preserve"> descartados de forma irregular.</w:t>
      </w:r>
      <w:r w:rsidRPr="00B20FF9">
        <w:rPr>
          <w:rFonts w:ascii="Arial" w:hAnsi="Arial" w:cs="Arial"/>
        </w:rPr>
        <w:br/>
        <w:t xml:space="preserve">Diante disso, propomos a realização de um mutirão de limpeza que envolva a </w:t>
      </w:r>
      <w:r w:rsidRPr="00B20FF9">
        <w:rPr>
          <w:rStyle w:val="Forte"/>
          <w:rFonts w:ascii="Arial" w:hAnsi="Arial" w:cs="Arial"/>
          <w:b w:val="0"/>
        </w:rPr>
        <w:t>Secretaria de Meio Ambiente, o setor de Limpeza Urbana e os Agentes de Endemias</w:t>
      </w:r>
      <w:r w:rsidRPr="00B20FF9">
        <w:rPr>
          <w:rFonts w:ascii="Arial" w:hAnsi="Arial" w:cs="Arial"/>
        </w:rPr>
        <w:t>, a fim de:</w:t>
      </w:r>
    </w:p>
    <w:p w:rsidR="00B20FF9" w:rsidRPr="00B20FF9" w:rsidRDefault="00B20FF9" w:rsidP="00B20FF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t>Promover a limpeza e o recolhimento de resíduos;</w:t>
      </w:r>
    </w:p>
    <w:p w:rsidR="00B20FF9" w:rsidRPr="00B20FF9" w:rsidRDefault="00B20FF9" w:rsidP="00B20FF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t xml:space="preserve">Reduzir focos de proliferação de doenças (como dengue, </w:t>
      </w:r>
      <w:proofErr w:type="spellStart"/>
      <w:r w:rsidRPr="00B20FF9">
        <w:rPr>
          <w:rFonts w:ascii="Arial" w:hAnsi="Arial" w:cs="Arial"/>
        </w:rPr>
        <w:t>zika</w:t>
      </w:r>
      <w:proofErr w:type="spellEnd"/>
      <w:r w:rsidRPr="00B20FF9">
        <w:rPr>
          <w:rFonts w:ascii="Arial" w:hAnsi="Arial" w:cs="Arial"/>
        </w:rPr>
        <w:t xml:space="preserve"> e </w:t>
      </w:r>
      <w:proofErr w:type="spellStart"/>
      <w:r w:rsidRPr="00B20FF9">
        <w:rPr>
          <w:rFonts w:ascii="Arial" w:hAnsi="Arial" w:cs="Arial"/>
        </w:rPr>
        <w:t>chikungunya</w:t>
      </w:r>
      <w:proofErr w:type="spellEnd"/>
      <w:r w:rsidRPr="00B20FF9">
        <w:rPr>
          <w:rFonts w:ascii="Arial" w:hAnsi="Arial" w:cs="Arial"/>
        </w:rPr>
        <w:t>);</w:t>
      </w:r>
    </w:p>
    <w:p w:rsidR="00B20FF9" w:rsidRPr="00B20FF9" w:rsidRDefault="00B20FF9" w:rsidP="00B20FF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t>Conscientizar a população sobre o descarte correto de resíduos;</w:t>
      </w:r>
    </w:p>
    <w:p w:rsidR="00B20FF9" w:rsidRPr="00B20FF9" w:rsidRDefault="00B20FF9" w:rsidP="00B20FF9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t>Melhorar a qualidade de vida dos moradores da região.</w:t>
      </w:r>
    </w:p>
    <w:p w:rsidR="00B20FF9" w:rsidRPr="00B20FF9" w:rsidRDefault="00B20FF9" w:rsidP="00B20FF9">
      <w:pPr>
        <w:pStyle w:val="NormalWeb"/>
        <w:spacing w:line="360" w:lineRule="auto"/>
        <w:jc w:val="both"/>
        <w:rPr>
          <w:rFonts w:ascii="Arial" w:hAnsi="Arial" w:cs="Arial"/>
        </w:rPr>
      </w:pPr>
      <w:r w:rsidRPr="00B20FF9">
        <w:rPr>
          <w:rFonts w:ascii="Arial" w:hAnsi="Arial" w:cs="Arial"/>
        </w:rPr>
        <w:lastRenderedPageBreak/>
        <w:t>Certos da atenção e sensibilidade da administração municipal para com a causa, aguardamos providências.</w:t>
      </w:r>
    </w:p>
    <w:p w:rsidR="0041639F" w:rsidRPr="00B20FF9" w:rsidRDefault="0041639F" w:rsidP="00B20FF9">
      <w:pPr>
        <w:jc w:val="both"/>
        <w:rPr>
          <w:b/>
        </w:rPr>
      </w:pPr>
    </w:p>
    <w:p w:rsidR="0041639F" w:rsidRPr="00B20FF9" w:rsidRDefault="0041639F" w:rsidP="00B20FF9">
      <w:pPr>
        <w:jc w:val="both"/>
        <w:rPr>
          <w:b/>
        </w:rPr>
      </w:pPr>
    </w:p>
    <w:p w:rsidR="00B20FF9" w:rsidRDefault="00B20FF9" w:rsidP="00B20FF9">
      <w:pPr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  </w:t>
      </w:r>
      <w:r>
        <w:rPr>
          <w:b/>
          <w:noProof/>
          <w:lang w:eastAsia="pt-BR"/>
        </w:rPr>
        <w:drawing>
          <wp:inline distT="0" distB="0" distL="0" distR="0">
            <wp:extent cx="2370681" cy="2762637"/>
            <wp:effectExtent l="19050" t="0" r="0" b="0"/>
            <wp:docPr id="8" name="Imagem 3" descr="WhatsApp Image 2025-08-05 at 13.44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5 at 13.44.54 (2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476" cy="276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t xml:space="preserve">   </w:t>
      </w:r>
      <w:r>
        <w:rPr>
          <w:b/>
          <w:noProof/>
          <w:lang w:eastAsia="pt-BR"/>
        </w:rPr>
        <w:drawing>
          <wp:inline distT="0" distB="0" distL="0" distR="0">
            <wp:extent cx="2743606" cy="2558419"/>
            <wp:effectExtent l="19050" t="0" r="0" b="0"/>
            <wp:docPr id="3" name="Imagem 2" descr="WhatsApp Image 2025-08-05 at 13.4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5 at 13.44.5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594" cy="256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t xml:space="preserve"> </w:t>
      </w:r>
      <w:r>
        <w:rPr>
          <w:b/>
          <w:noProof/>
          <w:lang w:eastAsia="pt-BR"/>
        </w:rPr>
        <w:drawing>
          <wp:inline distT="0" distB="0" distL="0" distR="0">
            <wp:extent cx="2437904" cy="1439693"/>
            <wp:effectExtent l="19050" t="0" r="496" b="0"/>
            <wp:docPr id="11" name="Imagem 4" descr="WhatsApp Image 2025-08-05 at 13.44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5 at 13.44.54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427" cy="14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t xml:space="preserve">      </w:t>
      </w:r>
      <w:r>
        <w:rPr>
          <w:b/>
          <w:noProof/>
          <w:lang w:eastAsia="pt-BR"/>
        </w:rPr>
        <w:drawing>
          <wp:inline distT="0" distB="0" distL="0" distR="0">
            <wp:extent cx="2636196" cy="1314688"/>
            <wp:effectExtent l="19050" t="0" r="0" b="0"/>
            <wp:docPr id="12" name="Imagem 5" descr="WhatsApp Image 2025-08-05 at 13.4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5 at 13.44.5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78" cy="131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9" w:rsidRDefault="00B20FF9" w:rsidP="00B20FF9">
      <w:pPr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  </w:t>
      </w:r>
    </w:p>
    <w:p w:rsidR="00B20FF9" w:rsidRDefault="00B20FF9" w:rsidP="00B20FF9">
      <w:pPr>
        <w:jc w:val="both"/>
        <w:rPr>
          <w:b/>
          <w:noProof/>
          <w:lang w:eastAsia="pt-BR"/>
        </w:rPr>
      </w:pPr>
    </w:p>
    <w:p w:rsidR="00B20FF9" w:rsidRDefault="00B20FF9" w:rsidP="00B20FF9">
      <w:pPr>
        <w:jc w:val="both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3512091" cy="4154292"/>
            <wp:effectExtent l="19050" t="0" r="0" b="0"/>
            <wp:docPr id="7" name="Imagem 6" descr="WhatsApp Image 2025-08-05 at 13.4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5 at 13.44.53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1447" cy="415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9" w:rsidRPr="00B20FF9" w:rsidRDefault="00B20FF9" w:rsidP="00B20FF9">
      <w:pPr>
        <w:jc w:val="both"/>
        <w:rPr>
          <w:b/>
        </w:rPr>
      </w:pPr>
    </w:p>
    <w:p w:rsidR="0041639F" w:rsidRPr="00B20FF9" w:rsidRDefault="00B20FF9" w:rsidP="00B20FF9">
      <w:pPr>
        <w:jc w:val="both"/>
        <w:rPr>
          <w:b/>
        </w:rPr>
      </w:pPr>
      <w:r w:rsidRPr="00B20FF9">
        <w:rPr>
          <w:b/>
        </w:rPr>
        <w:t>Gabinete do Vereador,</w:t>
      </w: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B20FF9" w:rsidRDefault="00B20FF9" w:rsidP="00A45DF3">
      <w:pPr>
        <w:ind w:firstLine="709"/>
        <w:jc w:val="right"/>
      </w:pPr>
    </w:p>
    <w:p w:rsidR="00B20FF9" w:rsidRDefault="00B20FF9" w:rsidP="00A45DF3">
      <w:pPr>
        <w:ind w:firstLine="709"/>
        <w:jc w:val="right"/>
      </w:pPr>
    </w:p>
    <w:p w:rsidR="00B20FF9" w:rsidRDefault="00B20FF9" w:rsidP="00A45DF3">
      <w:pPr>
        <w:ind w:firstLine="709"/>
        <w:jc w:val="right"/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13"/>
      <w:footerReference w:type="default" r:id="rId14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57" w:rsidRDefault="00093557" w:rsidP="00CC50AD">
      <w:pPr>
        <w:spacing w:line="240" w:lineRule="auto"/>
      </w:pPr>
      <w:r>
        <w:separator/>
      </w:r>
    </w:p>
  </w:endnote>
  <w:endnote w:type="continuationSeparator" w:id="0">
    <w:p w:rsidR="00093557" w:rsidRDefault="00093557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99123B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57" w:rsidRDefault="00093557" w:rsidP="00CC50AD">
      <w:pPr>
        <w:spacing w:line="240" w:lineRule="auto"/>
      </w:pPr>
      <w:r>
        <w:separator/>
      </w:r>
    </w:p>
  </w:footnote>
  <w:footnote w:type="continuationSeparator" w:id="0">
    <w:p w:rsidR="00093557" w:rsidRDefault="00093557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1E87"/>
    <w:multiLevelType w:val="multilevel"/>
    <w:tmpl w:val="AED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106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3557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85ECF"/>
    <w:rsid w:val="00291DC6"/>
    <w:rsid w:val="002A2901"/>
    <w:rsid w:val="002C4435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39F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9123B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F0D6B"/>
    <w:rsid w:val="00AF0DA2"/>
    <w:rsid w:val="00B03DB0"/>
    <w:rsid w:val="00B03E96"/>
    <w:rsid w:val="00B12D19"/>
    <w:rsid w:val="00B20FF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C7C3E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06777E8B-6193-483A-9C32-28D5C2AA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AppData\Roaming\Microsoft\Modelos\MODELO%20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353E-93EE-4FA9-8FF1-1D33A294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OFICIO</Template>
  <TotalTime>14</TotalTime>
  <Pages>3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4</cp:revision>
  <cp:lastPrinted>2023-04-27T19:01:00Z</cp:lastPrinted>
  <dcterms:created xsi:type="dcterms:W3CDTF">2025-02-18T18:43:00Z</dcterms:created>
  <dcterms:modified xsi:type="dcterms:W3CDTF">2025-08-08T19:26:00Z</dcterms:modified>
</cp:coreProperties>
</file>