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9276FD" w:rsidP="0067718D">
      <w:pPr>
        <w:tabs>
          <w:tab w:val="center" w:pos="4252"/>
        </w:tabs>
        <w:spacing w:line="240" w:lineRule="auto"/>
      </w:pPr>
      <w:r w:rsidRPr="009276FD"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9D6157">
        <w:rPr>
          <w:b/>
        </w:rPr>
        <w:t>____</w:t>
      </w:r>
      <w:r w:rsidRPr="00BB1D06">
        <w:t xml:space="preserve">, de </w:t>
      </w:r>
      <w:r w:rsidR="009D6157">
        <w:t xml:space="preserve">20 </w:t>
      </w:r>
      <w:r w:rsidRPr="00BB1D06">
        <w:t xml:space="preserve">de </w:t>
      </w:r>
      <w:r w:rsidR="009D6157">
        <w:t xml:space="preserve">Agosto 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Pr="00A0043A" w:rsidRDefault="009D6157" w:rsidP="009D6157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Vereadore, 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9D6157" w:rsidRPr="009D6157" w:rsidRDefault="00587A9A" w:rsidP="009D6157">
      <w:pPr>
        <w:pStyle w:val="NormalWeb"/>
        <w:spacing w:line="360" w:lineRule="auto"/>
        <w:jc w:val="both"/>
        <w:rPr>
          <w:rFonts w:ascii="Arial" w:hAnsi="Arial" w:cs="Arial"/>
        </w:rPr>
      </w:pPr>
      <w:r w:rsidRPr="009D6157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="009D6157" w:rsidRPr="009D6157">
        <w:rPr>
          <w:rFonts w:ascii="Arial" w:hAnsi="Arial" w:cs="Arial"/>
          <w:b/>
          <w:bCs/>
        </w:rPr>
        <w:t>REQUEIRO</w:t>
      </w:r>
      <w:r w:rsidR="009D6157" w:rsidRPr="009D6157">
        <w:rPr>
          <w:rFonts w:ascii="Arial" w:hAnsi="Arial" w:cs="Arial"/>
        </w:rPr>
        <w:t xml:space="preserve"> a Vossa Excelência que sejam prestadas informações a esta Casa Legislativa quanto à </w:t>
      </w:r>
      <w:r w:rsidR="009D6157" w:rsidRPr="009D6157">
        <w:rPr>
          <w:rFonts w:ascii="Arial" w:hAnsi="Arial" w:cs="Arial"/>
          <w:bCs/>
        </w:rPr>
        <w:t>falta de resposta</w:t>
      </w:r>
      <w:r w:rsidR="009D6157" w:rsidRPr="009D6157">
        <w:rPr>
          <w:rFonts w:ascii="Arial" w:hAnsi="Arial" w:cs="Arial"/>
        </w:rPr>
        <w:t xml:space="preserve"> aos seguintes requerimentos já aprovados e encaminhados ao Executivo Municipal: </w:t>
      </w:r>
      <w:r w:rsidR="00EC1275">
        <w:rPr>
          <w:rFonts w:ascii="Arial" w:hAnsi="Arial" w:cs="Arial"/>
          <w:b/>
          <w:bCs/>
        </w:rPr>
        <w:t>nº 50</w:t>
      </w:r>
      <w:r w:rsidR="00D04824">
        <w:rPr>
          <w:rFonts w:ascii="Arial" w:hAnsi="Arial" w:cs="Arial"/>
          <w:b/>
          <w:bCs/>
        </w:rPr>
        <w:t xml:space="preserve">, </w:t>
      </w:r>
      <w:r w:rsidR="000D241B">
        <w:rPr>
          <w:rFonts w:ascii="Arial" w:hAnsi="Arial" w:cs="Arial"/>
          <w:b/>
          <w:bCs/>
        </w:rPr>
        <w:t>69, 122, 130,</w:t>
      </w:r>
      <w:r w:rsidR="009D6157" w:rsidRPr="009D6157">
        <w:rPr>
          <w:rFonts w:ascii="Arial" w:hAnsi="Arial" w:cs="Arial"/>
          <w:b/>
          <w:bCs/>
        </w:rPr>
        <w:t xml:space="preserve"> 132 e 151</w:t>
      </w:r>
      <w:r w:rsidR="009D6157" w:rsidRPr="009D6157">
        <w:rPr>
          <w:rFonts w:ascii="Arial" w:hAnsi="Arial" w:cs="Arial"/>
        </w:rPr>
        <w:t xml:space="preserve">, sendo que alguns destes foram protocolados ainda no mês de </w:t>
      </w:r>
      <w:r w:rsidR="009D6157" w:rsidRPr="009D6157">
        <w:rPr>
          <w:rFonts w:ascii="Arial" w:hAnsi="Arial" w:cs="Arial"/>
          <w:b/>
          <w:bCs/>
        </w:rPr>
        <w:t>fevereiro de 2025</w:t>
      </w:r>
      <w:r w:rsidR="009D6157" w:rsidRPr="009D6157">
        <w:rPr>
          <w:rFonts w:ascii="Arial" w:hAnsi="Arial" w:cs="Arial"/>
        </w:rPr>
        <w:t>, não havendo até a presente data qualquer manifestação do Poder Executivo.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 xml:space="preserve">Cabe destacar que o </w:t>
      </w:r>
      <w:r w:rsidRPr="009D6157">
        <w:rPr>
          <w:rFonts w:eastAsia="Times New Roman"/>
          <w:b/>
          <w:bCs/>
          <w:lang w:eastAsia="pt-BR"/>
        </w:rPr>
        <w:t>prazo legal para atendimento</w:t>
      </w:r>
      <w:r w:rsidRPr="009D6157">
        <w:rPr>
          <w:rFonts w:eastAsia="Times New Roman"/>
          <w:lang w:eastAsia="pt-BR"/>
        </w:rPr>
        <w:t xml:space="preserve"> das solicitações desta Casa não está sendo respeitado, em afronta ao dever de transparência, publicidade e à harmonia entre os Poderes.</w:t>
      </w:r>
    </w:p>
    <w:p w:rsidR="009D6157" w:rsidRPr="009D6157" w:rsidRDefault="009D6157" w:rsidP="009D6157">
      <w:pPr>
        <w:jc w:val="both"/>
        <w:rPr>
          <w:rFonts w:eastAsia="Times New Roman"/>
          <w:lang w:eastAsia="pt-BR"/>
        </w:rPr>
      </w:pP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b/>
          <w:bCs/>
          <w:lang w:eastAsia="pt-BR"/>
        </w:rPr>
        <w:t>JUSTIFICATIVA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 xml:space="preserve">Apresento este requerimento em atenção ao dever constitucional de </w:t>
      </w:r>
      <w:r w:rsidRPr="009D6157">
        <w:rPr>
          <w:rFonts w:eastAsia="Times New Roman"/>
          <w:bCs/>
          <w:lang w:eastAsia="pt-BR"/>
        </w:rPr>
        <w:t>fiscalização do Poder Legislativo</w:t>
      </w:r>
      <w:r w:rsidRPr="009D6157">
        <w:rPr>
          <w:rFonts w:eastAsia="Times New Roman"/>
          <w:lang w:eastAsia="pt-BR"/>
        </w:rPr>
        <w:t>. A ausência de resposta aos requerimentos encaminhados compromete o pleno exercício da atividade parlamentar e fere o direito de acesso à informação da população.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 xml:space="preserve">O </w:t>
      </w:r>
      <w:r w:rsidRPr="009D6157">
        <w:rPr>
          <w:rFonts w:eastAsia="Times New Roman"/>
          <w:bCs/>
          <w:lang w:eastAsia="pt-BR"/>
        </w:rPr>
        <w:t>artigo 31 da Constituição Federal</w:t>
      </w:r>
      <w:r w:rsidRPr="009D6157">
        <w:rPr>
          <w:rFonts w:eastAsia="Times New Roman"/>
          <w:lang w:eastAsia="pt-BR"/>
        </w:rPr>
        <w:t xml:space="preserve"> dispõe que a fiscalização do Município será exercida pelo Poder Legislativo, mediante controle externo.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lastRenderedPageBreak/>
        <w:t xml:space="preserve">O </w:t>
      </w:r>
      <w:r w:rsidRPr="009D6157">
        <w:rPr>
          <w:rFonts w:eastAsia="Times New Roman"/>
          <w:bCs/>
          <w:lang w:eastAsia="pt-BR"/>
        </w:rPr>
        <w:t>artigo 5º, inciso XXXIII da Constituição Federal</w:t>
      </w:r>
      <w:r w:rsidRPr="009D6157">
        <w:rPr>
          <w:rFonts w:eastAsia="Times New Roman"/>
          <w:lang w:eastAsia="pt-BR"/>
        </w:rPr>
        <w:t>, garante a todos o direito de receber dos órgãos públicos informações de interesse particular ou coletivo, que devem ser prestadas no prazo da lei.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 xml:space="preserve">O </w:t>
      </w:r>
      <w:r w:rsidRPr="009D6157">
        <w:rPr>
          <w:rFonts w:eastAsia="Times New Roman"/>
          <w:bCs/>
          <w:lang w:eastAsia="pt-BR"/>
        </w:rPr>
        <w:t>artigo 1º, parágrafo único, da Lei nº 12.527/2011 (Lei de Acesso à Informação)</w:t>
      </w:r>
      <w:r w:rsidRPr="009D6157">
        <w:rPr>
          <w:rFonts w:eastAsia="Times New Roman"/>
          <w:lang w:eastAsia="pt-BR"/>
        </w:rPr>
        <w:t xml:space="preserve"> reforça que é dever do Poder Público assegurar a gestão transparente da informação, possibilitando o seu amplo acesso.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 xml:space="preserve">Ademais, o </w:t>
      </w:r>
      <w:r w:rsidRPr="009D6157">
        <w:rPr>
          <w:rFonts w:eastAsia="Times New Roman"/>
          <w:bCs/>
          <w:lang w:eastAsia="pt-BR"/>
        </w:rPr>
        <w:t>Regimento Interno desta Câmara Municipal</w:t>
      </w:r>
      <w:r w:rsidRPr="009D6157">
        <w:rPr>
          <w:rFonts w:eastAsia="Times New Roman"/>
          <w:lang w:eastAsia="pt-BR"/>
        </w:rPr>
        <w:t xml:space="preserve"> e a própria </w:t>
      </w:r>
      <w:r w:rsidRPr="009D6157">
        <w:rPr>
          <w:rFonts w:eastAsia="Times New Roman"/>
          <w:bCs/>
          <w:lang w:eastAsia="pt-BR"/>
        </w:rPr>
        <w:t>Lei Orgânica Municipal</w:t>
      </w:r>
      <w:r w:rsidRPr="009D6157">
        <w:rPr>
          <w:rFonts w:eastAsia="Times New Roman"/>
          <w:lang w:eastAsia="pt-BR"/>
        </w:rPr>
        <w:t xml:space="preserve"> estabelecem prazo específico para resposta aos requerimentos aprovados. O descumprimento desse prazo caracteriza desrespeito à lei e ao Poder Legislativo.</w:t>
      </w:r>
    </w:p>
    <w:p w:rsidR="000D241B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 xml:space="preserve">Diante do exposto, </w:t>
      </w:r>
      <w:r w:rsidRPr="009D6157">
        <w:rPr>
          <w:rFonts w:eastAsia="Times New Roman"/>
          <w:bCs/>
          <w:lang w:eastAsia="pt-BR"/>
        </w:rPr>
        <w:t>reitero</w:t>
      </w:r>
      <w:r w:rsidRPr="009D6157">
        <w:rPr>
          <w:rFonts w:eastAsia="Times New Roman"/>
          <w:lang w:eastAsia="pt-BR"/>
        </w:rPr>
        <w:t xml:space="preserve"> a solicitação para que sejam </w:t>
      </w:r>
      <w:r w:rsidRPr="009D6157">
        <w:rPr>
          <w:rFonts w:eastAsia="Times New Roman"/>
          <w:bCs/>
          <w:lang w:eastAsia="pt-BR"/>
        </w:rPr>
        <w:t>prestadas as respostas</w:t>
      </w:r>
      <w:r w:rsidR="00D04824">
        <w:rPr>
          <w:rFonts w:eastAsia="Times New Roman"/>
          <w:lang w:eastAsia="pt-BR"/>
        </w:rPr>
        <w:t xml:space="preserve"> aos requerimentos de nº 42,</w:t>
      </w:r>
      <w:r w:rsidR="000D241B">
        <w:rPr>
          <w:rFonts w:eastAsia="Times New Roman"/>
          <w:lang w:eastAsia="pt-BR"/>
        </w:rPr>
        <w:t xml:space="preserve"> 69, 122, 130, </w:t>
      </w:r>
    </w:p>
    <w:p w:rsidR="009D6157" w:rsidRPr="009D6157" w:rsidRDefault="009D6157" w:rsidP="009D6157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D6157">
        <w:rPr>
          <w:rFonts w:eastAsia="Times New Roman"/>
          <w:lang w:eastAsia="pt-BR"/>
        </w:rPr>
        <w:t>132 e 151, com o devido encaminhamento das informações administrativas, técnicas e legais pertinentes.</w:t>
      </w: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FB" w:rsidRDefault="00794DFB" w:rsidP="00CC50AD">
      <w:pPr>
        <w:spacing w:line="240" w:lineRule="auto"/>
      </w:pPr>
      <w:r>
        <w:separator/>
      </w:r>
    </w:p>
  </w:endnote>
  <w:endnote w:type="continuationSeparator" w:id="1">
    <w:p w:rsidR="00794DFB" w:rsidRDefault="00794DF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8" w:rsidRDefault="00A95268"/>
  <w:tbl>
    <w:tblPr>
      <w:tblW w:w="0" w:type="auto"/>
      <w:tblLook w:val="04A0"/>
    </w:tblPr>
    <w:tblGrid>
      <w:gridCol w:w="223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9276FD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FB" w:rsidRDefault="00794DFB" w:rsidP="00CC50AD">
      <w:pPr>
        <w:spacing w:line="240" w:lineRule="auto"/>
      </w:pPr>
      <w:r>
        <w:separator/>
      </w:r>
    </w:p>
  </w:footnote>
  <w:footnote w:type="continuationSeparator" w:id="1">
    <w:p w:rsidR="00794DFB" w:rsidRDefault="00794DF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7A3671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0D241B"/>
    <w:rsid w:val="00105932"/>
    <w:rsid w:val="00115635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45B19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65AB5"/>
    <w:rsid w:val="0067718D"/>
    <w:rsid w:val="00687614"/>
    <w:rsid w:val="006954FB"/>
    <w:rsid w:val="006A0CEA"/>
    <w:rsid w:val="006A7E72"/>
    <w:rsid w:val="006B1EF6"/>
    <w:rsid w:val="006C1D9E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4DFB"/>
    <w:rsid w:val="007964D2"/>
    <w:rsid w:val="007970CC"/>
    <w:rsid w:val="007A215C"/>
    <w:rsid w:val="007A3671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276F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D6157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03275"/>
    <w:rsid w:val="00D04824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5E19"/>
    <w:rsid w:val="00EA61AB"/>
    <w:rsid w:val="00EB050E"/>
    <w:rsid w:val="00EB60E2"/>
    <w:rsid w:val="00EC1275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2D03-CE0A-4FFA-BF97-C4C39BCD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1404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Nery do Tangará</cp:lastModifiedBy>
  <cp:revision>7</cp:revision>
  <cp:lastPrinted>2023-04-27T19:01:00Z</cp:lastPrinted>
  <dcterms:created xsi:type="dcterms:W3CDTF">2025-08-20T14:46:00Z</dcterms:created>
  <dcterms:modified xsi:type="dcterms:W3CDTF">2025-08-25T15:42:00Z</dcterms:modified>
</cp:coreProperties>
</file>