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C56813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9250A2">
        <w:rPr>
          <w:b/>
        </w:rPr>
        <w:t>196</w:t>
      </w:r>
      <w:r w:rsidRPr="00BB1D06">
        <w:t xml:space="preserve">, de </w:t>
      </w:r>
      <w:r w:rsidR="00A23A10">
        <w:t>01</w:t>
      </w:r>
      <w:r w:rsidRPr="00BB1D06">
        <w:t xml:space="preserve"> de </w:t>
      </w:r>
      <w:proofErr w:type="gramStart"/>
      <w:r w:rsidR="00A23A10">
        <w:t>Setembro</w:t>
      </w:r>
      <w:proofErr w:type="gramEnd"/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Senhores </w:t>
      </w:r>
      <w:proofErr w:type="gramStart"/>
      <w:r>
        <w:rPr>
          <w:b/>
          <w:bCs/>
        </w:rPr>
        <w:t>Vereadores,</w:t>
      </w:r>
      <w:r w:rsidR="00A23A10">
        <w:rPr>
          <w:b/>
          <w:bCs/>
        </w:rPr>
        <w:t>(</w:t>
      </w:r>
      <w:proofErr w:type="gramEnd"/>
      <w:r w:rsidR="00A23A10">
        <w:rPr>
          <w:b/>
          <w:bCs/>
        </w:rPr>
        <w:t>as).</w:t>
      </w: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CC25D3" w:rsidRDefault="00587A9A" w:rsidP="00CC25D3">
      <w:pPr>
        <w:jc w:val="both"/>
        <w:rPr>
          <w:b/>
        </w:rPr>
      </w:pPr>
    </w:p>
    <w:p w:rsidR="00CC25D3" w:rsidRPr="00CC25D3" w:rsidRDefault="00587A9A" w:rsidP="00CC25D3">
      <w:pPr>
        <w:pStyle w:val="NormalWeb"/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Pr="00CC25D3">
        <w:rPr>
          <w:rFonts w:ascii="Arial" w:hAnsi="Arial" w:cs="Arial"/>
          <w:b/>
          <w:bCs/>
        </w:rPr>
        <w:t xml:space="preserve">REQUER </w:t>
      </w:r>
      <w:r w:rsidR="00CC25D3" w:rsidRPr="00CC25D3">
        <w:rPr>
          <w:rFonts w:ascii="Arial" w:hAnsi="Arial" w:cs="Arial"/>
        </w:rPr>
        <w:t xml:space="preserve">que seja oficiado ao Poder Executivo Municipal, em especial ao setor competente de obras e planejamento urbano, solicitando informações acerca da </w:t>
      </w:r>
      <w:r w:rsidR="00CC25D3" w:rsidRPr="00CC25D3">
        <w:rPr>
          <w:rStyle w:val="Forte"/>
          <w:rFonts w:ascii="Arial" w:hAnsi="Arial" w:cs="Arial"/>
        </w:rPr>
        <w:t>Indicação nº 154</w:t>
      </w:r>
      <w:r w:rsidR="00CC25D3" w:rsidRPr="00CC25D3">
        <w:rPr>
          <w:rFonts w:ascii="Arial" w:hAnsi="Arial" w:cs="Arial"/>
        </w:rPr>
        <w:t xml:space="preserve">, que trata da </w:t>
      </w:r>
      <w:r w:rsidR="00CC25D3" w:rsidRPr="00A23A10">
        <w:rPr>
          <w:rStyle w:val="Forte"/>
          <w:rFonts w:ascii="Arial" w:hAnsi="Arial" w:cs="Arial"/>
          <w:b w:val="0"/>
        </w:rPr>
        <w:t>extensão da Rua dos Cravos, localizada no Bairro Jardim Primavera</w:t>
      </w:r>
      <w:r w:rsidR="00CC25D3" w:rsidRPr="00A23A10">
        <w:rPr>
          <w:rFonts w:ascii="Arial" w:hAnsi="Arial" w:cs="Arial"/>
          <w:b/>
        </w:rPr>
        <w:t xml:space="preserve">, </w:t>
      </w:r>
      <w:r w:rsidR="00CC25D3" w:rsidRPr="00CC25D3">
        <w:rPr>
          <w:rFonts w:ascii="Arial" w:hAnsi="Arial" w:cs="Arial"/>
        </w:rPr>
        <w:t>atualmente uma via sem saída.</w:t>
      </w:r>
    </w:p>
    <w:p w:rsidR="00CC25D3" w:rsidRPr="00CC25D3" w:rsidRDefault="00CC25D3" w:rsidP="00CC25D3">
      <w:pPr>
        <w:pStyle w:val="NormalWeb"/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Ressalta-se que existe no local um pequeno trecho sem pavimentação que dá acesso a um lote vago de propriedade da Prefeitura, o qual poderia ser utilizado para dar continuidade à rua, promovendo sua ligação com a Rua das Orquídeas.</w:t>
      </w:r>
    </w:p>
    <w:p w:rsidR="00CC25D3" w:rsidRPr="00CC25D3" w:rsidRDefault="00CC25D3" w:rsidP="00CC25D3">
      <w:pPr>
        <w:pStyle w:val="NormalWeb"/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Diante disso, solicito resposta aos seguintes questionamentos:</w:t>
      </w:r>
    </w:p>
    <w:p w:rsidR="00CC25D3" w:rsidRPr="00CC25D3" w:rsidRDefault="00CC25D3" w:rsidP="00CC25D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A Indicação nº 154 já foi analisada pelo setor responsável?</w:t>
      </w:r>
    </w:p>
    <w:p w:rsidR="00CC25D3" w:rsidRPr="00CC25D3" w:rsidRDefault="00CC25D3" w:rsidP="00CC25D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Existe estudo técnico de viabilidade para a abertura e pavimentação da extensão da Rua dos Cravos até a Rua das Orquídeas?</w:t>
      </w:r>
    </w:p>
    <w:p w:rsidR="00CC25D3" w:rsidRPr="00CC25D3" w:rsidRDefault="00CC25D3" w:rsidP="00CC25D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O lote vago de propriedade da Prefeitura já foi destinado para algum outro fim, ou há possibilidade de utilizá-lo para a continuidade da via?</w:t>
      </w:r>
    </w:p>
    <w:p w:rsidR="00CC25D3" w:rsidRPr="00CC25D3" w:rsidRDefault="00CC25D3" w:rsidP="00CC25D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Qual o custo estimado e a previsão orçamentária para execução dessa obra?</w:t>
      </w:r>
    </w:p>
    <w:p w:rsidR="00CC25D3" w:rsidRPr="00CC25D3" w:rsidRDefault="00CC25D3" w:rsidP="00CC25D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lastRenderedPageBreak/>
        <w:t>Há previsão de inclusão dessa intervenção no planejamento municipal de obras e infraestrutura para o exercício de 2025 ou próximos anos?</w:t>
      </w:r>
    </w:p>
    <w:p w:rsidR="00CC25D3" w:rsidRPr="00CC25D3" w:rsidRDefault="00CC25D3" w:rsidP="00CC25D3">
      <w:pPr>
        <w:pStyle w:val="NormalWeb"/>
        <w:spacing w:line="360" w:lineRule="auto"/>
        <w:jc w:val="both"/>
        <w:rPr>
          <w:rFonts w:ascii="Arial" w:hAnsi="Arial" w:cs="Arial"/>
        </w:rPr>
      </w:pPr>
      <w:r w:rsidRPr="00CC25D3">
        <w:rPr>
          <w:rStyle w:val="Forte"/>
          <w:rFonts w:ascii="Arial" w:hAnsi="Arial" w:cs="Arial"/>
        </w:rPr>
        <w:t>Justificativa:</w:t>
      </w:r>
      <w:r w:rsidRPr="00CC25D3">
        <w:rPr>
          <w:rFonts w:ascii="Arial" w:hAnsi="Arial" w:cs="Arial"/>
        </w:rPr>
        <w:br/>
      </w:r>
    </w:p>
    <w:p w:rsidR="00CC25D3" w:rsidRPr="00CC25D3" w:rsidRDefault="00CC25D3" w:rsidP="00CC25D3">
      <w:pPr>
        <w:pStyle w:val="NormalWeb"/>
        <w:spacing w:line="360" w:lineRule="auto"/>
        <w:jc w:val="both"/>
        <w:rPr>
          <w:rFonts w:ascii="Arial" w:hAnsi="Arial" w:cs="Arial"/>
        </w:rPr>
      </w:pPr>
      <w:r w:rsidRPr="00CC25D3">
        <w:rPr>
          <w:rFonts w:ascii="Arial" w:hAnsi="Arial" w:cs="Arial"/>
        </w:rPr>
        <w:t>O presente requerimento busca informações oficiais sobre as providências tomadas pelo Executivo quanto à Indicação nº 154, visto que a abertura e pavimentação da Rua dos Cravos representariam não apenas uma valorização urbana, mas também melhorias significativas na mobilidade, no acesso dos moradores e no fluxo de veículos no Bairro Jardim Primavera.</w:t>
      </w:r>
    </w:p>
    <w:p w:rsidR="00633ED5" w:rsidRDefault="00633ED5" w:rsidP="00523A9D">
      <w:pPr>
        <w:spacing w:line="276" w:lineRule="auto"/>
        <w:jc w:val="center"/>
        <w:rPr>
          <w:b/>
          <w:noProof/>
          <w:lang w:eastAsia="pt-BR"/>
        </w:rPr>
      </w:pPr>
      <w:bookmarkStart w:id="0" w:name="_GoBack"/>
      <w:bookmarkEnd w:id="0"/>
    </w:p>
    <w:p w:rsidR="00633ED5" w:rsidRDefault="00633ED5" w:rsidP="00523A9D">
      <w:pPr>
        <w:spacing w:line="276" w:lineRule="auto"/>
        <w:jc w:val="center"/>
        <w:rPr>
          <w:b/>
          <w:noProof/>
          <w:lang w:eastAsia="pt-BR"/>
        </w:rPr>
      </w:pPr>
    </w:p>
    <w:p w:rsidR="00633ED5" w:rsidRDefault="00633ED5" w:rsidP="00523A9D">
      <w:pPr>
        <w:spacing w:line="276" w:lineRule="auto"/>
        <w:jc w:val="center"/>
        <w:rPr>
          <w:b/>
          <w:noProof/>
          <w:lang w:eastAsia="pt-BR"/>
        </w:rPr>
      </w:pPr>
    </w:p>
    <w:p w:rsidR="00633ED5" w:rsidRDefault="00633ED5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13" w:rsidRDefault="00C56813" w:rsidP="00CC50AD">
      <w:pPr>
        <w:spacing w:line="240" w:lineRule="auto"/>
      </w:pPr>
      <w:r>
        <w:separator/>
      </w:r>
    </w:p>
  </w:endnote>
  <w:endnote w:type="continuationSeparator" w:id="0">
    <w:p w:rsidR="00C56813" w:rsidRDefault="00C56813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C56813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13" w:rsidRDefault="00C56813" w:rsidP="00CC50AD">
      <w:pPr>
        <w:spacing w:line="240" w:lineRule="auto"/>
      </w:pPr>
      <w:r>
        <w:separator/>
      </w:r>
    </w:p>
  </w:footnote>
  <w:footnote w:type="continuationSeparator" w:id="0">
    <w:p w:rsidR="00C56813" w:rsidRDefault="00C56813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A6AF5"/>
    <w:multiLevelType w:val="multilevel"/>
    <w:tmpl w:val="1186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C9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33ED5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250A2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B66DA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3A10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4D4A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6813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25D3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6AC9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1291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0387"/>
    <w:rsid w:val="00FB5601"/>
    <w:rsid w:val="00FC499C"/>
    <w:rsid w:val="00FC6E37"/>
    <w:rsid w:val="00FD12E5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7A82C26F-5627-4B21-B61E-08A98D6A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81A5-AEA1-44DD-A38D-EAA6CB02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5</cp:revision>
  <cp:lastPrinted>2023-04-27T19:01:00Z</cp:lastPrinted>
  <dcterms:created xsi:type="dcterms:W3CDTF">2025-08-21T17:14:00Z</dcterms:created>
  <dcterms:modified xsi:type="dcterms:W3CDTF">2025-09-05T14:11:00Z</dcterms:modified>
</cp:coreProperties>
</file>