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301FA0" w:rsidRDefault="00301FA0" w:rsidP="00AE5458">
      <w:pPr>
        <w:jc w:val="center"/>
        <w:rPr>
          <w:b/>
        </w:rPr>
      </w:pPr>
    </w:p>
    <w:p w:rsidR="00AE5458" w:rsidRDefault="00AE5458" w:rsidP="00E7274F">
      <w:pPr>
        <w:jc w:val="center"/>
      </w:pPr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E7274F">
        <w:rPr>
          <w:b/>
        </w:rPr>
        <w:t>222</w:t>
      </w:r>
      <w:r w:rsidRPr="002F1252">
        <w:t xml:space="preserve">, </w:t>
      </w:r>
      <w:r>
        <w:t xml:space="preserve">de </w:t>
      </w:r>
      <w:r w:rsidR="00E7274F">
        <w:t xml:space="preserve">14 </w:t>
      </w:r>
      <w:r w:rsidRPr="002F1252">
        <w:t>de</w:t>
      </w:r>
      <w:r>
        <w:t xml:space="preserve"> </w:t>
      </w:r>
      <w:r w:rsidR="00E7274F">
        <w:t xml:space="preserve">Outubro </w:t>
      </w:r>
      <w:bookmarkStart w:id="0" w:name="_GoBack"/>
      <w:bookmarkEnd w:id="0"/>
      <w:r w:rsidRPr="002F1252">
        <w:t>de 2025.</w:t>
      </w:r>
    </w:p>
    <w:p w:rsidR="0088364B" w:rsidRPr="002F1252" w:rsidRDefault="0088364B" w:rsidP="00AE5458">
      <w:pPr>
        <w:jc w:val="center"/>
      </w:pPr>
    </w:p>
    <w:p w:rsidR="00AE5458" w:rsidRDefault="00AE5458" w:rsidP="00AE5458">
      <w:pPr>
        <w:spacing w:line="240" w:lineRule="auto"/>
      </w:pPr>
    </w:p>
    <w:p w:rsidR="00AE5458" w:rsidRPr="0088364B" w:rsidRDefault="00AE5458" w:rsidP="0088364B">
      <w:pPr>
        <w:jc w:val="both"/>
      </w:pPr>
      <w:r w:rsidRPr="0088364B">
        <w:t>Senhores Vereadores.</w:t>
      </w:r>
    </w:p>
    <w:p w:rsidR="00AE5458" w:rsidRPr="0088364B" w:rsidRDefault="00AE5458" w:rsidP="0088364B">
      <w:pPr>
        <w:jc w:val="both"/>
      </w:pPr>
    </w:p>
    <w:p w:rsidR="00BD3F83" w:rsidRPr="0088364B" w:rsidRDefault="00301FA0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 xml:space="preserve">O Vereador que este subscreve, com fundamento no art. 85, § 3º, inciso </w:t>
      </w:r>
      <w:proofErr w:type="spellStart"/>
      <w:r w:rsidRPr="0088364B">
        <w:rPr>
          <w:rFonts w:ascii="Arial" w:hAnsi="Arial" w:cs="Arial"/>
        </w:rPr>
        <w:t>IIIdo</w:t>
      </w:r>
      <w:proofErr w:type="spellEnd"/>
      <w:r w:rsidRPr="0088364B">
        <w:rPr>
          <w:rFonts w:ascii="Arial" w:hAnsi="Arial" w:cs="Arial"/>
        </w:rPr>
        <w:t xml:space="preserve">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BD3F83" w:rsidRPr="0088364B">
        <w:rPr>
          <w:rFonts w:ascii="Arial" w:hAnsi="Arial" w:cs="Arial"/>
        </w:rPr>
        <w:t xml:space="preserve">a Casa as seguintes informações O Vereador que este subscreve, no uso de suas atribuições legais e regimentais, com fundamento na Lei Orgânica Municipal e no Regimento Interno desta Casa Legislativa, vem </w:t>
      </w:r>
      <w:proofErr w:type="gramStart"/>
      <w:r w:rsidR="00BD3F83" w:rsidRPr="0088364B">
        <w:rPr>
          <w:rFonts w:ascii="Arial" w:hAnsi="Arial" w:cs="Arial"/>
        </w:rPr>
        <w:t>requerer</w:t>
      </w:r>
      <w:proofErr w:type="gramEnd"/>
      <w:r w:rsidR="00BD3F83" w:rsidRPr="0088364B">
        <w:rPr>
          <w:rFonts w:ascii="Arial" w:hAnsi="Arial" w:cs="Arial"/>
        </w:rPr>
        <w:t xml:space="preserve"> a Vossa Excelência que, por meio da secretaria competente, sejam prestadas </w:t>
      </w:r>
      <w:r w:rsidR="00BD3F83" w:rsidRPr="0088364B">
        <w:rPr>
          <w:rStyle w:val="Forte"/>
          <w:rFonts w:ascii="Arial" w:hAnsi="Arial" w:cs="Arial"/>
        </w:rPr>
        <w:t>informações oficiais acerca</w:t>
      </w:r>
      <w:r w:rsidR="0088364B" w:rsidRPr="0088364B">
        <w:rPr>
          <w:rStyle w:val="Forte"/>
          <w:rFonts w:ascii="Arial" w:hAnsi="Arial" w:cs="Arial"/>
        </w:rPr>
        <w:t xml:space="preserve"> do acordo entre a </w:t>
      </w:r>
      <w:r w:rsidR="00BD3F83" w:rsidRPr="0088364B">
        <w:rPr>
          <w:rStyle w:val="Forte"/>
          <w:rFonts w:ascii="Arial" w:hAnsi="Arial" w:cs="Arial"/>
        </w:rPr>
        <w:t>empresa COPASA</w:t>
      </w:r>
      <w:r w:rsidR="0088364B" w:rsidRPr="0088364B">
        <w:rPr>
          <w:rStyle w:val="Forte"/>
          <w:rFonts w:ascii="Arial" w:hAnsi="Arial" w:cs="Arial"/>
        </w:rPr>
        <w:t xml:space="preserve"> e o Município.</w:t>
      </w:r>
    </w:p>
    <w:p w:rsidR="00BD3F83" w:rsidRPr="0088364B" w:rsidRDefault="00BD3F83" w:rsidP="0088364B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88364B" w:rsidRPr="0088364B" w:rsidRDefault="0088364B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 xml:space="preserve">- </w:t>
      </w:r>
      <w:r w:rsidR="008243F8" w:rsidRPr="0088364B">
        <w:rPr>
          <w:rFonts w:ascii="Arial" w:hAnsi="Arial" w:cs="Arial"/>
        </w:rPr>
        <w:t xml:space="preserve">A </w:t>
      </w:r>
      <w:proofErr w:type="spellStart"/>
      <w:r w:rsidR="008243F8" w:rsidRPr="0088364B">
        <w:rPr>
          <w:rFonts w:ascii="Arial" w:hAnsi="Arial" w:cs="Arial"/>
        </w:rPr>
        <w:t>Copasa</w:t>
      </w:r>
      <w:proofErr w:type="spellEnd"/>
      <w:r w:rsidR="008243F8" w:rsidRPr="0088364B">
        <w:rPr>
          <w:rFonts w:ascii="Arial" w:hAnsi="Arial" w:cs="Arial"/>
        </w:rPr>
        <w:t xml:space="preserve"> pretende executar alguma obra urbanística por exemplo a construção de praça ou melhorias de infraestrutura — no município de Mário Campos? </w:t>
      </w:r>
    </w:p>
    <w:p w:rsidR="0088364B" w:rsidRPr="0088364B" w:rsidRDefault="0088364B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 xml:space="preserve">- </w:t>
      </w:r>
      <w:r w:rsidR="008243F8" w:rsidRPr="0088364B">
        <w:rPr>
          <w:rFonts w:ascii="Arial" w:hAnsi="Arial" w:cs="Arial"/>
        </w:rPr>
        <w:t xml:space="preserve">Existe algum </w:t>
      </w:r>
      <w:r w:rsidR="008243F8" w:rsidRPr="0088364B">
        <w:rPr>
          <w:rStyle w:val="Forte"/>
          <w:rFonts w:ascii="Arial" w:hAnsi="Arial" w:cs="Arial"/>
          <w:b w:val="0"/>
        </w:rPr>
        <w:t>termo de compromisso</w:t>
      </w:r>
      <w:r w:rsidR="008243F8" w:rsidRPr="0088364B">
        <w:rPr>
          <w:rFonts w:ascii="Arial" w:hAnsi="Arial" w:cs="Arial"/>
          <w:b/>
        </w:rPr>
        <w:t xml:space="preserve"> </w:t>
      </w:r>
      <w:r w:rsidR="008243F8" w:rsidRPr="0088364B">
        <w:rPr>
          <w:rFonts w:ascii="Arial" w:hAnsi="Arial" w:cs="Arial"/>
        </w:rPr>
        <w:t xml:space="preserve">ou </w:t>
      </w:r>
      <w:r w:rsidR="008243F8" w:rsidRPr="0088364B">
        <w:rPr>
          <w:rStyle w:val="Forte"/>
          <w:rFonts w:ascii="Arial" w:hAnsi="Arial" w:cs="Arial"/>
          <w:b w:val="0"/>
        </w:rPr>
        <w:t>contrato oficial</w:t>
      </w:r>
      <w:r w:rsidR="008243F8" w:rsidRPr="0088364B">
        <w:rPr>
          <w:rFonts w:ascii="Arial" w:hAnsi="Arial" w:cs="Arial"/>
        </w:rPr>
        <w:t xml:space="preserve"> firmado entre o município e a </w:t>
      </w:r>
      <w:proofErr w:type="spellStart"/>
      <w:r w:rsidR="008243F8" w:rsidRPr="0088364B">
        <w:rPr>
          <w:rFonts w:ascii="Arial" w:hAnsi="Arial" w:cs="Arial"/>
        </w:rPr>
        <w:t>Copasa</w:t>
      </w:r>
      <w:proofErr w:type="spellEnd"/>
      <w:r w:rsidR="008243F8" w:rsidRPr="0088364B">
        <w:rPr>
          <w:rFonts w:ascii="Arial" w:hAnsi="Arial" w:cs="Arial"/>
        </w:rPr>
        <w:t xml:space="preserve"> que detalhe melhorias que serão realizadas no município</w:t>
      </w:r>
      <w:r w:rsidRPr="0088364B">
        <w:rPr>
          <w:rFonts w:ascii="Arial" w:hAnsi="Arial" w:cs="Arial"/>
        </w:rPr>
        <w:t>?</w:t>
      </w:r>
      <w:r w:rsidR="008243F8" w:rsidRPr="0088364B">
        <w:rPr>
          <w:rFonts w:ascii="Arial" w:hAnsi="Arial" w:cs="Arial"/>
        </w:rPr>
        <w:t xml:space="preserve"> </w:t>
      </w:r>
    </w:p>
    <w:p w:rsidR="00BD3F83" w:rsidRPr="0088364B" w:rsidRDefault="0088364B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Style w:val="Forte"/>
          <w:rFonts w:ascii="Arial" w:hAnsi="Arial" w:cs="Arial"/>
          <w:b w:val="0"/>
        </w:rPr>
        <w:t xml:space="preserve">- </w:t>
      </w:r>
      <w:r w:rsidR="00BD3F83" w:rsidRPr="0088364B">
        <w:rPr>
          <w:rStyle w:val="Forte"/>
          <w:rFonts w:ascii="Arial" w:hAnsi="Arial" w:cs="Arial"/>
          <w:b w:val="0"/>
        </w:rPr>
        <w:t>Quais são as melhorias concretas que essa obra trará para o bairro Campo Verde e para o Município em geral?</w:t>
      </w:r>
    </w:p>
    <w:p w:rsidR="00BD3F83" w:rsidRPr="0088364B" w:rsidRDefault="00BD3F83" w:rsidP="0088364B">
      <w:pPr>
        <w:pStyle w:val="NormalWeb"/>
        <w:spacing w:line="360" w:lineRule="auto"/>
        <w:ind w:left="1080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>.</w:t>
      </w:r>
    </w:p>
    <w:p w:rsidR="00301FA0" w:rsidRPr="0088364B" w:rsidRDefault="00301FA0" w:rsidP="0088364B">
      <w:pPr>
        <w:ind w:firstLine="851"/>
        <w:jc w:val="both"/>
      </w:pPr>
    </w:p>
    <w:p w:rsidR="00301FA0" w:rsidRPr="0088364B" w:rsidRDefault="00301FA0" w:rsidP="0088364B">
      <w:pPr>
        <w:ind w:firstLine="851"/>
        <w:jc w:val="both"/>
      </w:pPr>
    </w:p>
    <w:p w:rsidR="00AE5458" w:rsidRPr="0088364B" w:rsidRDefault="0088364B" w:rsidP="0088364B">
      <w:pPr>
        <w:jc w:val="center"/>
        <w:rPr>
          <w:b/>
        </w:rPr>
      </w:pPr>
      <w:r>
        <w:rPr>
          <w:b/>
        </w:rPr>
        <w:t>Justificativa</w:t>
      </w:r>
    </w:p>
    <w:p w:rsidR="00AE5458" w:rsidRPr="0088364B" w:rsidRDefault="00AE5458" w:rsidP="0088364B">
      <w:pPr>
        <w:jc w:val="both"/>
      </w:pPr>
    </w:p>
    <w:p w:rsidR="0088364B" w:rsidRPr="0088364B" w:rsidRDefault="0088364B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 xml:space="preserve">O presente requerimento tem como objetivo buscar </w:t>
      </w:r>
      <w:r w:rsidRPr="0088364B">
        <w:rPr>
          <w:rStyle w:val="Forte"/>
          <w:rFonts w:ascii="Arial" w:hAnsi="Arial" w:cs="Arial"/>
          <w:b w:val="0"/>
        </w:rPr>
        <w:t>transparência e esclarecimentos oficiais</w:t>
      </w:r>
      <w:r w:rsidRPr="0088364B">
        <w:rPr>
          <w:rFonts w:ascii="Arial" w:hAnsi="Arial" w:cs="Arial"/>
          <w:b/>
        </w:rPr>
        <w:t xml:space="preserve"> </w:t>
      </w:r>
      <w:r w:rsidRPr="0088364B">
        <w:rPr>
          <w:rFonts w:ascii="Arial" w:hAnsi="Arial" w:cs="Arial"/>
        </w:rPr>
        <w:t xml:space="preserve">sobre possíveis </w:t>
      </w:r>
      <w:r w:rsidRPr="0088364B">
        <w:rPr>
          <w:rStyle w:val="Forte"/>
          <w:rFonts w:ascii="Arial" w:hAnsi="Arial" w:cs="Arial"/>
          <w:b w:val="0"/>
        </w:rPr>
        <w:t xml:space="preserve">acordos ou </w:t>
      </w:r>
      <w:proofErr w:type="gramStart"/>
      <w:r w:rsidRPr="0088364B">
        <w:rPr>
          <w:rStyle w:val="Forte"/>
          <w:rFonts w:ascii="Arial" w:hAnsi="Arial" w:cs="Arial"/>
          <w:b w:val="0"/>
        </w:rPr>
        <w:t>parcerias firmados</w:t>
      </w:r>
      <w:proofErr w:type="gramEnd"/>
      <w:r w:rsidRPr="0088364B">
        <w:rPr>
          <w:rStyle w:val="Forte"/>
          <w:rFonts w:ascii="Arial" w:hAnsi="Arial" w:cs="Arial"/>
          <w:b w:val="0"/>
        </w:rPr>
        <w:t xml:space="preserve"> entre o Município de Mário Campos e a COPASA</w:t>
      </w:r>
      <w:r w:rsidRPr="0088364B">
        <w:rPr>
          <w:rFonts w:ascii="Arial" w:hAnsi="Arial" w:cs="Arial"/>
        </w:rPr>
        <w:t xml:space="preserve">, especialmente no que se refere à </w:t>
      </w:r>
      <w:r w:rsidRPr="0088364B">
        <w:rPr>
          <w:rStyle w:val="Forte"/>
          <w:rFonts w:ascii="Arial" w:hAnsi="Arial" w:cs="Arial"/>
          <w:b w:val="0"/>
        </w:rPr>
        <w:t>execução de obras urbanísticas</w:t>
      </w:r>
      <w:r w:rsidRPr="0088364B">
        <w:rPr>
          <w:rFonts w:ascii="Arial" w:hAnsi="Arial" w:cs="Arial"/>
        </w:rPr>
        <w:t>, como construção de praças ou melhorias em infraestrutura.</w:t>
      </w:r>
    </w:p>
    <w:p w:rsidR="0088364B" w:rsidRPr="0088364B" w:rsidRDefault="0088364B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 xml:space="preserve">Tais informações são de </w:t>
      </w:r>
      <w:r w:rsidRPr="0088364B">
        <w:rPr>
          <w:rStyle w:val="Forte"/>
          <w:rFonts w:ascii="Arial" w:hAnsi="Arial" w:cs="Arial"/>
          <w:b w:val="0"/>
        </w:rPr>
        <w:t>interesse público direto</w:t>
      </w:r>
      <w:r w:rsidRPr="0088364B">
        <w:rPr>
          <w:rFonts w:ascii="Arial" w:hAnsi="Arial" w:cs="Arial"/>
        </w:rPr>
        <w:t xml:space="preserve">, especialmente para os moradores do </w:t>
      </w:r>
      <w:r w:rsidRPr="0088364B">
        <w:rPr>
          <w:rStyle w:val="Forte"/>
          <w:rFonts w:ascii="Arial" w:hAnsi="Arial" w:cs="Arial"/>
          <w:b w:val="0"/>
        </w:rPr>
        <w:t>bairro Campo Verde</w:t>
      </w:r>
      <w:r w:rsidRPr="0088364B">
        <w:rPr>
          <w:rFonts w:ascii="Arial" w:hAnsi="Arial" w:cs="Arial"/>
        </w:rPr>
        <w:t>, que têm manifestado dúvidas e expectativas quanto a possíveis benefícios decorrentes dessas intervenções.</w:t>
      </w:r>
    </w:p>
    <w:p w:rsidR="00AE5458" w:rsidRDefault="0088364B" w:rsidP="0088364B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88364B">
        <w:rPr>
          <w:rFonts w:ascii="Arial" w:hAnsi="Arial" w:cs="Arial"/>
        </w:rPr>
        <w:t xml:space="preserve">Além disso, é dever do Poder Legislativo </w:t>
      </w:r>
      <w:r w:rsidRPr="0088364B">
        <w:rPr>
          <w:rStyle w:val="Forte"/>
          <w:rFonts w:ascii="Arial" w:hAnsi="Arial" w:cs="Arial"/>
          <w:b w:val="0"/>
        </w:rPr>
        <w:t>fiscalizar a atuação do Executivo</w:t>
      </w:r>
      <w:r w:rsidRPr="0088364B">
        <w:rPr>
          <w:rFonts w:ascii="Arial" w:hAnsi="Arial" w:cs="Arial"/>
        </w:rPr>
        <w:t xml:space="preserve"> e acompanhar eventuais termos de compromisso ou contratos que envolvam recursos públicos e empresas concessionárias. Saber </w:t>
      </w:r>
      <w:r w:rsidRPr="0088364B">
        <w:rPr>
          <w:rStyle w:val="Forte"/>
          <w:rFonts w:ascii="Arial" w:hAnsi="Arial" w:cs="Arial"/>
          <w:b w:val="0"/>
        </w:rPr>
        <w:t>quais melhorias estão</w:t>
      </w:r>
      <w:r w:rsidRPr="0088364B">
        <w:rPr>
          <w:rStyle w:val="Forte"/>
          <w:rFonts w:ascii="Arial" w:hAnsi="Arial" w:cs="Arial"/>
        </w:rPr>
        <w:t xml:space="preserve"> </w:t>
      </w:r>
      <w:r w:rsidRPr="0088364B">
        <w:rPr>
          <w:rStyle w:val="Forte"/>
          <w:rFonts w:ascii="Arial" w:hAnsi="Arial" w:cs="Arial"/>
          <w:b w:val="0"/>
        </w:rPr>
        <w:t>previstas</w:t>
      </w:r>
      <w:r w:rsidRPr="0088364B">
        <w:rPr>
          <w:rFonts w:ascii="Arial" w:hAnsi="Arial" w:cs="Arial"/>
          <w:b/>
        </w:rPr>
        <w:t>,</w:t>
      </w:r>
      <w:r w:rsidRPr="0088364B">
        <w:rPr>
          <w:rFonts w:ascii="Arial" w:hAnsi="Arial" w:cs="Arial"/>
        </w:rPr>
        <w:t xml:space="preserve"> se há contrapartidas firmadas, prazos definidos e quais bairros serão beneficiados é fundamental para garantir a </w:t>
      </w:r>
      <w:r w:rsidRPr="0088364B">
        <w:rPr>
          <w:rStyle w:val="Forte"/>
          <w:rFonts w:ascii="Arial" w:hAnsi="Arial" w:cs="Arial"/>
          <w:b w:val="0"/>
        </w:rPr>
        <w:t>transparência, o planejamento urbano e a equidade nos investimentos públicos</w:t>
      </w:r>
      <w:r w:rsidRPr="0088364B">
        <w:rPr>
          <w:rFonts w:ascii="Arial" w:hAnsi="Arial" w:cs="Arial"/>
          <w:b/>
        </w:rPr>
        <w:t>.</w:t>
      </w:r>
    </w:p>
    <w:p w:rsidR="0088364B" w:rsidRPr="0088364B" w:rsidRDefault="0088364B" w:rsidP="0088364B">
      <w:pPr>
        <w:pStyle w:val="NormalWeb"/>
        <w:spacing w:line="360" w:lineRule="auto"/>
        <w:jc w:val="both"/>
        <w:rPr>
          <w:rFonts w:ascii="Arial" w:hAnsi="Arial" w:cs="Arial"/>
        </w:rPr>
      </w:pPr>
      <w:r w:rsidRPr="0088364B">
        <w:rPr>
          <w:rFonts w:ascii="Arial" w:hAnsi="Arial" w:cs="Arial"/>
        </w:rPr>
        <w:t>Atenciosamente,</w:t>
      </w:r>
    </w:p>
    <w:p w:rsidR="00AE5458" w:rsidRPr="0088364B" w:rsidRDefault="00AE5458" w:rsidP="0088364B">
      <w:pPr>
        <w:jc w:val="both"/>
      </w:pPr>
    </w:p>
    <w:p w:rsidR="00AE5458" w:rsidRPr="0088364B" w:rsidRDefault="00AE5458" w:rsidP="0088364B">
      <w:pPr>
        <w:jc w:val="both"/>
      </w:pPr>
    </w:p>
    <w:p w:rsidR="00AE5458" w:rsidRPr="0088364B" w:rsidRDefault="00AE5458" w:rsidP="0088364B">
      <w:pPr>
        <w:jc w:val="both"/>
      </w:pPr>
    </w:p>
    <w:p w:rsidR="00AE5458" w:rsidRPr="0088364B" w:rsidRDefault="00AE5458" w:rsidP="0088364B">
      <w:pPr>
        <w:jc w:val="center"/>
        <w:rPr>
          <w:b/>
        </w:rPr>
      </w:pPr>
      <w:r w:rsidRPr="0088364B">
        <w:rPr>
          <w:b/>
        </w:rPr>
        <w:t>Reinaldo Francisco Silva de Magalhães</w:t>
      </w:r>
    </w:p>
    <w:p w:rsidR="00AE5458" w:rsidRPr="0088364B" w:rsidRDefault="00AE5458" w:rsidP="0088364B">
      <w:pPr>
        <w:jc w:val="center"/>
      </w:pPr>
      <w:r w:rsidRPr="0088364B">
        <w:t>Vereador</w:t>
      </w:r>
    </w:p>
    <w:p w:rsidR="00AE5458" w:rsidRPr="0088364B" w:rsidRDefault="00AE5458" w:rsidP="0088364B">
      <w:pPr>
        <w:jc w:val="center"/>
      </w:pPr>
    </w:p>
    <w:sectPr w:rsidR="00AE5458" w:rsidRPr="0088364B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2E" w:rsidRDefault="006E152E" w:rsidP="00B340B5">
      <w:r>
        <w:separator/>
      </w:r>
    </w:p>
  </w:endnote>
  <w:endnote w:type="continuationSeparator" w:id="0">
    <w:p w:rsidR="006E152E" w:rsidRDefault="006E152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2E" w:rsidRDefault="006E152E" w:rsidP="00B340B5">
      <w:r>
        <w:separator/>
      </w:r>
    </w:p>
  </w:footnote>
  <w:footnote w:type="continuationSeparator" w:id="0">
    <w:p w:rsidR="006E152E" w:rsidRDefault="006E152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E7274F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D1392"/>
    <w:multiLevelType w:val="multilevel"/>
    <w:tmpl w:val="EDB2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52E"/>
    <w:rsid w:val="00067192"/>
    <w:rsid w:val="001668AD"/>
    <w:rsid w:val="00171507"/>
    <w:rsid w:val="001759D4"/>
    <w:rsid w:val="001A3796"/>
    <w:rsid w:val="001C7946"/>
    <w:rsid w:val="00240BCC"/>
    <w:rsid w:val="00257A06"/>
    <w:rsid w:val="00301FA0"/>
    <w:rsid w:val="003E0DA3"/>
    <w:rsid w:val="003E5E07"/>
    <w:rsid w:val="004B2CB2"/>
    <w:rsid w:val="004E1BD7"/>
    <w:rsid w:val="006E152E"/>
    <w:rsid w:val="008046E6"/>
    <w:rsid w:val="008243F8"/>
    <w:rsid w:val="008670D6"/>
    <w:rsid w:val="0088364B"/>
    <w:rsid w:val="008E5B1D"/>
    <w:rsid w:val="009336F6"/>
    <w:rsid w:val="009E22BF"/>
    <w:rsid w:val="00AE5458"/>
    <w:rsid w:val="00B30050"/>
    <w:rsid w:val="00B340B5"/>
    <w:rsid w:val="00BD3F83"/>
    <w:rsid w:val="00C235BE"/>
    <w:rsid w:val="00C61259"/>
    <w:rsid w:val="00C62F14"/>
    <w:rsid w:val="00E213B6"/>
    <w:rsid w:val="00E40E33"/>
    <w:rsid w:val="00E7274F"/>
    <w:rsid w:val="00EA0469"/>
    <w:rsid w:val="00EB4D66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BDB13AEB-2419-4572-8649-9F179F56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ador%20Gabinete%2002\Desktop\requerimento%20copas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copasa</Template>
  <TotalTime>7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Gabinete 02</dc:creator>
  <cp:lastModifiedBy>TAYNÁ</cp:lastModifiedBy>
  <cp:revision>2</cp:revision>
  <dcterms:created xsi:type="dcterms:W3CDTF">2025-10-07T12:23:00Z</dcterms:created>
  <dcterms:modified xsi:type="dcterms:W3CDTF">2025-10-13T11:31:00Z</dcterms:modified>
</cp:coreProperties>
</file>