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Pr="00587A9A" w:rsidRDefault="002149DA" w:rsidP="00587A9A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64135</wp:posOffset>
                </wp:positionV>
                <wp:extent cx="63500" cy="4508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45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5DF3" w:rsidRDefault="00A45DF3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567501" w:rsidRPr="00411452" w:rsidRDefault="00567501" w:rsidP="007658B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439pt;margin-top:5.05pt;width: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" fillcolor="white [3201]" stroked="f" strokeweight=".5pt">
                <v:path arrowok="t"/>
                <v:textbox>
                  <w:txbxContent>
                    <w:p w:rsidR="00A45DF3" w:rsidRDefault="00A45DF3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567501" w:rsidRPr="00411452" w:rsidRDefault="00567501" w:rsidP="007658B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AA6D2F" w:rsidRDefault="00587A9A" w:rsidP="00587A9A">
      <w:pPr>
        <w:spacing w:line="240" w:lineRule="auto"/>
        <w:jc w:val="center"/>
        <w:rPr>
          <w:b/>
        </w:rPr>
      </w:pPr>
      <w:r w:rsidRPr="00AA6D2F">
        <w:rPr>
          <w:b/>
        </w:rPr>
        <w:t xml:space="preserve">REQUERIMENTO Nº </w:t>
      </w:r>
      <w:r w:rsidR="00687CA6">
        <w:rPr>
          <w:b/>
        </w:rPr>
        <w:t>18</w:t>
      </w:r>
      <w:r w:rsidRPr="00AA6D2F">
        <w:rPr>
          <w:b/>
        </w:rPr>
        <w:t xml:space="preserve">, de </w:t>
      </w:r>
      <w:r w:rsidR="00474B1F" w:rsidRPr="00AA6D2F">
        <w:rPr>
          <w:b/>
        </w:rPr>
        <w:t>03</w:t>
      </w:r>
      <w:r w:rsidRPr="00AA6D2F">
        <w:rPr>
          <w:b/>
        </w:rPr>
        <w:t xml:space="preserve"> de </w:t>
      </w:r>
      <w:r w:rsidR="00474B1F" w:rsidRPr="00AA6D2F">
        <w:rPr>
          <w:b/>
        </w:rPr>
        <w:t>f</w:t>
      </w:r>
      <w:r w:rsidR="002C6F08" w:rsidRPr="00AA6D2F">
        <w:rPr>
          <w:b/>
        </w:rPr>
        <w:t xml:space="preserve">evereiro </w:t>
      </w:r>
      <w:r w:rsidRPr="00AA6D2F">
        <w:rPr>
          <w:b/>
        </w:rPr>
        <w:t>de 202</w:t>
      </w:r>
      <w:r w:rsidR="002C6F08" w:rsidRPr="00AA6D2F">
        <w:rPr>
          <w:b/>
        </w:rPr>
        <w:t>6</w:t>
      </w:r>
      <w:r w:rsidRPr="00AA6D2F">
        <w:rPr>
          <w:b/>
        </w:rPr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AA6D2F" w:rsidRDefault="00474B1F" w:rsidP="00E16DD6">
      <w:pPr>
        <w:ind w:firstLine="709"/>
      </w:pPr>
      <w:r w:rsidRPr="00474B1F">
        <w:t>Ex</w:t>
      </w:r>
      <w:r w:rsidR="000D4BEC">
        <w:t>celentíssimo Senhor Presidente,</w:t>
      </w:r>
      <w:r w:rsidR="000D4BEC">
        <w:tab/>
      </w:r>
      <w:r w:rsidR="000D4BEC">
        <w:tab/>
      </w:r>
      <w:r w:rsidR="000D4BEC">
        <w:tab/>
      </w:r>
      <w:r w:rsidRPr="00474B1F">
        <w:t xml:space="preserve">           Excelentíssimos Senhores Vereadores (as),</w:t>
      </w:r>
    </w:p>
    <w:p w:rsidR="00F90E9F" w:rsidRDefault="00AA6D2F" w:rsidP="00F90E9F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2C6F08">
        <w:rPr>
          <w:rFonts w:eastAsia="Times New Roman"/>
          <w:lang w:eastAsia="pt-BR"/>
        </w:rPr>
        <w:t xml:space="preserve">Os Vereadores que este subscrevem, no uso de suas atribuições legais </w:t>
      </w:r>
      <w:r>
        <w:rPr>
          <w:rFonts w:eastAsia="Times New Roman"/>
          <w:lang w:eastAsia="pt-BR"/>
        </w:rPr>
        <w:t xml:space="preserve">previstas no Regimento Interno da Câmara Municipal, </w:t>
      </w:r>
      <w:r w:rsidRPr="002C6F08">
        <w:rPr>
          <w:rFonts w:eastAsia="Times New Roman"/>
          <w:lang w:eastAsia="pt-BR"/>
        </w:rPr>
        <w:t xml:space="preserve">após </w:t>
      </w:r>
      <w:r>
        <w:rPr>
          <w:rFonts w:eastAsia="Times New Roman"/>
          <w:lang w:eastAsia="pt-BR"/>
        </w:rPr>
        <w:t>a aprovação</w:t>
      </w:r>
      <w:r w:rsidRPr="002C6F08">
        <w:rPr>
          <w:rFonts w:eastAsia="Times New Roman"/>
          <w:lang w:eastAsia="pt-BR"/>
        </w:rPr>
        <w:t xml:space="preserve"> </w:t>
      </w:r>
      <w:r>
        <w:rPr>
          <w:rFonts w:eastAsia="Times New Roman"/>
          <w:lang w:eastAsia="pt-BR"/>
        </w:rPr>
        <w:t>d</w:t>
      </w:r>
      <w:r w:rsidRPr="002C6F08">
        <w:rPr>
          <w:rFonts w:eastAsia="Times New Roman"/>
          <w:lang w:eastAsia="pt-BR"/>
        </w:rPr>
        <w:t>o</w:t>
      </w:r>
      <w:r>
        <w:rPr>
          <w:rFonts w:eastAsia="Times New Roman"/>
          <w:lang w:eastAsia="pt-BR"/>
        </w:rPr>
        <w:t xml:space="preserve"> soberano</w:t>
      </w:r>
      <w:r w:rsidRPr="002C6F08">
        <w:rPr>
          <w:rFonts w:eastAsia="Times New Roman"/>
          <w:lang w:eastAsia="pt-BR"/>
        </w:rPr>
        <w:t xml:space="preserve"> Plenário, </w:t>
      </w:r>
      <w:r w:rsidRPr="002C6F08">
        <w:rPr>
          <w:rFonts w:eastAsia="Times New Roman"/>
          <w:b/>
          <w:bCs/>
          <w:lang w:eastAsia="pt-BR"/>
        </w:rPr>
        <w:t>REQUERE</w:t>
      </w:r>
      <w:r w:rsidR="00DA5B2F">
        <w:rPr>
          <w:rFonts w:eastAsia="Times New Roman"/>
          <w:b/>
          <w:bCs/>
          <w:lang w:eastAsia="pt-BR"/>
        </w:rPr>
        <w:t>M</w:t>
      </w:r>
      <w:r w:rsidRPr="002C6F08">
        <w:rPr>
          <w:rFonts w:eastAsia="Times New Roman"/>
          <w:lang w:eastAsia="pt-BR"/>
        </w:rPr>
        <w:t xml:space="preserve"> que o Poder Executivo preste informações </w:t>
      </w:r>
      <w:r>
        <w:rPr>
          <w:rFonts w:eastAsia="Times New Roman"/>
          <w:lang w:eastAsia="pt-BR"/>
        </w:rPr>
        <w:t>sobre denúncia registrada na Ouvidoria desta Cas</w:t>
      </w:r>
      <w:r w:rsidR="00DA5B2F">
        <w:rPr>
          <w:rFonts w:eastAsia="Times New Roman"/>
          <w:lang w:eastAsia="pt-BR"/>
        </w:rPr>
        <w:t xml:space="preserve">a Legislativa </w:t>
      </w:r>
      <w:r w:rsidR="00F90E9F">
        <w:rPr>
          <w:rFonts w:eastAsia="Times New Roman"/>
          <w:lang w:eastAsia="pt-BR"/>
        </w:rPr>
        <w:t>(anexo).</w:t>
      </w:r>
    </w:p>
    <w:p w:rsidR="00AA6D2F" w:rsidRPr="00F90E9F" w:rsidRDefault="00AA6D2F" w:rsidP="00F90E9F">
      <w:pPr>
        <w:spacing w:before="100" w:beforeAutospacing="1" w:after="100" w:afterAutospacing="1"/>
        <w:ind w:firstLine="709"/>
        <w:jc w:val="both"/>
      </w:pPr>
      <w:r>
        <w:rPr>
          <w:rFonts w:eastAsia="Times New Roman"/>
          <w:b/>
          <w:bCs/>
          <w:lang w:eastAsia="pt-BR"/>
        </w:rPr>
        <w:t>JUSTIFICATIVA</w:t>
      </w:r>
      <w:bookmarkStart w:id="0" w:name="_GoBack"/>
      <w:bookmarkEnd w:id="0"/>
    </w:p>
    <w:p w:rsidR="00AA6D2F" w:rsidRDefault="00474B1F" w:rsidP="00474B1F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AA6D2F">
        <w:rPr>
          <w:rStyle w:val="Forte"/>
          <w:rFonts w:ascii="Arial" w:hAnsi="Arial" w:cs="Arial"/>
          <w:b w:val="0"/>
        </w:rPr>
        <w:t>Considerando</w:t>
      </w:r>
      <w:r w:rsidRPr="00AA6D2F">
        <w:rPr>
          <w:rFonts w:ascii="Arial" w:hAnsi="Arial" w:cs="Arial"/>
        </w:rPr>
        <w:t xml:space="preserve"> denúncia feita na </w:t>
      </w:r>
      <w:r w:rsidRPr="00AA6D2F">
        <w:rPr>
          <w:rStyle w:val="Forte"/>
          <w:rFonts w:ascii="Arial" w:hAnsi="Arial" w:cs="Arial"/>
          <w:b w:val="0"/>
        </w:rPr>
        <w:t>Ouvidoria desta Casa Legislativa (em anexo)</w:t>
      </w:r>
      <w:r w:rsidRPr="00AA6D2F">
        <w:rPr>
          <w:rFonts w:ascii="Arial" w:hAnsi="Arial" w:cs="Arial"/>
        </w:rPr>
        <w:t xml:space="preserve">, na qual é relatada a necessidade de reestruturação do </w:t>
      </w:r>
      <w:r w:rsidRPr="00AA6D2F">
        <w:rPr>
          <w:rStyle w:val="Forte"/>
          <w:rFonts w:ascii="Arial" w:hAnsi="Arial" w:cs="Arial"/>
          <w:b w:val="0"/>
        </w:rPr>
        <w:t>Plano de Cargos, Carreiras e Vencimentos (PCCV)</w:t>
      </w:r>
      <w:r w:rsidRPr="00AA6D2F">
        <w:rPr>
          <w:rFonts w:ascii="Arial" w:hAnsi="Arial" w:cs="Arial"/>
        </w:rPr>
        <w:t xml:space="preserve"> dos servidores públicos municipais, abrangendo todas as áreas da Administração Municipal; </w:t>
      </w:r>
    </w:p>
    <w:p w:rsidR="00AA6D2F" w:rsidRDefault="00AA6D2F" w:rsidP="00474B1F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AA6D2F">
        <w:rPr>
          <w:rStyle w:val="Forte"/>
          <w:rFonts w:ascii="Arial" w:hAnsi="Arial" w:cs="Arial"/>
          <w:b w:val="0"/>
        </w:rPr>
        <w:t>Considerando</w:t>
      </w:r>
      <w:r w:rsidRPr="00AA6D2F">
        <w:rPr>
          <w:rFonts w:ascii="Arial" w:hAnsi="Arial" w:cs="Arial"/>
        </w:rPr>
        <w:t xml:space="preserve"> </w:t>
      </w:r>
      <w:r w:rsidR="00474B1F" w:rsidRPr="00AA6D2F">
        <w:rPr>
          <w:rFonts w:ascii="Arial" w:hAnsi="Arial" w:cs="Arial"/>
        </w:rPr>
        <w:t>que a denunciante</w:t>
      </w:r>
      <w:r w:rsidR="00DA5B2F">
        <w:rPr>
          <w:rFonts w:ascii="Arial" w:hAnsi="Arial" w:cs="Arial"/>
        </w:rPr>
        <w:t xml:space="preserve"> procurou nossos</w:t>
      </w:r>
      <w:r w:rsidR="00474B1F" w:rsidRPr="00AA6D2F">
        <w:rPr>
          <w:rFonts w:ascii="Arial" w:hAnsi="Arial" w:cs="Arial"/>
        </w:rPr>
        <w:t xml:space="preserve"> mandato</w:t>
      </w:r>
      <w:r w:rsidR="00DA5B2F">
        <w:rPr>
          <w:rFonts w:ascii="Arial" w:hAnsi="Arial" w:cs="Arial"/>
        </w:rPr>
        <w:t>s</w:t>
      </w:r>
      <w:r w:rsidR="00474B1F" w:rsidRPr="00AA6D2F">
        <w:rPr>
          <w:rFonts w:ascii="Arial" w:hAnsi="Arial" w:cs="Arial"/>
        </w:rPr>
        <w:t xml:space="preserve"> reiterando a mesma reclamação, manifestando preocupação com a ausência de valorização funcional e com os impactos diretos dessa realidade na prestação dos serviços públicos; </w:t>
      </w:r>
    </w:p>
    <w:p w:rsidR="00AA6D2F" w:rsidRDefault="00AA6D2F" w:rsidP="00474B1F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AA6D2F">
        <w:rPr>
          <w:rStyle w:val="Forte"/>
          <w:rFonts w:ascii="Arial" w:hAnsi="Arial" w:cs="Arial"/>
          <w:b w:val="0"/>
        </w:rPr>
        <w:t>Considerando</w:t>
      </w:r>
      <w:r w:rsidRPr="00AA6D2F">
        <w:rPr>
          <w:rFonts w:ascii="Arial" w:hAnsi="Arial" w:cs="Arial"/>
        </w:rPr>
        <w:t xml:space="preserve"> </w:t>
      </w:r>
      <w:r w:rsidR="00474B1F" w:rsidRPr="00AA6D2F">
        <w:rPr>
          <w:rFonts w:ascii="Arial" w:hAnsi="Arial" w:cs="Arial"/>
        </w:rPr>
        <w:t xml:space="preserve">que a reestruturação do PCCV consta expressamente no </w:t>
      </w:r>
      <w:r w:rsidR="00474B1F" w:rsidRPr="00AA6D2F">
        <w:rPr>
          <w:rStyle w:val="Forte"/>
          <w:rFonts w:ascii="Arial" w:hAnsi="Arial" w:cs="Arial"/>
          <w:b w:val="0"/>
        </w:rPr>
        <w:t>Plano de Governo da atual gestão</w:t>
      </w:r>
      <w:r w:rsidR="00474B1F" w:rsidRPr="00AA6D2F">
        <w:rPr>
          <w:rFonts w:ascii="Arial" w:hAnsi="Arial" w:cs="Arial"/>
        </w:rPr>
        <w:t xml:space="preserve">, divulgado publicamente, inclusive em redes sociais no dia </w:t>
      </w:r>
      <w:r w:rsidR="00474B1F" w:rsidRPr="00AA6D2F">
        <w:rPr>
          <w:rStyle w:val="Forte"/>
          <w:rFonts w:ascii="Arial" w:hAnsi="Arial" w:cs="Arial"/>
          <w:b w:val="0"/>
        </w:rPr>
        <w:t>18 de dezembro de 2024</w:t>
      </w:r>
      <w:r w:rsidR="00474B1F" w:rsidRPr="00AA6D2F">
        <w:rPr>
          <w:rFonts w:ascii="Arial" w:hAnsi="Arial" w:cs="Arial"/>
        </w:rPr>
        <w:t xml:space="preserve">, caracterizando compromisso assumido perante a população e o funcionalismo público; </w:t>
      </w:r>
    </w:p>
    <w:p w:rsidR="00AA6D2F" w:rsidRDefault="00AA6D2F" w:rsidP="00474B1F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AA6D2F">
        <w:rPr>
          <w:rStyle w:val="Forte"/>
          <w:rFonts w:ascii="Arial" w:hAnsi="Arial" w:cs="Arial"/>
          <w:b w:val="0"/>
        </w:rPr>
        <w:t>Considerando</w:t>
      </w:r>
      <w:r w:rsidRPr="00AA6D2F">
        <w:rPr>
          <w:rFonts w:ascii="Arial" w:hAnsi="Arial" w:cs="Arial"/>
        </w:rPr>
        <w:t xml:space="preserve"> </w:t>
      </w:r>
      <w:r w:rsidR="00474B1F" w:rsidRPr="00AA6D2F">
        <w:rPr>
          <w:rFonts w:ascii="Arial" w:hAnsi="Arial" w:cs="Arial"/>
        </w:rPr>
        <w:t xml:space="preserve">os relatos de elevada rotatividade de servidores em diversas secretarias, especialmente em cargos de nível técnico e superior, situação que compromete a continuidade administrativa, gera sobrecarga das </w:t>
      </w:r>
      <w:r w:rsidR="00474B1F" w:rsidRPr="00AA6D2F">
        <w:rPr>
          <w:rFonts w:ascii="Arial" w:hAnsi="Arial" w:cs="Arial"/>
        </w:rPr>
        <w:lastRenderedPageBreak/>
        <w:t xml:space="preserve">equipes remanescentes e resulta em atrasos, filas de espera e acúmulo de demandas reprimidas em áreas essenciais como saúde, educação, assistência social, obras, serviços urbanos e setores administrativos; </w:t>
      </w:r>
    </w:p>
    <w:p w:rsidR="00AA6D2F" w:rsidRDefault="00AA6D2F" w:rsidP="00474B1F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AA6D2F">
        <w:rPr>
          <w:rStyle w:val="Forte"/>
          <w:rFonts w:ascii="Arial" w:hAnsi="Arial" w:cs="Arial"/>
          <w:b w:val="0"/>
        </w:rPr>
        <w:t>Considerando</w:t>
      </w:r>
      <w:r w:rsidRPr="00AA6D2F">
        <w:rPr>
          <w:rFonts w:ascii="Arial" w:hAnsi="Arial" w:cs="Arial"/>
        </w:rPr>
        <w:t xml:space="preserve"> </w:t>
      </w:r>
      <w:r w:rsidR="00474B1F" w:rsidRPr="00AA6D2F">
        <w:rPr>
          <w:rFonts w:ascii="Arial" w:hAnsi="Arial" w:cs="Arial"/>
        </w:rPr>
        <w:t xml:space="preserve">que os vencimentos básicos atualmente praticados para determinados cargos encontram-se em patamar inferior à média regional do Médio Paraopeba, dificultando a atração e a permanência de profissionais qualificados e impactando negativamente a eficiência dos serviços prestados à população; </w:t>
      </w:r>
    </w:p>
    <w:p w:rsidR="00AA6D2F" w:rsidRDefault="00AA6D2F" w:rsidP="00474B1F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AA6D2F">
        <w:rPr>
          <w:rStyle w:val="Forte"/>
          <w:rFonts w:ascii="Arial" w:hAnsi="Arial" w:cs="Arial"/>
          <w:b w:val="0"/>
        </w:rPr>
        <w:t>Considerando</w:t>
      </w:r>
      <w:r w:rsidRPr="00AA6D2F">
        <w:rPr>
          <w:rFonts w:ascii="Arial" w:hAnsi="Arial" w:cs="Arial"/>
        </w:rPr>
        <w:t xml:space="preserve"> </w:t>
      </w:r>
      <w:r w:rsidR="00474B1F" w:rsidRPr="00AA6D2F">
        <w:rPr>
          <w:rFonts w:ascii="Arial" w:hAnsi="Arial" w:cs="Arial"/>
        </w:rPr>
        <w:t xml:space="preserve">que a reestruturação do Plano de Cargos, Carreiras e Vencimentos não se confunde com os reajustes inflacionários anuais, tratando-se de medida estrutural de gestão de pessoas, voltada à valorização do servidor público, à organização administrativa e ao fortalecimento da capacidade institucional do Município; </w:t>
      </w:r>
    </w:p>
    <w:p w:rsidR="00AA6D2F" w:rsidRDefault="00AA6D2F" w:rsidP="00474B1F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AA6D2F">
        <w:rPr>
          <w:rStyle w:val="Forte"/>
          <w:rFonts w:ascii="Arial" w:hAnsi="Arial" w:cs="Arial"/>
          <w:b w:val="0"/>
        </w:rPr>
        <w:t>Considerando</w:t>
      </w:r>
      <w:r w:rsidRPr="00AA6D2F">
        <w:rPr>
          <w:rFonts w:ascii="Arial" w:hAnsi="Arial" w:cs="Arial"/>
        </w:rPr>
        <w:t xml:space="preserve"> </w:t>
      </w:r>
      <w:r w:rsidR="00474B1F" w:rsidRPr="00AA6D2F">
        <w:rPr>
          <w:rFonts w:ascii="Arial" w:hAnsi="Arial" w:cs="Arial"/>
        </w:rPr>
        <w:t xml:space="preserve">que compete ao Poder Legislativo, nos termos do art. 31 da Constituição Federal, da Lei Orgânica Municipal e do Regimento Interno desta Casa, exercer a função fiscalizatória sobre os atos do Poder Executivo, zelar pela legalidade, eficiência e continuidade dos serviços públicos e defender o interesse coletivo; </w:t>
      </w:r>
    </w:p>
    <w:p w:rsidR="00AA6D2F" w:rsidRDefault="00AA6D2F" w:rsidP="00474B1F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AA6D2F">
        <w:rPr>
          <w:rStyle w:val="Forte"/>
          <w:rFonts w:ascii="Arial" w:hAnsi="Arial" w:cs="Arial"/>
          <w:b w:val="0"/>
        </w:rPr>
        <w:t>Considerando</w:t>
      </w:r>
      <w:r w:rsidR="00474B1F" w:rsidRPr="00AA6D2F">
        <w:rPr>
          <w:rFonts w:ascii="Arial" w:hAnsi="Arial" w:cs="Arial"/>
        </w:rPr>
        <w:t xml:space="preserve">, por fim, a necessidade de transparência administrativa, planejamento responsável e observância à Lei de Responsabilidade Fiscal, especialmente no que se refere à existência de estudos técnicos, administrativos, financeiros e de impacto orçamentário que subsidiem eventual proposta de reestruturação do PCCV, </w:t>
      </w:r>
    </w:p>
    <w:p w:rsidR="002C6F08" w:rsidRPr="002C6F08" w:rsidRDefault="00DA5B2F" w:rsidP="00F90E9F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>Requeremos</w:t>
      </w:r>
      <w:r w:rsidR="00F90E9F">
        <w:rPr>
          <w:rFonts w:ascii="Arial" w:hAnsi="Arial" w:cs="Arial"/>
        </w:rPr>
        <w:t xml:space="preserve"> que</w:t>
      </w:r>
      <w:r w:rsidR="00474B1F" w:rsidRPr="00AA6D2F">
        <w:rPr>
          <w:rFonts w:ascii="Arial" w:hAnsi="Arial" w:cs="Arial"/>
        </w:rPr>
        <w:t xml:space="preserve"> Poder Executivo Municipal preste, </w:t>
      </w:r>
      <w:r w:rsidR="00F90E9F">
        <w:rPr>
          <w:rFonts w:ascii="Arial" w:hAnsi="Arial" w:cs="Arial"/>
        </w:rPr>
        <w:t>as seguintes informações:</w:t>
      </w:r>
    </w:p>
    <w:p w:rsidR="002C6F08" w:rsidRPr="002C6F08" w:rsidRDefault="002C6F08" w:rsidP="002C6F0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A5B2F">
        <w:rPr>
          <w:rFonts w:eastAsia="Times New Roman"/>
          <w:bCs/>
          <w:lang w:eastAsia="pt-BR"/>
        </w:rPr>
        <w:t>Existe atualmente estudo técnico, administrativo ou financeiro em andamento</w:t>
      </w:r>
      <w:r w:rsidRPr="002C6F08">
        <w:rPr>
          <w:rFonts w:eastAsia="Times New Roman"/>
          <w:lang w:eastAsia="pt-BR"/>
        </w:rPr>
        <w:t xml:space="preserve"> visando à reestruturação do Plano de Cargos, Carreiras e Vencimentos (</w:t>
      </w:r>
      <w:r w:rsidR="00DA5B2F" w:rsidRPr="00DA5B2F">
        <w:rPr>
          <w:rFonts w:eastAsia="Times New Roman"/>
          <w:lang w:eastAsia="pt-BR"/>
        </w:rPr>
        <w:t>PCCV) dos servidores municipais</w:t>
      </w:r>
      <w:r w:rsidRPr="002C6F08">
        <w:rPr>
          <w:rFonts w:eastAsia="Times New Roman"/>
          <w:lang w:eastAsia="pt-BR"/>
        </w:rPr>
        <w:t>?</w:t>
      </w:r>
    </w:p>
    <w:p w:rsidR="002C6F08" w:rsidRPr="002C6F08" w:rsidRDefault="002C6F08" w:rsidP="002C6F08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 w:rsidRPr="00DA5B2F">
        <w:rPr>
          <w:rFonts w:eastAsia="Times New Roman"/>
          <w:lang w:eastAsia="pt-BR"/>
        </w:rPr>
        <w:t xml:space="preserve">- </w:t>
      </w:r>
      <w:r w:rsidRPr="002C6F08">
        <w:rPr>
          <w:rFonts w:eastAsia="Times New Roman"/>
          <w:lang w:eastAsia="pt-BR"/>
        </w:rPr>
        <w:t>Em caso afirmativo:</w:t>
      </w:r>
    </w:p>
    <w:p w:rsidR="002C6F08" w:rsidRPr="002C6F08" w:rsidRDefault="002C6F08" w:rsidP="002C6F08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C6F08">
        <w:rPr>
          <w:rFonts w:eastAsia="Times New Roman"/>
          <w:lang w:eastAsia="pt-BR"/>
        </w:rPr>
        <w:t xml:space="preserve">Encaminhar </w:t>
      </w:r>
      <w:r w:rsidRPr="00DA5B2F">
        <w:rPr>
          <w:rFonts w:eastAsia="Times New Roman"/>
          <w:bCs/>
          <w:lang w:eastAsia="pt-BR"/>
        </w:rPr>
        <w:t>cópia integral</w:t>
      </w:r>
      <w:r w:rsidRPr="002C6F08">
        <w:rPr>
          <w:rFonts w:eastAsia="Times New Roman"/>
          <w:lang w:eastAsia="pt-BR"/>
        </w:rPr>
        <w:t xml:space="preserve"> dos estudos, relatórios, notas técnicas, pareceres jurídicos e/ou financeiros já elaborados.</w:t>
      </w:r>
    </w:p>
    <w:p w:rsidR="002C6F08" w:rsidRPr="002C6F08" w:rsidRDefault="002C6F08" w:rsidP="002C6F08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 w:rsidRPr="00DA5B2F">
        <w:rPr>
          <w:rFonts w:eastAsia="Times New Roman"/>
          <w:lang w:eastAsia="pt-BR"/>
        </w:rPr>
        <w:t xml:space="preserve">- </w:t>
      </w:r>
      <w:r w:rsidRPr="002C6F08">
        <w:rPr>
          <w:rFonts w:eastAsia="Times New Roman"/>
          <w:lang w:eastAsia="pt-BR"/>
        </w:rPr>
        <w:t>Em caso negativo:</w:t>
      </w:r>
    </w:p>
    <w:p w:rsidR="002C6F08" w:rsidRPr="002C6F08" w:rsidRDefault="002C6F08" w:rsidP="002C6F08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C6F08">
        <w:rPr>
          <w:rFonts w:eastAsia="Times New Roman"/>
          <w:lang w:eastAsia="pt-BR"/>
        </w:rPr>
        <w:t xml:space="preserve">Informar de forma </w:t>
      </w:r>
      <w:r w:rsidRPr="00DA5B2F">
        <w:rPr>
          <w:rFonts w:eastAsia="Times New Roman"/>
          <w:bCs/>
          <w:lang w:eastAsia="pt-BR"/>
        </w:rPr>
        <w:t>fundamentada</w:t>
      </w:r>
      <w:r w:rsidRPr="002C6F08">
        <w:rPr>
          <w:rFonts w:eastAsia="Times New Roman"/>
          <w:lang w:eastAsia="pt-BR"/>
        </w:rPr>
        <w:t xml:space="preserve"> os motivos da inexistência de tais estudos.</w:t>
      </w:r>
    </w:p>
    <w:p w:rsidR="002C6F08" w:rsidRPr="002C6F08" w:rsidRDefault="002C6F08" w:rsidP="002C6F0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A5B2F">
        <w:rPr>
          <w:rFonts w:eastAsia="Times New Roman"/>
          <w:bCs/>
          <w:lang w:eastAsia="pt-BR"/>
        </w:rPr>
        <w:t>Quais cargos da área da saúde apresentam atualmente maior índice de rotatividade de profissionais?</w:t>
      </w:r>
    </w:p>
    <w:p w:rsidR="002C6F08" w:rsidRPr="002C6F08" w:rsidRDefault="002C6F08" w:rsidP="002C6F0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C6F08">
        <w:rPr>
          <w:rFonts w:eastAsia="Times New Roman"/>
          <w:lang w:eastAsia="pt-BR"/>
        </w:rPr>
        <w:t xml:space="preserve">Encaminhar, se houver, </w:t>
      </w:r>
      <w:r w:rsidRPr="00DA5B2F">
        <w:rPr>
          <w:rFonts w:eastAsia="Times New Roman"/>
          <w:bCs/>
          <w:lang w:eastAsia="pt-BR"/>
        </w:rPr>
        <w:t xml:space="preserve">dados comparativos dos últimos </w:t>
      </w:r>
      <w:r w:rsidR="00DA5B2F">
        <w:rPr>
          <w:rFonts w:eastAsia="Times New Roman"/>
          <w:bCs/>
          <w:lang w:eastAsia="pt-BR"/>
        </w:rPr>
        <w:t>12</w:t>
      </w:r>
      <w:r w:rsidRPr="00DA5B2F">
        <w:rPr>
          <w:rFonts w:eastAsia="Times New Roman"/>
          <w:bCs/>
          <w:lang w:eastAsia="pt-BR"/>
        </w:rPr>
        <w:t xml:space="preserve"> (</w:t>
      </w:r>
      <w:r w:rsidR="00DA5B2F">
        <w:rPr>
          <w:rFonts w:eastAsia="Times New Roman"/>
          <w:bCs/>
          <w:lang w:eastAsia="pt-BR"/>
        </w:rPr>
        <w:t>doze</w:t>
      </w:r>
      <w:r w:rsidRPr="00DA5B2F">
        <w:rPr>
          <w:rFonts w:eastAsia="Times New Roman"/>
          <w:bCs/>
          <w:lang w:eastAsia="pt-BR"/>
        </w:rPr>
        <w:t>) meses</w:t>
      </w:r>
      <w:r w:rsidRPr="002C6F08">
        <w:rPr>
          <w:rFonts w:eastAsia="Times New Roman"/>
          <w:lang w:eastAsia="pt-BR"/>
        </w:rPr>
        <w:t>, discriminando admissões, desligamentos e vacâncias por cargo.</w:t>
      </w:r>
    </w:p>
    <w:p w:rsidR="002C6F08" w:rsidRPr="002C6F08" w:rsidRDefault="002C6F08" w:rsidP="002C6F0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C6F08">
        <w:rPr>
          <w:rFonts w:eastAsia="Times New Roman"/>
          <w:lang w:eastAsia="pt-BR"/>
        </w:rPr>
        <w:t xml:space="preserve">Informar os </w:t>
      </w:r>
      <w:r w:rsidRPr="00DA5B2F">
        <w:rPr>
          <w:rFonts w:eastAsia="Times New Roman"/>
          <w:bCs/>
          <w:lang w:eastAsia="pt-BR"/>
        </w:rPr>
        <w:t>valores atuais de vencimento básico</w:t>
      </w:r>
      <w:r w:rsidRPr="002C6F08">
        <w:rPr>
          <w:rFonts w:eastAsia="Times New Roman"/>
          <w:lang w:eastAsia="pt-BR"/>
        </w:rPr>
        <w:t xml:space="preserve"> dos cargos de </w:t>
      </w:r>
      <w:r w:rsidRPr="00DA5B2F">
        <w:rPr>
          <w:rFonts w:eastAsia="Times New Roman"/>
          <w:bCs/>
          <w:lang w:eastAsia="pt-BR"/>
        </w:rPr>
        <w:t>nível superior da área da saúde</w:t>
      </w:r>
      <w:r w:rsidR="00DA5B2F">
        <w:rPr>
          <w:rFonts w:eastAsia="Times New Roman"/>
          <w:bCs/>
          <w:lang w:eastAsia="pt-BR"/>
        </w:rPr>
        <w:t xml:space="preserve"> e educação</w:t>
      </w:r>
      <w:r w:rsidRPr="002C6F08">
        <w:rPr>
          <w:rFonts w:eastAsia="Times New Roman"/>
          <w:lang w:eastAsia="pt-BR"/>
        </w:rPr>
        <w:t xml:space="preserve">, bem como eventual </w:t>
      </w:r>
      <w:r w:rsidRPr="00DA5B2F">
        <w:rPr>
          <w:rFonts w:eastAsia="Times New Roman"/>
          <w:bCs/>
          <w:lang w:eastAsia="pt-BR"/>
        </w:rPr>
        <w:t>comparativo com municípios da região do Médio Paraopeba</w:t>
      </w:r>
      <w:r w:rsidRPr="002C6F08">
        <w:rPr>
          <w:rFonts w:eastAsia="Times New Roman"/>
          <w:lang w:eastAsia="pt-BR"/>
        </w:rPr>
        <w:t>, caso exista estudo ou levantamento nesse sentido.</w:t>
      </w:r>
    </w:p>
    <w:p w:rsidR="002C6F08" w:rsidRPr="002C6F08" w:rsidRDefault="002C6F08" w:rsidP="002C6F0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C6F08">
        <w:rPr>
          <w:rFonts w:eastAsia="Times New Roman"/>
          <w:lang w:eastAsia="pt-BR"/>
        </w:rPr>
        <w:t xml:space="preserve">A Administração Municipal </w:t>
      </w:r>
      <w:r w:rsidRPr="00DA5B2F">
        <w:rPr>
          <w:rFonts w:eastAsia="Times New Roman"/>
          <w:bCs/>
          <w:lang w:eastAsia="pt-BR"/>
        </w:rPr>
        <w:t>reconhece que a atual política remuneratória impacta negativamente</w:t>
      </w:r>
      <w:r w:rsidRPr="002C6F08">
        <w:rPr>
          <w:rFonts w:eastAsia="Times New Roman"/>
          <w:lang w:eastAsia="pt-BR"/>
        </w:rPr>
        <w:t xml:space="preserve"> na permanência dos profissionais e, consequentemente, na continuidade e qualidade dos serviços de saúde prestados à população?</w:t>
      </w:r>
    </w:p>
    <w:p w:rsidR="002C6F08" w:rsidRPr="002C6F08" w:rsidRDefault="002C6F08" w:rsidP="002C6F08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 w:rsidRPr="00DA5B2F">
        <w:rPr>
          <w:rFonts w:eastAsia="Times New Roman"/>
          <w:lang w:eastAsia="pt-BR"/>
        </w:rPr>
        <w:t xml:space="preserve">- </w:t>
      </w:r>
      <w:r w:rsidRPr="002C6F08">
        <w:rPr>
          <w:rFonts w:eastAsia="Times New Roman"/>
          <w:lang w:eastAsia="pt-BR"/>
        </w:rPr>
        <w:t>Em caso afirmativo:</w:t>
      </w:r>
    </w:p>
    <w:p w:rsidR="002C6F08" w:rsidRPr="002C6F08" w:rsidRDefault="002C6F08" w:rsidP="002C6F08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C6F08">
        <w:rPr>
          <w:rFonts w:eastAsia="Times New Roman"/>
          <w:lang w:eastAsia="pt-BR"/>
        </w:rPr>
        <w:t xml:space="preserve">Informar </w:t>
      </w:r>
      <w:r w:rsidRPr="00DA5B2F">
        <w:rPr>
          <w:rFonts w:eastAsia="Times New Roman"/>
          <w:bCs/>
          <w:lang w:eastAsia="pt-BR"/>
        </w:rPr>
        <w:t>quais medidas emergenciais</w:t>
      </w:r>
      <w:r w:rsidRPr="002C6F08">
        <w:rPr>
          <w:rFonts w:eastAsia="Times New Roman"/>
          <w:lang w:eastAsia="pt-BR"/>
        </w:rPr>
        <w:t xml:space="preserve"> estão sendo adotadas para mitigar os impactos, tais como contratações temporárias, credenciamentos, convênios ou reorganização da rede.</w:t>
      </w:r>
    </w:p>
    <w:p w:rsidR="002C6F08" w:rsidRPr="002C6F08" w:rsidRDefault="002C6F08" w:rsidP="002C6F08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 w:rsidRPr="00DA5B2F">
        <w:rPr>
          <w:rFonts w:eastAsia="Times New Roman"/>
          <w:lang w:eastAsia="pt-BR"/>
        </w:rPr>
        <w:t xml:space="preserve">- </w:t>
      </w:r>
      <w:r w:rsidRPr="002C6F08">
        <w:rPr>
          <w:rFonts w:eastAsia="Times New Roman"/>
          <w:lang w:eastAsia="pt-BR"/>
        </w:rPr>
        <w:t>Em caso negativo:</w:t>
      </w:r>
    </w:p>
    <w:p w:rsidR="002C6F08" w:rsidRPr="002C6F08" w:rsidRDefault="002C6F08" w:rsidP="002C6F08">
      <w:pPr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C6F08">
        <w:rPr>
          <w:rFonts w:eastAsia="Times New Roman"/>
          <w:lang w:eastAsia="pt-BR"/>
        </w:rPr>
        <w:t xml:space="preserve">Apresentar </w:t>
      </w:r>
      <w:r w:rsidRPr="00DA5B2F">
        <w:rPr>
          <w:rFonts w:eastAsia="Times New Roman"/>
          <w:bCs/>
          <w:lang w:eastAsia="pt-BR"/>
        </w:rPr>
        <w:t>fundamentação técnica e administrativa</w:t>
      </w:r>
      <w:r w:rsidRPr="002C6F08">
        <w:rPr>
          <w:rFonts w:eastAsia="Times New Roman"/>
          <w:lang w:eastAsia="pt-BR"/>
        </w:rPr>
        <w:t xml:space="preserve"> que sustente tal entendimento.</w:t>
      </w:r>
    </w:p>
    <w:p w:rsidR="002C6F08" w:rsidRPr="002C6F08" w:rsidRDefault="002C6F08" w:rsidP="002C6F0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C6F08">
        <w:rPr>
          <w:rFonts w:eastAsia="Times New Roman"/>
          <w:lang w:eastAsia="pt-BR"/>
        </w:rPr>
        <w:t xml:space="preserve">Informar se a </w:t>
      </w:r>
      <w:r w:rsidRPr="00DA5B2F">
        <w:rPr>
          <w:rFonts w:eastAsia="Times New Roman"/>
          <w:bCs/>
          <w:lang w:eastAsia="pt-BR"/>
        </w:rPr>
        <w:t>rotatividade de profissionais da saúde</w:t>
      </w:r>
      <w:r w:rsidRPr="002C6F08">
        <w:rPr>
          <w:rFonts w:eastAsia="Times New Roman"/>
          <w:lang w:eastAsia="pt-BR"/>
        </w:rPr>
        <w:t xml:space="preserve"> possui relação direta com a existência ou agravamento das </w:t>
      </w:r>
      <w:r w:rsidRPr="00DA5B2F">
        <w:rPr>
          <w:rFonts w:eastAsia="Times New Roman"/>
          <w:bCs/>
          <w:lang w:eastAsia="pt-BR"/>
        </w:rPr>
        <w:t>filas de espera</w:t>
      </w:r>
      <w:r w:rsidRPr="002C6F08">
        <w:rPr>
          <w:rFonts w:eastAsia="Times New Roman"/>
          <w:lang w:eastAsia="pt-BR"/>
        </w:rPr>
        <w:t>, apresentando dados ou análises disponíveis.</w:t>
      </w:r>
      <w:r w:rsidRPr="00DA5B2F">
        <w:rPr>
          <w:rFonts w:eastAsia="Times New Roman"/>
          <w:lang w:eastAsia="pt-BR"/>
        </w:rPr>
        <w:t xml:space="preserve">             </w:t>
      </w:r>
    </w:p>
    <w:p w:rsidR="002C6F08" w:rsidRPr="002C6F08" w:rsidRDefault="002C6F08" w:rsidP="002C6F0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C6F08">
        <w:rPr>
          <w:rFonts w:eastAsia="Times New Roman"/>
          <w:lang w:eastAsia="pt-BR"/>
        </w:rPr>
        <w:t xml:space="preserve">Encaminhar, se houver, </w:t>
      </w:r>
      <w:r w:rsidRPr="00DA5B2F">
        <w:rPr>
          <w:rFonts w:eastAsia="Times New Roman"/>
          <w:bCs/>
          <w:lang w:eastAsia="pt-BR"/>
        </w:rPr>
        <w:t>relatórios, planilhas ou registros dos sistemas de regulação</w:t>
      </w:r>
      <w:r w:rsidRPr="002C6F08">
        <w:rPr>
          <w:rFonts w:eastAsia="Times New Roman"/>
          <w:lang w:eastAsia="pt-BR"/>
        </w:rPr>
        <w:t xml:space="preserve"> que demonstrem a evolução das filas de espera por especialidade nos últimos </w:t>
      </w:r>
      <w:r w:rsidR="00DA5B2F">
        <w:rPr>
          <w:rFonts w:eastAsia="Times New Roman"/>
          <w:bCs/>
          <w:lang w:eastAsia="pt-BR"/>
        </w:rPr>
        <w:t>12</w:t>
      </w:r>
      <w:r w:rsidRPr="00DA5B2F">
        <w:rPr>
          <w:rFonts w:eastAsia="Times New Roman"/>
          <w:bCs/>
          <w:lang w:eastAsia="pt-BR"/>
        </w:rPr>
        <w:t xml:space="preserve"> meses</w:t>
      </w:r>
      <w:r w:rsidRPr="002C6F08">
        <w:rPr>
          <w:rFonts w:eastAsia="Times New Roman"/>
          <w:lang w:eastAsia="pt-BR"/>
        </w:rPr>
        <w:t>.</w:t>
      </w:r>
    </w:p>
    <w:p w:rsidR="002C6F08" w:rsidRDefault="002C6F08" w:rsidP="002C6F0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A5B2F">
        <w:rPr>
          <w:rFonts w:eastAsia="Times New Roman"/>
          <w:bCs/>
          <w:lang w:eastAsia="pt-BR"/>
        </w:rPr>
        <w:t>Existe previsão orçamentária ou estudo de impacto financeiro</w:t>
      </w:r>
      <w:r w:rsidRPr="002C6F08">
        <w:rPr>
          <w:rFonts w:eastAsia="Times New Roman"/>
          <w:lang w:eastAsia="pt-BR"/>
        </w:rPr>
        <w:t xml:space="preserve"> que viabilize a reestruturação do PCCV, em conformidade com a </w:t>
      </w:r>
      <w:r w:rsidRPr="00DA5B2F">
        <w:rPr>
          <w:rFonts w:eastAsia="Times New Roman"/>
          <w:bCs/>
          <w:lang w:eastAsia="pt-BR"/>
        </w:rPr>
        <w:t>Lei de Responsabilidade Fiscal</w:t>
      </w:r>
      <w:r w:rsidRPr="002C6F08">
        <w:rPr>
          <w:rFonts w:eastAsia="Times New Roman"/>
          <w:lang w:eastAsia="pt-BR"/>
        </w:rPr>
        <w:t xml:space="preserve"> e demais normas vigentes?</w:t>
      </w:r>
    </w:p>
    <w:p w:rsidR="00DA5B2F" w:rsidRPr="002C6F08" w:rsidRDefault="00E16DD6" w:rsidP="00E16DD6">
      <w:pPr>
        <w:spacing w:before="100" w:beforeAutospacing="1" w:after="100" w:afterAutospacing="1"/>
        <w:ind w:left="360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Gabinete dos Vereadores,</w:t>
      </w:r>
    </w:p>
    <w:p w:rsidR="00775A5C" w:rsidRPr="00A45DF3" w:rsidRDefault="00A45DF3" w:rsidP="00DA5B2F">
      <w:r>
        <w:t xml:space="preserve">                                                                                                                        </w:t>
      </w:r>
    </w:p>
    <w:p w:rsidR="00A30967" w:rsidRDefault="00A30967" w:rsidP="00DA5B2F">
      <w:pPr>
        <w:spacing w:line="276" w:lineRule="auto"/>
        <w:rPr>
          <w:b/>
        </w:rPr>
      </w:pPr>
    </w:p>
    <w:p w:rsidR="00DA5B2F" w:rsidRPr="00CB3D09" w:rsidRDefault="00DA5B2F" w:rsidP="00DA5B2F">
      <w:pPr>
        <w:spacing w:line="276" w:lineRule="auto"/>
      </w:pPr>
      <w:r>
        <w:rPr>
          <w:b/>
        </w:rPr>
        <w:t xml:space="preserve">   </w:t>
      </w:r>
      <w:r w:rsidR="00411452">
        <w:rPr>
          <w:b/>
        </w:rPr>
        <w:t>Nery Alves Ribeiro</w:t>
      </w:r>
      <w:r w:rsidR="00384B1B">
        <w:rPr>
          <w:b/>
        </w:rPr>
        <w:t xml:space="preserve"> </w:t>
      </w:r>
      <w:r>
        <w:rPr>
          <w:b/>
        </w:rPr>
        <w:t xml:space="preserve">                                                         Isaías Silva </w:t>
      </w:r>
    </w:p>
    <w:p w:rsidR="00F425B2" w:rsidRDefault="00DA5B2F" w:rsidP="00DA5B2F">
      <w:pPr>
        <w:spacing w:line="240" w:lineRule="auto"/>
        <w:rPr>
          <w:b/>
        </w:rPr>
      </w:pPr>
      <w:r>
        <w:rPr>
          <w:bCs/>
          <w:sz w:val="22"/>
          <w:szCs w:val="22"/>
        </w:rPr>
        <w:t xml:space="preserve">           Vereador                                                                               </w:t>
      </w:r>
      <w:r w:rsidR="00384B1B" w:rsidRPr="00384B1B">
        <w:rPr>
          <w:bCs/>
          <w:sz w:val="22"/>
          <w:szCs w:val="22"/>
        </w:rPr>
        <w:t>Vereador</w:t>
      </w: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Default="00C0353F" w:rsidP="00C0353F">
      <w:pPr>
        <w:spacing w:line="240" w:lineRule="auto"/>
        <w:jc w:val="both"/>
        <w:rPr>
          <w:sz w:val="22"/>
          <w:szCs w:val="22"/>
        </w:rPr>
      </w:pPr>
    </w:p>
    <w:p w:rsidR="00E16DD6" w:rsidRDefault="00E16DD6" w:rsidP="00C0353F">
      <w:pPr>
        <w:spacing w:line="240" w:lineRule="auto"/>
        <w:jc w:val="both"/>
        <w:rPr>
          <w:sz w:val="22"/>
          <w:szCs w:val="22"/>
        </w:rPr>
      </w:pPr>
    </w:p>
    <w:p w:rsidR="00E16DD6" w:rsidRPr="00CB3D09" w:rsidRDefault="00E16DD6" w:rsidP="00E16DD6">
      <w:pPr>
        <w:spacing w:line="276" w:lineRule="auto"/>
      </w:pPr>
      <w:r>
        <w:rPr>
          <w:b/>
        </w:rPr>
        <w:t xml:space="preserve">   </w:t>
      </w:r>
      <w:r w:rsidR="006F2236">
        <w:rPr>
          <w:b/>
        </w:rPr>
        <w:t>Reinaldo Magalhães</w:t>
      </w:r>
      <w:r>
        <w:rPr>
          <w:b/>
        </w:rPr>
        <w:t xml:space="preserve">                                                         </w:t>
      </w:r>
      <w:r w:rsidR="00ED6A17">
        <w:rPr>
          <w:b/>
        </w:rPr>
        <w:t>Wilson Jú</w:t>
      </w:r>
      <w:r w:rsidR="006F2236">
        <w:rPr>
          <w:b/>
        </w:rPr>
        <w:t>nior</w:t>
      </w:r>
      <w:r>
        <w:rPr>
          <w:b/>
        </w:rPr>
        <w:t xml:space="preserve"> </w:t>
      </w:r>
    </w:p>
    <w:p w:rsidR="00E16DD6" w:rsidRDefault="00E16DD6" w:rsidP="00E16DD6">
      <w:pPr>
        <w:spacing w:line="240" w:lineRule="auto"/>
        <w:rPr>
          <w:b/>
        </w:rPr>
      </w:pPr>
      <w:r>
        <w:rPr>
          <w:bCs/>
          <w:sz w:val="22"/>
          <w:szCs w:val="22"/>
        </w:rPr>
        <w:t xml:space="preserve">           Vereador                                                                               </w:t>
      </w:r>
      <w:r w:rsidR="00ED6A17">
        <w:rPr>
          <w:bCs/>
          <w:sz w:val="22"/>
          <w:szCs w:val="22"/>
        </w:rPr>
        <w:t xml:space="preserve">   </w:t>
      </w:r>
      <w:r w:rsidRPr="00384B1B">
        <w:rPr>
          <w:bCs/>
          <w:sz w:val="22"/>
          <w:szCs w:val="22"/>
        </w:rPr>
        <w:t>Vereador</w:t>
      </w:r>
    </w:p>
    <w:p w:rsidR="00E16DD6" w:rsidRDefault="00E16DD6" w:rsidP="00E16DD6">
      <w:pPr>
        <w:spacing w:line="240" w:lineRule="auto"/>
        <w:rPr>
          <w:b/>
        </w:rPr>
      </w:pPr>
    </w:p>
    <w:p w:rsidR="00E16DD6" w:rsidRPr="00523A9D" w:rsidRDefault="00E16DD6" w:rsidP="00C0353F">
      <w:pPr>
        <w:spacing w:line="240" w:lineRule="auto"/>
        <w:jc w:val="both"/>
        <w:rPr>
          <w:sz w:val="22"/>
          <w:szCs w:val="22"/>
        </w:rPr>
      </w:pPr>
    </w:p>
    <w:sectPr w:rsidR="00E16DD6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BA6" w:rsidRDefault="009E4BA6" w:rsidP="00CC50AD">
      <w:pPr>
        <w:spacing w:line="240" w:lineRule="auto"/>
      </w:pPr>
      <w:r>
        <w:separator/>
      </w:r>
    </w:p>
  </w:endnote>
  <w:endnote w:type="continuationSeparator" w:id="0">
    <w:p w:rsidR="009E4BA6" w:rsidRDefault="009E4BA6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4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2149DA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-1060450</wp:posOffset>
                    </wp:positionH>
                    <wp:positionV relativeFrom="paragraph">
                      <wp:posOffset>212725</wp:posOffset>
                    </wp:positionV>
                    <wp:extent cx="1779905" cy="1786255"/>
                    <wp:effectExtent l="635" t="0" r="635" b="0"/>
                    <wp:wrapNone/>
                    <wp:docPr id="1" name="Rectangle 33" descr="WhatsApp Image 2025-02-18 at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9905" cy="178625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8C0B82" id="Rectangle 33" o:spid="_x0000_s1026" alt="WhatsApp Image 2025-02-18 at 10" style="position:absolute;margin-left:-83.5pt;margin-top:16.75pt;width:140.15pt;height:1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" stroked="f">
                    <v:fill r:id="rId2" o:title="WhatsApp Image 2025-02-18 at 10" recolor="t" type="frame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  <w:lang w:eastAsia="pt-BR"/>
            </w:rPr>
            <mc:AlternateContent>
              <mc:Choice Requires="wpc">
                <w:drawing>
                  <wp:inline distT="0" distB="0" distL="0" distR="0">
                    <wp:extent cx="3810" cy="2540"/>
                    <wp:effectExtent l="0" t="0" r="7620" b="8890"/>
                    <wp:docPr id="35" name="Tela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05F91145" id="Tela 35" o:spid="_x0000_s1026" editas="canvas" style="width:.3pt;height:.2pt;mso-position-horizontal-relative:char;mso-position-vertical-relative:line" coordsize="381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DH7e9jZAAAA/wAAAA8AAAAAAAAAAAAAAAAAYwMAAGRycy9kb3ducmV2&#10;LnhtbFBLBQYAAAAABAAEAPMAAABp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3810;height:254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@vereador-nery-do-tangara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BA6" w:rsidRDefault="009E4BA6" w:rsidP="00CC50AD">
      <w:pPr>
        <w:spacing w:line="240" w:lineRule="auto"/>
      </w:pPr>
      <w:r>
        <w:separator/>
      </w:r>
    </w:p>
  </w:footnote>
  <w:footnote w:type="continuationSeparator" w:id="0">
    <w:p w:rsidR="009E4BA6" w:rsidRDefault="009E4BA6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E16DD6" w:rsidRDefault="00411452" w:rsidP="00E16DD6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4362119" cy="349903"/>
          <wp:effectExtent l="19050" t="0" r="331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365875" cy="3502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</w:t>
    </w:r>
    <w:r w:rsidR="00E16DD6" w:rsidRPr="00E16DD6"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</w:t>
    </w:r>
  </w:p>
  <w:p w:rsidR="00E16DD6" w:rsidRPr="00E16DD6" w:rsidRDefault="00E16DD6" w:rsidP="00E16DD6">
    <w:pPr>
      <w:pStyle w:val="SemEspaamento"/>
      <w:jc w:val="center"/>
      <w:rPr>
        <w:rFonts w:ascii="Arial" w:hAnsi="Arial" w:cs="Arial"/>
        <w:b/>
        <w:bCs/>
        <w:color w:val="000000" w:themeColor="text1"/>
      </w:rPr>
    </w:pPr>
    <w:r w:rsidRPr="00E16DD6">
      <w:rPr>
        <w:rFonts w:ascii="Arial" w:hAnsi="Arial" w:cs="Arial"/>
        <w:b/>
        <w:bCs/>
        <w:color w:val="000000" w:themeColor="text1"/>
      </w:rPr>
      <w:t>GABINETE DO VEREADOR NERY ALVES RIBEIRO</w:t>
    </w:r>
  </w:p>
  <w:p w:rsidR="00E16DD6" w:rsidRPr="00E16DD6" w:rsidRDefault="00E16DD6" w:rsidP="00E16DD6">
    <w:pPr>
      <w:pStyle w:val="SemEspaamento"/>
      <w:jc w:val="center"/>
      <w:rPr>
        <w:rFonts w:ascii="Arial" w:hAnsi="Arial" w:cs="Arial"/>
        <w:b/>
        <w:bCs/>
        <w:color w:val="000000" w:themeColor="text1"/>
      </w:rPr>
    </w:pPr>
    <w:r w:rsidRPr="00E16DD6">
      <w:rPr>
        <w:rFonts w:ascii="Arial" w:hAnsi="Arial" w:cs="Arial"/>
        <w:b/>
        <w:bCs/>
        <w:color w:val="000000" w:themeColor="text1"/>
      </w:rPr>
      <w:t>(NERY DO TANGARÁ)</w:t>
    </w:r>
  </w:p>
  <w:p w:rsidR="00CC50AD" w:rsidRPr="0031607D" w:rsidRDefault="00A45DF3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>
      <w:rPr>
        <w:rFonts w:ascii="Times New Roman" w:hAnsi="Times New Roman" w:cs="Times New Roman"/>
        <w:noProof/>
        <w:lang w:eastAsia="pt-BR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10835"/>
    <w:multiLevelType w:val="multilevel"/>
    <w:tmpl w:val="0428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BB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3DB5"/>
    <w:rsid w:val="00064706"/>
    <w:rsid w:val="000651BB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0D4BEC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49DA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6F08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74B1F"/>
    <w:rsid w:val="004803A7"/>
    <w:rsid w:val="00482CF4"/>
    <w:rsid w:val="00484A48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87CA6"/>
    <w:rsid w:val="006954FB"/>
    <w:rsid w:val="006A0CEA"/>
    <w:rsid w:val="006A7E72"/>
    <w:rsid w:val="006B1EF6"/>
    <w:rsid w:val="006C3339"/>
    <w:rsid w:val="006D3445"/>
    <w:rsid w:val="006E05CC"/>
    <w:rsid w:val="006F133D"/>
    <w:rsid w:val="006F2236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A76F3"/>
    <w:rsid w:val="007B28A8"/>
    <w:rsid w:val="007B2BBA"/>
    <w:rsid w:val="007C781F"/>
    <w:rsid w:val="007F3EBB"/>
    <w:rsid w:val="00800456"/>
    <w:rsid w:val="008051F0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730"/>
    <w:rsid w:val="009B3D46"/>
    <w:rsid w:val="009B60A3"/>
    <w:rsid w:val="009C276C"/>
    <w:rsid w:val="009C4583"/>
    <w:rsid w:val="009C7535"/>
    <w:rsid w:val="009C7AB1"/>
    <w:rsid w:val="009E45B1"/>
    <w:rsid w:val="009E4BA6"/>
    <w:rsid w:val="009F18CF"/>
    <w:rsid w:val="009F72E2"/>
    <w:rsid w:val="00A0043A"/>
    <w:rsid w:val="00A01AC4"/>
    <w:rsid w:val="00A075A8"/>
    <w:rsid w:val="00A07806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A6D2F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B2F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16DD6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ED6A17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0E9F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c"/>
    </o:shapedefaults>
    <o:shapelayout v:ext="edit">
      <o:idmap v:ext="edit" data="1"/>
    </o:shapelayout>
  </w:shapeDefaults>
  <w:decimalSymbol w:val=","/>
  <w:listSeparator w:val=";"/>
  <w15:docId w15:val="{9F8139BA-4CD0-4EA3-A02D-E581F526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C6F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2C6F0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C202-BBC1-4345-B7CC-E2D9E34E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3</TotalTime>
  <Pages>4</Pages>
  <Words>853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4</cp:revision>
  <cp:lastPrinted>2023-04-27T19:01:00Z</cp:lastPrinted>
  <dcterms:created xsi:type="dcterms:W3CDTF">2026-02-05T15:59:00Z</dcterms:created>
  <dcterms:modified xsi:type="dcterms:W3CDTF">2026-02-06T20:41:00Z</dcterms:modified>
</cp:coreProperties>
</file>