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D64C" w14:textId="77777777" w:rsidR="00587A9A" w:rsidRDefault="00587A9A" w:rsidP="0067718D">
      <w:pPr>
        <w:tabs>
          <w:tab w:val="center" w:pos="4252"/>
        </w:tabs>
        <w:spacing w:line="240" w:lineRule="auto"/>
      </w:pPr>
    </w:p>
    <w:p w14:paraId="55B60CE8" w14:textId="44A12007" w:rsidR="0067718D" w:rsidRDefault="00882877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5F82F" wp14:editId="1005ABEB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0" b="0"/>
                <wp:wrapNone/>
                <wp:docPr id="10446182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D3B79A" w14:textId="77777777"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6375E25" w14:textId="77777777"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14:paraId="55238B0E" w14:textId="77777777"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14:paraId="4F9A7B37" w14:textId="77777777"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5F8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" fillcolor="white [3201]" stroked="f" strokeweight=".5pt">
                <v:textbox>
                  <w:txbxContent>
                    <w:p w14:paraId="25D3B79A" w14:textId="77777777"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6375E25" w14:textId="77777777"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14:paraId="55238B0E" w14:textId="77777777"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14:paraId="4F9A7B37" w14:textId="77777777"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9FE51" w14:textId="77777777" w:rsidR="00770DE8" w:rsidRDefault="00770DE8" w:rsidP="0067718D">
      <w:pPr>
        <w:tabs>
          <w:tab w:val="center" w:pos="4252"/>
        </w:tabs>
        <w:spacing w:line="240" w:lineRule="auto"/>
      </w:pPr>
    </w:p>
    <w:p w14:paraId="343E41B1" w14:textId="77777777"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14:paraId="536AFC17" w14:textId="77777777"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14:paraId="4A55E18F" w14:textId="32D24A06"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5C2751">
        <w:rPr>
          <w:b/>
        </w:rPr>
        <w:t>19</w:t>
      </w:r>
      <w:r w:rsidRPr="00BB1D06">
        <w:t xml:space="preserve">, de </w:t>
      </w:r>
      <w:r w:rsidR="00D464F4">
        <w:t>03</w:t>
      </w:r>
      <w:r w:rsidRPr="00BB1D06">
        <w:t xml:space="preserve"> de </w:t>
      </w:r>
      <w:r w:rsidR="00D464F4">
        <w:t>Fevereiro</w:t>
      </w:r>
      <w:r>
        <w:t xml:space="preserve"> </w:t>
      </w:r>
      <w:r w:rsidRPr="00BB1D06">
        <w:t>de 202</w:t>
      </w:r>
      <w:r w:rsidR="00D464F4">
        <w:t>6</w:t>
      </w:r>
      <w:r w:rsidRPr="00BB1D06">
        <w:t>.</w:t>
      </w:r>
    </w:p>
    <w:p w14:paraId="5BBB17AB" w14:textId="77777777"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14:paraId="3387EA77" w14:textId="77777777"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14:paraId="003AADED" w14:textId="77777777" w:rsidR="00587A9A" w:rsidRPr="00A0043A" w:rsidRDefault="00587A9A" w:rsidP="00587A9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14:paraId="662F16A4" w14:textId="77777777" w:rsidR="00587A9A" w:rsidRDefault="00587A9A" w:rsidP="00587A9A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  <w:r w:rsidR="00D464F4">
        <w:rPr>
          <w:b/>
          <w:bCs/>
        </w:rPr>
        <w:t xml:space="preserve"> (as).</w:t>
      </w:r>
    </w:p>
    <w:p w14:paraId="37847E9A" w14:textId="77777777"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14:paraId="70F9A6D2" w14:textId="77777777" w:rsidR="00D464F4" w:rsidRPr="00D464F4" w:rsidRDefault="00D464F4" w:rsidP="00D464F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O Vereador que este subscreve, no exercício de suas atribuições constitucionais, legais e regimentais, com fundamento na </w:t>
      </w:r>
      <w:r w:rsidRPr="00D464F4">
        <w:rPr>
          <w:rFonts w:eastAsia="Times New Roman"/>
          <w:bCs/>
          <w:lang w:eastAsia="pt-BR"/>
        </w:rPr>
        <w:t>Lei Orgânica Municipal</w:t>
      </w:r>
      <w:r w:rsidRPr="00D464F4">
        <w:rPr>
          <w:rFonts w:eastAsia="Times New Roman"/>
          <w:lang w:eastAsia="pt-BR"/>
        </w:rPr>
        <w:t xml:space="preserve">, no </w:t>
      </w:r>
      <w:r w:rsidRPr="00D464F4">
        <w:rPr>
          <w:rFonts w:eastAsia="Times New Roman"/>
          <w:bCs/>
          <w:lang w:eastAsia="pt-BR"/>
        </w:rPr>
        <w:t>Regimento Interno desta Casa Legislativa</w:t>
      </w:r>
      <w:r w:rsidRPr="00D464F4">
        <w:rPr>
          <w:rFonts w:eastAsia="Times New Roman"/>
          <w:lang w:eastAsia="pt-BR"/>
        </w:rPr>
        <w:t xml:space="preserve">, no </w:t>
      </w:r>
      <w:r w:rsidRPr="00D464F4">
        <w:rPr>
          <w:rFonts w:eastAsia="Times New Roman"/>
          <w:bCs/>
          <w:lang w:eastAsia="pt-BR"/>
        </w:rPr>
        <w:t>art. 37 da Constituição Federal</w:t>
      </w:r>
      <w:r w:rsidRPr="00D464F4">
        <w:rPr>
          <w:rFonts w:eastAsia="Times New Roman"/>
          <w:lang w:eastAsia="pt-BR"/>
        </w:rPr>
        <w:t xml:space="preserve"> (princípios da legalidade, impessoalidade, moralidade, publicidade e eficiência) e no dever constitucional de fiscalização do Poder Legislativo, </w:t>
      </w:r>
      <w:r w:rsidRPr="00D464F4">
        <w:rPr>
          <w:rFonts w:eastAsia="Times New Roman"/>
          <w:bCs/>
          <w:lang w:eastAsia="pt-BR"/>
        </w:rPr>
        <w:t>REQUER</w:t>
      </w:r>
      <w:r w:rsidRPr="00D464F4">
        <w:rPr>
          <w:rFonts w:eastAsia="Times New Roman"/>
          <w:lang w:eastAsia="pt-BR"/>
        </w:rPr>
        <w:t xml:space="preserve"> que seja encaminhado ao </w:t>
      </w:r>
      <w:r w:rsidRPr="00D464F4">
        <w:rPr>
          <w:rFonts w:eastAsia="Times New Roman"/>
          <w:bCs/>
          <w:lang w:eastAsia="pt-BR"/>
        </w:rPr>
        <w:t>Poder Executivo Municipal</w:t>
      </w:r>
      <w:r w:rsidRPr="00D464F4">
        <w:rPr>
          <w:rFonts w:eastAsia="Times New Roman"/>
          <w:lang w:eastAsia="pt-BR"/>
        </w:rPr>
        <w:t xml:space="preserve">, por meio da </w:t>
      </w:r>
      <w:r w:rsidRPr="00D464F4">
        <w:rPr>
          <w:rFonts w:eastAsia="Times New Roman"/>
          <w:bCs/>
          <w:lang w:eastAsia="pt-BR"/>
        </w:rPr>
        <w:t>Secretaria Municipal de Educação</w:t>
      </w:r>
      <w:r w:rsidRPr="00D464F4">
        <w:rPr>
          <w:rFonts w:eastAsia="Times New Roman"/>
          <w:lang w:eastAsia="pt-BR"/>
        </w:rPr>
        <w:t xml:space="preserve"> e do setor de </w:t>
      </w:r>
      <w:r w:rsidRPr="00D464F4">
        <w:rPr>
          <w:rFonts w:eastAsia="Times New Roman"/>
          <w:bCs/>
          <w:lang w:eastAsia="pt-BR"/>
        </w:rPr>
        <w:t>Recursos Humanos</w:t>
      </w:r>
      <w:r w:rsidRPr="00D464F4">
        <w:rPr>
          <w:rFonts w:eastAsia="Times New Roman"/>
          <w:lang w:eastAsia="pt-BR"/>
        </w:rPr>
        <w:t xml:space="preserve">, pedido de </w:t>
      </w:r>
      <w:r w:rsidRPr="00D464F4">
        <w:rPr>
          <w:rFonts w:eastAsia="Times New Roman"/>
          <w:bCs/>
          <w:lang w:eastAsia="pt-BR"/>
        </w:rPr>
        <w:t>informações completas e detalhadas</w:t>
      </w:r>
      <w:r w:rsidRPr="00D464F4">
        <w:rPr>
          <w:rFonts w:eastAsia="Times New Roman"/>
          <w:lang w:eastAsia="pt-BR"/>
        </w:rPr>
        <w:t xml:space="preserve"> acerca das </w:t>
      </w:r>
      <w:r w:rsidRPr="00D464F4">
        <w:rPr>
          <w:rFonts w:eastAsia="Times New Roman"/>
          <w:bCs/>
          <w:lang w:eastAsia="pt-BR"/>
        </w:rPr>
        <w:t>contratações realizadas para a rede municipal de educação</w:t>
      </w:r>
      <w:r w:rsidRPr="00D464F4">
        <w:rPr>
          <w:rFonts w:eastAsia="Times New Roman"/>
          <w:lang w:eastAsia="pt-BR"/>
        </w:rPr>
        <w:t>.</w:t>
      </w:r>
    </w:p>
    <w:p w14:paraId="3481AE11" w14:textId="77777777" w:rsidR="00D464F4" w:rsidRPr="00D464F4" w:rsidRDefault="00D464F4" w:rsidP="00D464F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Considerando a relevância do tema para a correta aplicação dos recursos públicos e para a garantia da transparência administrativa, requer-se que sejam prestados os seguintes esclarecimentos:</w:t>
      </w:r>
    </w:p>
    <w:p w14:paraId="6DFF8BAE" w14:textId="77777777" w:rsidR="00D464F4" w:rsidRPr="00D464F4" w:rsidRDefault="00D464F4" w:rsidP="00D464F4">
      <w:pPr>
        <w:jc w:val="both"/>
        <w:rPr>
          <w:rFonts w:eastAsia="Times New Roman"/>
          <w:lang w:eastAsia="pt-BR"/>
        </w:rPr>
      </w:pPr>
    </w:p>
    <w:p w14:paraId="7F9E7350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Informar </w:t>
      </w:r>
      <w:r w:rsidRPr="00D464F4">
        <w:rPr>
          <w:rFonts w:eastAsia="Times New Roman"/>
          <w:bCs/>
          <w:lang w:eastAsia="pt-BR"/>
        </w:rPr>
        <w:t>quais modalidades de contratação</w:t>
      </w:r>
      <w:r w:rsidRPr="00D464F4">
        <w:rPr>
          <w:rFonts w:eastAsia="Times New Roman"/>
          <w:lang w:eastAsia="pt-BR"/>
        </w:rPr>
        <w:t xml:space="preserve"> foram utilizadas (contratação temporária, designação, processo seletivo simplificado, entre outras);</w:t>
      </w:r>
    </w:p>
    <w:p w14:paraId="7CBAD3D9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Esclarecer se houve </w:t>
      </w:r>
      <w:r w:rsidRPr="00D464F4">
        <w:rPr>
          <w:rFonts w:eastAsia="Times New Roman"/>
          <w:bCs/>
          <w:lang w:eastAsia="pt-BR"/>
        </w:rPr>
        <w:t>processo seletivo</w:t>
      </w:r>
      <w:r w:rsidRPr="00D464F4">
        <w:rPr>
          <w:rFonts w:eastAsia="Times New Roman"/>
          <w:lang w:eastAsia="pt-BR"/>
        </w:rPr>
        <w:t>, chamamento público ou outro procedimento formal, informando:</w:t>
      </w:r>
    </w:p>
    <w:p w14:paraId="265E1B8D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número do edital;</w:t>
      </w:r>
    </w:p>
    <w:p w14:paraId="0353C379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data de publicação;</w:t>
      </w:r>
    </w:p>
    <w:p w14:paraId="3F7EA4DE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critérios de seleção adotados;</w:t>
      </w:r>
    </w:p>
    <w:p w14:paraId="78879D0F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lastRenderedPageBreak/>
        <w:t xml:space="preserve">Caso </w:t>
      </w:r>
      <w:r w:rsidRPr="00D464F4">
        <w:rPr>
          <w:rFonts w:eastAsia="Times New Roman"/>
          <w:bCs/>
          <w:lang w:eastAsia="pt-BR"/>
        </w:rPr>
        <w:t>não tenha havido processo seletivo</w:t>
      </w:r>
      <w:r w:rsidRPr="00D464F4">
        <w:rPr>
          <w:rFonts w:eastAsia="Times New Roman"/>
          <w:lang w:eastAsia="pt-BR"/>
        </w:rPr>
        <w:t xml:space="preserve">, informar o </w:t>
      </w:r>
      <w:r w:rsidRPr="00D464F4">
        <w:rPr>
          <w:rFonts w:eastAsia="Times New Roman"/>
          <w:bCs/>
          <w:lang w:eastAsia="pt-BR"/>
        </w:rPr>
        <w:t>fundamento legal</w:t>
      </w:r>
      <w:r w:rsidRPr="00D464F4">
        <w:rPr>
          <w:rFonts w:eastAsia="Times New Roman"/>
          <w:lang w:eastAsia="pt-BR"/>
        </w:rPr>
        <w:t xml:space="preserve"> utilizado para as contratações.</w:t>
      </w:r>
    </w:p>
    <w:p w14:paraId="05A13313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Informar o </w:t>
      </w:r>
      <w:r w:rsidRPr="00D464F4">
        <w:rPr>
          <w:rFonts w:eastAsia="Times New Roman"/>
          <w:bCs/>
          <w:lang w:eastAsia="pt-BR"/>
        </w:rPr>
        <w:t>número total de servidores contratados</w:t>
      </w:r>
      <w:r w:rsidRPr="00D464F4">
        <w:rPr>
          <w:rFonts w:eastAsia="Times New Roman"/>
          <w:lang w:eastAsia="pt-BR"/>
        </w:rPr>
        <w:t xml:space="preserve"> atualmente na rede municipal de educação;</w:t>
      </w:r>
    </w:p>
    <w:p w14:paraId="143125AA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Especificar o </w:t>
      </w:r>
      <w:r w:rsidRPr="00D464F4">
        <w:rPr>
          <w:rFonts w:eastAsia="Times New Roman"/>
          <w:bCs/>
          <w:lang w:eastAsia="pt-BR"/>
        </w:rPr>
        <w:t>quantitativo por unidade escolar</w:t>
      </w:r>
      <w:r w:rsidRPr="00D464F4">
        <w:rPr>
          <w:rFonts w:eastAsia="Times New Roman"/>
          <w:lang w:eastAsia="pt-BR"/>
        </w:rPr>
        <w:t>, discriminando:</w:t>
      </w:r>
    </w:p>
    <w:p w14:paraId="3C7EA25B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nome da escola;</w:t>
      </w:r>
    </w:p>
    <w:p w14:paraId="61274E5B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função exercida;</w:t>
      </w:r>
    </w:p>
    <w:p w14:paraId="3BF5D5F8" w14:textId="77777777" w:rsidR="00D464F4" w:rsidRPr="00D464F4" w:rsidRDefault="00D464F4" w:rsidP="00D464F4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carga horária e turno de trabalho.</w:t>
      </w:r>
    </w:p>
    <w:p w14:paraId="611E6DEC" w14:textId="77777777" w:rsidR="00D464F4" w:rsidRPr="00D464F4" w:rsidRDefault="00D464F4" w:rsidP="00D464F4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64F4">
        <w:rPr>
          <w:rFonts w:ascii="Arial" w:eastAsia="Times New Roman" w:hAnsi="Arial" w:cs="Arial"/>
          <w:sz w:val="24"/>
          <w:szCs w:val="24"/>
          <w:lang w:eastAsia="pt-BR"/>
        </w:rPr>
        <w:t xml:space="preserve">Informar </w:t>
      </w:r>
      <w:r w:rsidRPr="00D464F4">
        <w:rPr>
          <w:rFonts w:ascii="Arial" w:eastAsia="Times New Roman" w:hAnsi="Arial" w:cs="Arial"/>
          <w:bCs/>
          <w:sz w:val="24"/>
          <w:szCs w:val="24"/>
          <w:lang w:eastAsia="pt-BR"/>
        </w:rPr>
        <w:t>quantos servidores contratados são residentes no Município de Mário Campos</w:t>
      </w:r>
      <w:r w:rsidRPr="00D464F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76BE6FA" w14:textId="77777777" w:rsidR="00D464F4" w:rsidRPr="00D464F4" w:rsidRDefault="00D464F4" w:rsidP="00D464F4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/>
          <w:lang w:eastAsia="pt-BR"/>
        </w:rPr>
      </w:pPr>
      <w:r w:rsidRPr="00D464F4">
        <w:rPr>
          <w:rFonts w:ascii="Arial" w:eastAsia="Times New Roman" w:hAnsi="Arial" w:cs="Arial"/>
          <w:sz w:val="24"/>
          <w:szCs w:val="24"/>
          <w:lang w:eastAsia="pt-BR"/>
        </w:rPr>
        <w:t xml:space="preserve">Informar </w:t>
      </w:r>
      <w:r w:rsidRPr="00D464F4">
        <w:rPr>
          <w:rFonts w:ascii="Arial" w:eastAsia="Times New Roman" w:hAnsi="Arial" w:cs="Arial"/>
          <w:bCs/>
          <w:sz w:val="24"/>
          <w:szCs w:val="24"/>
          <w:lang w:eastAsia="pt-BR"/>
        </w:rPr>
        <w:t>quantos servidores contratados são residentes em outros municípios</w:t>
      </w:r>
      <w:r w:rsidRPr="00D464F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3188E268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No caso dos contratados </w:t>
      </w:r>
      <w:r w:rsidRPr="00D464F4">
        <w:rPr>
          <w:rFonts w:eastAsia="Times New Roman"/>
          <w:bCs/>
          <w:lang w:eastAsia="pt-BR"/>
        </w:rPr>
        <w:t>residentes fora do município</w:t>
      </w:r>
      <w:r w:rsidRPr="00D464F4">
        <w:rPr>
          <w:rFonts w:eastAsia="Times New Roman"/>
          <w:lang w:eastAsia="pt-BR"/>
        </w:rPr>
        <w:t>, informar:</w:t>
      </w:r>
    </w:p>
    <w:p w14:paraId="6B628499" w14:textId="77777777" w:rsidR="00D464F4" w:rsidRPr="00D464F4" w:rsidRDefault="00D464F4" w:rsidP="00D464F4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a. </w:t>
      </w:r>
      <w:r w:rsidRPr="00D464F4">
        <w:rPr>
          <w:rFonts w:eastAsia="Times New Roman"/>
          <w:lang w:eastAsia="pt-BR"/>
        </w:rPr>
        <w:t>em quais funções estão lotados;</w:t>
      </w:r>
    </w:p>
    <w:p w14:paraId="3D85D319" w14:textId="77777777" w:rsidR="00D464F4" w:rsidRPr="00D464F4" w:rsidRDefault="00D464F4" w:rsidP="00D464F4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 xml:space="preserve">b. </w:t>
      </w:r>
      <w:r w:rsidRPr="00D464F4">
        <w:rPr>
          <w:rFonts w:eastAsia="Times New Roman"/>
          <w:lang w:eastAsia="pt-BR"/>
        </w:rPr>
        <w:t>em quais unidades escolares atuam.</w:t>
      </w:r>
    </w:p>
    <w:p w14:paraId="5200471D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Informar se houve </w:t>
      </w:r>
      <w:r w:rsidRPr="00D464F4">
        <w:rPr>
          <w:rFonts w:eastAsia="Times New Roman"/>
          <w:bCs/>
          <w:lang w:eastAsia="pt-BR"/>
        </w:rPr>
        <w:t>tentativa prévia de contratação de profissionais residentes no município</w:t>
      </w:r>
      <w:r w:rsidRPr="00D464F4">
        <w:rPr>
          <w:rFonts w:eastAsia="Times New Roman"/>
          <w:lang w:eastAsia="pt-BR"/>
        </w:rPr>
        <w:t>;</w:t>
      </w:r>
    </w:p>
    <w:p w14:paraId="6FB505FD" w14:textId="77777777" w:rsidR="00D464F4" w:rsidRPr="00D464F4" w:rsidRDefault="00D464F4" w:rsidP="00D464F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 xml:space="preserve">Esclarecer os </w:t>
      </w:r>
      <w:r w:rsidRPr="00D464F4">
        <w:rPr>
          <w:rFonts w:eastAsia="Times New Roman"/>
          <w:bCs/>
          <w:lang w:eastAsia="pt-BR"/>
        </w:rPr>
        <w:t>motivos técnicos, administrativos ou legais</w:t>
      </w:r>
      <w:r w:rsidRPr="00D464F4">
        <w:rPr>
          <w:rFonts w:eastAsia="Times New Roman"/>
          <w:lang w:eastAsia="pt-BR"/>
        </w:rPr>
        <w:t xml:space="preserve"> que justificaram a contratação de profissionais de fora do município, tais como:</w:t>
      </w:r>
    </w:p>
    <w:p w14:paraId="0EB3AEAD" w14:textId="77777777" w:rsidR="00D464F4" w:rsidRPr="00D464F4" w:rsidRDefault="00D464F4" w:rsidP="00D464F4">
      <w:pPr>
        <w:pStyle w:val="PargrafodaLista"/>
        <w:numPr>
          <w:ilvl w:val="0"/>
          <w:numId w:val="13"/>
        </w:numPr>
        <w:spacing w:before="100" w:beforeAutospacing="1" w:after="100" w:afterAutospacing="1" w:line="360" w:lineRule="auto"/>
        <w:ind w:left="782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64F4">
        <w:rPr>
          <w:rFonts w:ascii="Arial" w:eastAsia="Times New Roman" w:hAnsi="Arial" w:cs="Arial"/>
          <w:sz w:val="24"/>
          <w:szCs w:val="24"/>
          <w:lang w:eastAsia="pt-BR"/>
        </w:rPr>
        <w:t>inexistência de candidatos habilitados no município;</w:t>
      </w:r>
    </w:p>
    <w:p w14:paraId="1E40EEC1" w14:textId="77777777" w:rsidR="00D464F4" w:rsidRPr="00D464F4" w:rsidRDefault="00D464F4" w:rsidP="00D464F4">
      <w:pPr>
        <w:numPr>
          <w:ilvl w:val="0"/>
          <w:numId w:val="13"/>
        </w:numPr>
        <w:spacing w:before="100" w:beforeAutospacing="1" w:after="100" w:afterAutospacing="1"/>
        <w:ind w:left="782" w:hanging="357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ausência de inscritos em processo seletivo;</w:t>
      </w:r>
    </w:p>
    <w:p w14:paraId="3C1415AA" w14:textId="77777777" w:rsidR="00D464F4" w:rsidRPr="00D464F4" w:rsidRDefault="00D464F4" w:rsidP="00D464F4">
      <w:pPr>
        <w:numPr>
          <w:ilvl w:val="0"/>
          <w:numId w:val="13"/>
        </w:numPr>
        <w:spacing w:before="100" w:beforeAutospacing="1" w:after="100" w:afterAutospacing="1"/>
        <w:ind w:left="782" w:hanging="357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urgência na prestação do serviço;</w:t>
      </w:r>
    </w:p>
    <w:p w14:paraId="698FF365" w14:textId="77777777" w:rsidR="00775A5C" w:rsidRPr="00D464F4" w:rsidRDefault="00D464F4" w:rsidP="00D464F4">
      <w:pPr>
        <w:numPr>
          <w:ilvl w:val="0"/>
          <w:numId w:val="13"/>
        </w:numPr>
        <w:spacing w:before="100" w:beforeAutospacing="1" w:after="100" w:afterAutospacing="1"/>
        <w:ind w:left="782" w:hanging="357"/>
        <w:jc w:val="both"/>
        <w:rPr>
          <w:rFonts w:eastAsia="Times New Roman"/>
          <w:lang w:eastAsia="pt-BR"/>
        </w:rPr>
      </w:pPr>
      <w:r w:rsidRPr="00D464F4">
        <w:rPr>
          <w:rFonts w:eastAsia="Times New Roman"/>
          <w:lang w:eastAsia="pt-BR"/>
        </w:rPr>
        <w:t>especificidade da função;</w:t>
      </w:r>
      <w:r w:rsidR="00A45DF3" w:rsidRPr="00D464F4">
        <w:t xml:space="preserve">                                                                                                                       </w:t>
      </w:r>
    </w:p>
    <w:p w14:paraId="52796553" w14:textId="77777777" w:rsid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1630EFC1" w14:textId="77777777" w:rsid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6E6A8757" w14:textId="77777777" w:rsid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7D718B5" w14:textId="77777777" w:rsidR="00D464F4" w:rsidRP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D464F4">
        <w:rPr>
          <w:rFonts w:ascii="Arial" w:hAnsi="Arial" w:cs="Arial"/>
          <w:b/>
        </w:rPr>
        <w:t>Justificativa:</w:t>
      </w:r>
    </w:p>
    <w:p w14:paraId="61DB9438" w14:textId="77777777" w:rsidR="00D464F4" w:rsidRP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</w:rPr>
      </w:pPr>
      <w:r w:rsidRPr="00D464F4">
        <w:rPr>
          <w:rFonts w:ascii="Arial" w:hAnsi="Arial" w:cs="Arial"/>
        </w:rPr>
        <w:t xml:space="preserve">O presente requerimento tem por objetivo assegurar a </w:t>
      </w:r>
      <w:r w:rsidRPr="00D464F4">
        <w:rPr>
          <w:rStyle w:val="Forte"/>
          <w:rFonts w:ascii="Arial" w:hAnsi="Arial" w:cs="Arial"/>
          <w:b w:val="0"/>
        </w:rPr>
        <w:t>transparência administrativa</w:t>
      </w:r>
      <w:r w:rsidRPr="00D464F4">
        <w:rPr>
          <w:rFonts w:ascii="Arial" w:hAnsi="Arial" w:cs="Arial"/>
          <w:b/>
        </w:rPr>
        <w:t>,</w:t>
      </w:r>
      <w:r w:rsidRPr="00D464F4">
        <w:rPr>
          <w:rFonts w:ascii="Arial" w:hAnsi="Arial" w:cs="Arial"/>
        </w:rPr>
        <w:t xml:space="preserve"> o respeito aos princípios constitucionais da administração pública e o exercício efetivo da </w:t>
      </w:r>
      <w:r w:rsidRPr="00D464F4">
        <w:rPr>
          <w:rStyle w:val="Forte"/>
          <w:rFonts w:ascii="Arial" w:hAnsi="Arial" w:cs="Arial"/>
          <w:b w:val="0"/>
        </w:rPr>
        <w:t>função fiscalizatória do Poder Legislativo</w:t>
      </w:r>
      <w:r w:rsidRPr="00D464F4">
        <w:rPr>
          <w:rFonts w:ascii="Arial" w:hAnsi="Arial" w:cs="Arial"/>
          <w:b/>
        </w:rPr>
        <w:t>,</w:t>
      </w:r>
      <w:r w:rsidRPr="00D464F4">
        <w:rPr>
          <w:rFonts w:ascii="Arial" w:hAnsi="Arial" w:cs="Arial"/>
        </w:rPr>
        <w:t xml:space="preserve"> especialmente no que se refere à política de contratação de pessoal na área da educação, setor essencial para o desenvolvimento do município.</w:t>
      </w:r>
    </w:p>
    <w:p w14:paraId="3FD21896" w14:textId="77777777" w:rsidR="00D464F4" w:rsidRPr="00D464F4" w:rsidRDefault="00D464F4" w:rsidP="00D464F4">
      <w:pPr>
        <w:pStyle w:val="NormalWeb"/>
        <w:spacing w:line="360" w:lineRule="auto"/>
        <w:jc w:val="both"/>
        <w:rPr>
          <w:rFonts w:ascii="Arial" w:hAnsi="Arial" w:cs="Arial"/>
        </w:rPr>
      </w:pPr>
      <w:r w:rsidRPr="00D464F4">
        <w:rPr>
          <w:rFonts w:ascii="Arial" w:hAnsi="Arial" w:cs="Arial"/>
        </w:rPr>
        <w:t xml:space="preserve">Diante do exposto, </w:t>
      </w:r>
      <w:r w:rsidRPr="00D464F4">
        <w:rPr>
          <w:rStyle w:val="Forte"/>
          <w:rFonts w:ascii="Arial" w:hAnsi="Arial" w:cs="Arial"/>
          <w:b w:val="0"/>
        </w:rPr>
        <w:t>requer-se o envio das informações solicitadas no prazo legal</w:t>
      </w:r>
      <w:r w:rsidRPr="00D464F4">
        <w:rPr>
          <w:rFonts w:ascii="Arial" w:hAnsi="Arial" w:cs="Arial"/>
          <w:b/>
        </w:rPr>
        <w:t>,</w:t>
      </w:r>
      <w:r w:rsidRPr="00D464F4">
        <w:rPr>
          <w:rFonts w:ascii="Arial" w:hAnsi="Arial" w:cs="Arial"/>
        </w:rPr>
        <w:t xml:space="preserve"> acompanhadas dos documentos pertinentes.</w:t>
      </w:r>
    </w:p>
    <w:p w14:paraId="7A061013" w14:textId="77777777" w:rsidR="00D464F4" w:rsidRPr="00D464F4" w:rsidRDefault="00D464F4" w:rsidP="00D464F4">
      <w:pPr>
        <w:pStyle w:val="NormalWeb"/>
        <w:spacing w:line="360" w:lineRule="auto"/>
        <w:rPr>
          <w:rFonts w:ascii="Arial" w:hAnsi="Arial" w:cs="Arial"/>
          <w:b/>
        </w:rPr>
      </w:pPr>
      <w:r w:rsidRPr="00D464F4">
        <w:rPr>
          <w:rFonts w:ascii="Arial" w:hAnsi="Arial" w:cs="Arial"/>
        </w:rPr>
        <w:t>Nestes termos,</w:t>
      </w:r>
      <w:r w:rsidRPr="00D464F4">
        <w:rPr>
          <w:rFonts w:ascii="Arial" w:hAnsi="Arial" w:cs="Arial"/>
        </w:rPr>
        <w:br/>
      </w:r>
      <w:r w:rsidRPr="00D464F4">
        <w:rPr>
          <w:rStyle w:val="Forte"/>
          <w:rFonts w:ascii="Arial" w:hAnsi="Arial" w:cs="Arial"/>
          <w:b w:val="0"/>
        </w:rPr>
        <w:t>Pede deferimento.</w:t>
      </w:r>
    </w:p>
    <w:p w14:paraId="55A3A415" w14:textId="77777777" w:rsidR="00775A5C" w:rsidRPr="00D464F4" w:rsidRDefault="00775A5C" w:rsidP="00D464F4">
      <w:pPr>
        <w:jc w:val="both"/>
      </w:pPr>
    </w:p>
    <w:p w14:paraId="01DAAB26" w14:textId="77777777" w:rsidR="00775A5C" w:rsidRPr="00D464F4" w:rsidRDefault="00D464F4" w:rsidP="00D464F4">
      <w:pPr>
        <w:jc w:val="both"/>
      </w:pPr>
      <w:r w:rsidRPr="00D464F4">
        <w:t>Gabinete do vereador,</w:t>
      </w:r>
    </w:p>
    <w:p w14:paraId="3CE48B66" w14:textId="77777777" w:rsidR="00D464F4" w:rsidRPr="00D464F4" w:rsidRDefault="00D464F4" w:rsidP="00D464F4">
      <w:pPr>
        <w:jc w:val="both"/>
      </w:pPr>
    </w:p>
    <w:p w14:paraId="26C4A38C" w14:textId="77777777" w:rsidR="00D464F4" w:rsidRPr="00D464F4" w:rsidRDefault="00D464F4" w:rsidP="00D464F4">
      <w:pPr>
        <w:jc w:val="both"/>
      </w:pPr>
    </w:p>
    <w:p w14:paraId="60C2F405" w14:textId="77777777" w:rsidR="00770DE8" w:rsidRPr="00D464F4" w:rsidRDefault="00770DE8" w:rsidP="00D464F4">
      <w:pPr>
        <w:jc w:val="both"/>
      </w:pPr>
    </w:p>
    <w:p w14:paraId="32184C91" w14:textId="77777777" w:rsidR="00A30967" w:rsidRPr="00D464F4" w:rsidRDefault="00A30967" w:rsidP="00D464F4">
      <w:pPr>
        <w:jc w:val="center"/>
        <w:rPr>
          <w:b/>
        </w:rPr>
      </w:pPr>
    </w:p>
    <w:p w14:paraId="693E2DF7" w14:textId="77777777" w:rsidR="00E255E2" w:rsidRPr="00D464F4" w:rsidRDefault="00411452" w:rsidP="00D464F4">
      <w:pPr>
        <w:jc w:val="center"/>
      </w:pPr>
      <w:r w:rsidRPr="00D464F4">
        <w:rPr>
          <w:b/>
        </w:rPr>
        <w:t>Nery Alves Ribeiro</w:t>
      </w:r>
      <w:r w:rsidR="00384B1B" w:rsidRPr="00D464F4">
        <w:rPr>
          <w:b/>
        </w:rPr>
        <w:t xml:space="preserve"> (Nery do Tangará)</w:t>
      </w:r>
    </w:p>
    <w:p w14:paraId="11764E06" w14:textId="77777777" w:rsidR="00F425B2" w:rsidRPr="00D464F4" w:rsidRDefault="00384B1B" w:rsidP="00D464F4">
      <w:pPr>
        <w:jc w:val="center"/>
        <w:rPr>
          <w:bCs/>
        </w:rPr>
      </w:pPr>
      <w:r w:rsidRPr="00D464F4">
        <w:rPr>
          <w:bCs/>
        </w:rPr>
        <w:t>Vereador- Vice Presidente</w:t>
      </w:r>
    </w:p>
    <w:p w14:paraId="029C083C" w14:textId="77777777" w:rsidR="00F425B2" w:rsidRPr="00D464F4" w:rsidRDefault="00F425B2" w:rsidP="00D464F4">
      <w:pPr>
        <w:jc w:val="center"/>
        <w:rPr>
          <w:b/>
        </w:rPr>
      </w:pPr>
    </w:p>
    <w:p w14:paraId="36F4A749" w14:textId="77777777" w:rsidR="00770DE8" w:rsidRPr="00D464F4" w:rsidRDefault="00770DE8" w:rsidP="00D464F4">
      <w:pPr>
        <w:jc w:val="both"/>
        <w:rPr>
          <w:b/>
        </w:rPr>
      </w:pPr>
    </w:p>
    <w:p w14:paraId="62C26BEB" w14:textId="77777777" w:rsidR="00770DE8" w:rsidRPr="00D464F4" w:rsidRDefault="00770DE8" w:rsidP="00D464F4">
      <w:pPr>
        <w:jc w:val="both"/>
        <w:rPr>
          <w:b/>
        </w:rPr>
      </w:pPr>
    </w:p>
    <w:p w14:paraId="57B30364" w14:textId="77777777"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80A5" w14:textId="77777777" w:rsidR="001B474E" w:rsidRDefault="001B474E" w:rsidP="00CC50AD">
      <w:pPr>
        <w:spacing w:line="240" w:lineRule="auto"/>
      </w:pPr>
      <w:r>
        <w:separator/>
      </w:r>
    </w:p>
  </w:endnote>
  <w:endnote w:type="continuationSeparator" w:id="0">
    <w:p w14:paraId="1FC8E225" w14:textId="77777777" w:rsidR="001B474E" w:rsidRDefault="001B474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60FC" w14:textId="77777777"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4"/>
      <w:gridCol w:w="7432"/>
    </w:tblGrid>
    <w:tr w:rsidR="00357413" w:rsidRPr="00384B1B" w14:paraId="421B90FD" w14:textId="77777777" w:rsidTr="00A95268">
      <w:trPr>
        <w:trHeight w:val="284"/>
      </w:trPr>
      <w:tc>
        <w:tcPr>
          <w:tcW w:w="0" w:type="auto"/>
        </w:tcPr>
        <w:p w14:paraId="7CEFA35F" w14:textId="2B89DC4E" w:rsidR="00357413" w:rsidRPr="00384B1B" w:rsidRDefault="00882877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E1D13CB" wp14:editId="7B0936D7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1972973236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099D3B" id="Rectangle 33" o:spid="_x0000_s1026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" stroked="f">
                    <v:fill r:id="rId2" o:title="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</w:rPr>
            <mc:AlternateContent>
              <mc:Choice Requires="wpc">
                <w:drawing>
                  <wp:inline distT="0" distB="0" distL="0" distR="0" wp14:anchorId="1C8D4B75" wp14:editId="5CD0924C">
                    <wp:extent cx="3810" cy="2540"/>
                    <wp:effectExtent l="0" t="0" r="7620" b="8890"/>
                    <wp:docPr id="35" name="Juta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3A2A97B5" id="Juta 1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105B6F39" w14:textId="77777777"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14:paraId="1EC68CFD" w14:textId="77777777"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14:paraId="369613E6" w14:textId="77777777"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14:paraId="36863E2A" w14:textId="77777777"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14:paraId="570BA267" w14:textId="77777777"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14:paraId="74623EC1" w14:textId="77777777"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14:paraId="780E5D2F" w14:textId="77777777"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97DE" w14:textId="77777777" w:rsidR="001B474E" w:rsidRDefault="001B474E" w:rsidP="00CC50AD">
      <w:pPr>
        <w:spacing w:line="240" w:lineRule="auto"/>
      </w:pPr>
      <w:r>
        <w:separator/>
      </w:r>
    </w:p>
  </w:footnote>
  <w:footnote w:type="continuationSeparator" w:id="0">
    <w:p w14:paraId="1939AF34" w14:textId="77777777" w:rsidR="001B474E" w:rsidRDefault="001B474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E1E" w14:textId="77777777"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14:paraId="5D9AE0FC" w14:textId="77777777"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48C0AFC3" wp14:editId="2323B5DE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2C04B9F3" wp14:editId="4C5E70E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2E8"/>
    <w:multiLevelType w:val="hybridMultilevel"/>
    <w:tmpl w:val="518AAD0E"/>
    <w:lvl w:ilvl="0" w:tplc="04160015">
      <w:start w:val="1"/>
      <w:numFmt w:val="upperLetter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F333E"/>
    <w:multiLevelType w:val="multilevel"/>
    <w:tmpl w:val="FE7433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9379D"/>
    <w:multiLevelType w:val="multilevel"/>
    <w:tmpl w:val="63E498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0531B"/>
    <w:multiLevelType w:val="multilevel"/>
    <w:tmpl w:val="EF96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C6650"/>
    <w:multiLevelType w:val="multilevel"/>
    <w:tmpl w:val="C6EE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74C3E"/>
    <w:multiLevelType w:val="multilevel"/>
    <w:tmpl w:val="69BCB0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55FB7"/>
    <w:multiLevelType w:val="multilevel"/>
    <w:tmpl w:val="8AA206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23571"/>
    <w:multiLevelType w:val="hybridMultilevel"/>
    <w:tmpl w:val="F1CCB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4FC8"/>
    <w:multiLevelType w:val="hybridMultilevel"/>
    <w:tmpl w:val="0298B8A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55593"/>
    <w:multiLevelType w:val="hybridMultilevel"/>
    <w:tmpl w:val="9E06E74A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F5A69"/>
    <w:multiLevelType w:val="multilevel"/>
    <w:tmpl w:val="4C5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23294359">
    <w:abstractNumId w:val="12"/>
  </w:num>
  <w:num w:numId="2" w16cid:durableId="940841994">
    <w:abstractNumId w:val="5"/>
  </w:num>
  <w:num w:numId="3" w16cid:durableId="1278028910">
    <w:abstractNumId w:val="3"/>
  </w:num>
  <w:num w:numId="4" w16cid:durableId="127163500">
    <w:abstractNumId w:val="7"/>
  </w:num>
  <w:num w:numId="5" w16cid:durableId="1970697391">
    <w:abstractNumId w:val="2"/>
  </w:num>
  <w:num w:numId="6" w16cid:durableId="543492193">
    <w:abstractNumId w:val="4"/>
  </w:num>
  <w:num w:numId="7" w16cid:durableId="223882401">
    <w:abstractNumId w:val="1"/>
  </w:num>
  <w:num w:numId="8" w16cid:durableId="1709836881">
    <w:abstractNumId w:val="11"/>
  </w:num>
  <w:num w:numId="9" w16cid:durableId="2017295825">
    <w:abstractNumId w:val="6"/>
  </w:num>
  <w:num w:numId="10" w16cid:durableId="1056970456">
    <w:abstractNumId w:val="8"/>
  </w:num>
  <w:num w:numId="11" w16cid:durableId="311909113">
    <w:abstractNumId w:val="10"/>
  </w:num>
  <w:num w:numId="12" w16cid:durableId="1576163754">
    <w:abstractNumId w:val="9"/>
  </w:num>
  <w:num w:numId="13" w16cid:durableId="104270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65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A3865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74E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3DDF"/>
    <w:rsid w:val="005968DB"/>
    <w:rsid w:val="005C2751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7F4A08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2877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589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64F4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"/>
    </o:shapedefaults>
    <o:shapelayout v:ext="edit">
      <o:idmap v:ext="edit" data="2"/>
    </o:shapelayout>
  </w:shapeDefaults>
  <w:decimalSymbol w:val=","/>
  <w:listSeparator w:val=";"/>
  <w14:docId w14:val="634CDDCF"/>
  <w15:docId w15:val="{C4BE2022-82E8-4565-BD1D-A7A2C0CB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arte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arter"/>
    <w:uiPriority w:val="9"/>
    <w:qFormat/>
    <w:rsid w:val="00D4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C50AD"/>
  </w:style>
  <w:style w:type="paragraph" w:styleId="Rodap">
    <w:name w:val="footer"/>
    <w:basedOn w:val="Normal"/>
    <w:link w:val="RodapCarte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C50AD"/>
  </w:style>
  <w:style w:type="character" w:styleId="Hiperligao">
    <w:name w:val="Hyperlink"/>
    <w:basedOn w:val="Tipodeletrapredefinidodopargraf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elha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Tipodeletrapredefinidodopargrafo"/>
    <w:uiPriority w:val="22"/>
    <w:qFormat/>
    <w:rsid w:val="007071D8"/>
    <w:rPr>
      <w:b/>
      <w:bCs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464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2D03-CE0A-4FFA-BF97-C4C39BCD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requerimento.dotx</Template>
  <TotalTime>1</TotalTime>
  <Pages>3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Nery do Tangará</dc:creator>
  <cp:lastModifiedBy>Vanessa Cristhian</cp:lastModifiedBy>
  <cp:revision>2</cp:revision>
  <cp:lastPrinted>2023-04-27T19:01:00Z</cp:lastPrinted>
  <dcterms:created xsi:type="dcterms:W3CDTF">2026-02-08T21:01:00Z</dcterms:created>
  <dcterms:modified xsi:type="dcterms:W3CDTF">2026-02-08T21:01:00Z</dcterms:modified>
</cp:coreProperties>
</file>