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18D" w:rsidRDefault="007D746E" w:rsidP="0067718D">
      <w:pPr>
        <w:tabs>
          <w:tab w:val="center" w:pos="4252"/>
        </w:tabs>
        <w:spacing w:line="240" w:lineRule="auto"/>
      </w:pPr>
      <w:r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478155</wp:posOffset>
                </wp:positionH>
                <wp:positionV relativeFrom="paragraph">
                  <wp:posOffset>-271145</wp:posOffset>
                </wp:positionV>
                <wp:extent cx="4277995" cy="685800"/>
                <wp:effectExtent l="0" t="0" r="8255" b="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7799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45DF3" w:rsidRDefault="00A45DF3" w:rsidP="00820F15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820F15" w:rsidRDefault="00820F15" w:rsidP="00820F15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1145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GABINETE </w:t>
                            </w:r>
                            <w:r w:rsidR="007658BB" w:rsidRPr="0041145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DO VEREADOR </w:t>
                            </w:r>
                            <w:r w:rsidR="00411452" w:rsidRPr="0041145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NERY ALVES RIBEIRO</w:t>
                            </w:r>
                          </w:p>
                          <w:p w:rsidR="00384B1B" w:rsidRPr="00411452" w:rsidRDefault="00384B1B" w:rsidP="00820F15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(NERY DO TANGARÁ)</w:t>
                            </w:r>
                          </w:p>
                          <w:p w:rsidR="00567501" w:rsidRPr="00411452" w:rsidRDefault="00567501" w:rsidP="007658B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37.65pt;margin-top:-21.35pt;width:336.8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" fillcolor="white [3201]" stroked="f" strokeweight=".5pt">
                <v:path arrowok="t"/>
                <v:textbox>
                  <w:txbxContent>
                    <w:p w:rsidR="00A45DF3" w:rsidRDefault="00A45DF3" w:rsidP="00820F15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820F15" w:rsidRDefault="00820F15" w:rsidP="00820F15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11452">
                        <w:rPr>
                          <w:rFonts w:ascii="Arial" w:hAnsi="Arial" w:cs="Arial"/>
                          <w:b/>
                          <w:bCs/>
                        </w:rPr>
                        <w:t xml:space="preserve">GABINETE </w:t>
                      </w:r>
                      <w:r w:rsidR="007658BB" w:rsidRPr="00411452">
                        <w:rPr>
                          <w:rFonts w:ascii="Arial" w:hAnsi="Arial" w:cs="Arial"/>
                          <w:b/>
                          <w:bCs/>
                        </w:rPr>
                        <w:t xml:space="preserve">DO VEREADOR </w:t>
                      </w:r>
                      <w:r w:rsidR="00411452" w:rsidRPr="00411452">
                        <w:rPr>
                          <w:rFonts w:ascii="Arial" w:hAnsi="Arial" w:cs="Arial"/>
                          <w:b/>
                          <w:bCs/>
                        </w:rPr>
                        <w:t>NERY ALVES RIBEIRO</w:t>
                      </w:r>
                    </w:p>
                    <w:p w:rsidR="00384B1B" w:rsidRPr="00411452" w:rsidRDefault="00384B1B" w:rsidP="00820F15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(NERY DO TANGARÁ)</w:t>
                      </w:r>
                    </w:p>
                    <w:p w:rsidR="00567501" w:rsidRPr="00411452" w:rsidRDefault="00567501" w:rsidP="007658B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70DE8" w:rsidRDefault="00770DE8" w:rsidP="0067718D">
      <w:pPr>
        <w:tabs>
          <w:tab w:val="center" w:pos="4252"/>
        </w:tabs>
        <w:spacing w:line="240" w:lineRule="auto"/>
      </w:pPr>
    </w:p>
    <w:p w:rsidR="0041639F" w:rsidRPr="0041639F" w:rsidRDefault="0067718D" w:rsidP="0041639F">
      <w:pPr>
        <w:tabs>
          <w:tab w:val="center" w:pos="4252"/>
        </w:tabs>
        <w:spacing w:line="240" w:lineRule="auto"/>
      </w:pPr>
      <w:r>
        <w:tab/>
      </w:r>
    </w:p>
    <w:p w:rsidR="0041639F" w:rsidRDefault="0041639F" w:rsidP="003E2442">
      <w:pPr>
        <w:tabs>
          <w:tab w:val="left" w:pos="1276"/>
        </w:tabs>
        <w:spacing w:line="240" w:lineRule="auto"/>
        <w:rPr>
          <w:b/>
        </w:rPr>
      </w:pPr>
    </w:p>
    <w:p w:rsidR="0041639F" w:rsidRPr="00BB1D06" w:rsidRDefault="0041639F" w:rsidP="0041639F">
      <w:pPr>
        <w:spacing w:line="240" w:lineRule="auto"/>
        <w:jc w:val="center"/>
      </w:pPr>
      <w:r>
        <w:rPr>
          <w:b/>
        </w:rPr>
        <w:t>I</w:t>
      </w:r>
      <w:r w:rsidR="00C73483">
        <w:rPr>
          <w:b/>
        </w:rPr>
        <w:t>NDICAÇÃO Nº 21</w:t>
      </w:r>
      <w:bookmarkStart w:id="0" w:name="_GoBack"/>
      <w:bookmarkEnd w:id="0"/>
      <w:r w:rsidRPr="00BB1D06">
        <w:t xml:space="preserve">, de </w:t>
      </w:r>
      <w:r w:rsidR="00A61287">
        <w:t>02</w:t>
      </w:r>
      <w:r w:rsidRPr="00BB1D06">
        <w:t xml:space="preserve"> de </w:t>
      </w:r>
      <w:r w:rsidR="00A61287">
        <w:t>Março</w:t>
      </w:r>
      <w:r w:rsidRPr="00BB1D06">
        <w:t xml:space="preserve"> de 202</w:t>
      </w:r>
      <w:r w:rsidR="00A61287">
        <w:t>6</w:t>
      </w:r>
      <w:r w:rsidRPr="00BB1D06">
        <w:t>.</w:t>
      </w:r>
    </w:p>
    <w:p w:rsidR="0041639F" w:rsidRDefault="0041639F" w:rsidP="0041639F">
      <w:pPr>
        <w:ind w:firstLine="709"/>
        <w:rPr>
          <w:rFonts w:ascii="Times New Roman" w:hAnsi="Times New Roman" w:cs="Times New Roman"/>
          <w:b/>
        </w:rPr>
      </w:pPr>
    </w:p>
    <w:p w:rsidR="0041639F" w:rsidRDefault="0041639F" w:rsidP="0041639F">
      <w:pPr>
        <w:spacing w:line="240" w:lineRule="auto"/>
        <w:rPr>
          <w:rFonts w:ascii="Times New Roman" w:hAnsi="Times New Roman" w:cs="Times New Roman"/>
          <w:b/>
        </w:rPr>
      </w:pPr>
    </w:p>
    <w:p w:rsidR="0041639F" w:rsidRPr="00A0043A" w:rsidRDefault="0041639F" w:rsidP="0041639F">
      <w:pPr>
        <w:spacing w:line="240" w:lineRule="auto"/>
        <w:jc w:val="both"/>
        <w:rPr>
          <w:b/>
          <w:bCs/>
        </w:rPr>
      </w:pPr>
      <w:r w:rsidRPr="00A0043A">
        <w:rPr>
          <w:b/>
          <w:bCs/>
        </w:rPr>
        <w:t>Senhor Presidente,</w:t>
      </w:r>
    </w:p>
    <w:p w:rsidR="0041639F" w:rsidRDefault="0041639F" w:rsidP="0041639F">
      <w:pPr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Senhores </w:t>
      </w:r>
      <w:proofErr w:type="gramStart"/>
      <w:r>
        <w:rPr>
          <w:b/>
          <w:bCs/>
        </w:rPr>
        <w:t>Vereadores,</w:t>
      </w:r>
      <w:r w:rsidR="00A61287">
        <w:rPr>
          <w:b/>
          <w:bCs/>
        </w:rPr>
        <w:t>(</w:t>
      </w:r>
      <w:proofErr w:type="gramEnd"/>
      <w:r w:rsidR="00A61287">
        <w:rPr>
          <w:b/>
          <w:bCs/>
        </w:rPr>
        <w:t>as).</w:t>
      </w:r>
    </w:p>
    <w:p w:rsidR="0041639F" w:rsidRPr="00A0043A" w:rsidRDefault="0041639F" w:rsidP="0041639F">
      <w:pPr>
        <w:spacing w:line="240" w:lineRule="auto"/>
        <w:jc w:val="both"/>
        <w:rPr>
          <w:b/>
          <w:bCs/>
        </w:rPr>
      </w:pPr>
    </w:p>
    <w:p w:rsidR="0041639F" w:rsidRDefault="0041639F" w:rsidP="0041639F">
      <w:pPr>
        <w:spacing w:line="240" w:lineRule="auto"/>
        <w:rPr>
          <w:rFonts w:ascii="Times New Roman" w:hAnsi="Times New Roman" w:cs="Times New Roman"/>
          <w:b/>
        </w:rPr>
      </w:pPr>
    </w:p>
    <w:p w:rsidR="0041639F" w:rsidRDefault="0041639F" w:rsidP="0041639F">
      <w:pPr>
        <w:spacing w:line="240" w:lineRule="auto"/>
        <w:rPr>
          <w:rFonts w:ascii="Times New Roman" w:hAnsi="Times New Roman" w:cs="Times New Roman"/>
          <w:b/>
        </w:rPr>
      </w:pPr>
    </w:p>
    <w:p w:rsidR="0041639F" w:rsidRPr="00BB1D06" w:rsidRDefault="0041639F" w:rsidP="0041639F">
      <w:pPr>
        <w:ind w:firstLine="851"/>
        <w:jc w:val="both"/>
      </w:pPr>
      <w:r>
        <w:t>O Vereador que subscreve está</w:t>
      </w:r>
      <w:r w:rsidRPr="00BB1D06">
        <w:t xml:space="preserve"> </w:t>
      </w:r>
      <w:r>
        <w:t>i</w:t>
      </w:r>
      <w:r w:rsidRPr="00BB1D06">
        <w:t>ndicação, com fundamentação</w:t>
      </w:r>
      <w:r>
        <w:t>, com base, embasada, conforme norma estabelecida</w:t>
      </w:r>
      <w:r w:rsidRPr="00BB1D06">
        <w:t xml:space="preserve"> no art. 126 do Regimento Interno</w:t>
      </w:r>
      <w:r w:rsidR="00A61287">
        <w:t xml:space="preserve"> </w:t>
      </w:r>
      <w:r w:rsidRPr="00BB1D06">
        <w:t>vem indicar</w:t>
      </w:r>
      <w:r>
        <w:t>,</w:t>
      </w:r>
      <w:r w:rsidR="00A61287">
        <w:t xml:space="preserve"> ao Poder Executivo Municipal seja estudada a viabilidade da </w:t>
      </w:r>
      <w:r w:rsidR="00A61287" w:rsidRPr="00A61287">
        <w:rPr>
          <w:rStyle w:val="Forte"/>
          <w:b w:val="0"/>
        </w:rPr>
        <w:t xml:space="preserve">instalação de </w:t>
      </w:r>
      <w:proofErr w:type="gramStart"/>
      <w:r w:rsidR="00A61287" w:rsidRPr="00A61287">
        <w:rPr>
          <w:rStyle w:val="Forte"/>
          <w:b w:val="0"/>
        </w:rPr>
        <w:t>aparelho(</w:t>
      </w:r>
      <w:proofErr w:type="gramEnd"/>
      <w:r w:rsidR="00A61287" w:rsidRPr="00A61287">
        <w:rPr>
          <w:rStyle w:val="Forte"/>
          <w:b w:val="0"/>
        </w:rPr>
        <w:t>s) de ar-condicionado no Almoxarifado Central</w:t>
      </w:r>
      <w:r w:rsidR="00A61287" w:rsidRPr="00A61287">
        <w:rPr>
          <w:b/>
        </w:rPr>
        <w:t>,</w:t>
      </w:r>
      <w:r w:rsidR="00A61287">
        <w:t xml:space="preserve"> localizado na </w:t>
      </w:r>
      <w:r w:rsidR="00A61287" w:rsidRPr="00A61287">
        <w:rPr>
          <w:rStyle w:val="Forte"/>
          <w:b w:val="0"/>
        </w:rPr>
        <w:t>Reta 2</w:t>
      </w:r>
      <w:r w:rsidR="00A61287">
        <w:t xml:space="preserve">, tendo em vista que o referido galpão apresenta </w:t>
      </w:r>
      <w:r w:rsidR="00A61287" w:rsidRPr="00A61287">
        <w:rPr>
          <w:rStyle w:val="Forte"/>
          <w:b w:val="0"/>
        </w:rPr>
        <w:t>temperaturas excessivamente elevadas</w:t>
      </w:r>
      <w:r w:rsidR="00A61287">
        <w:t xml:space="preserve">, ambiente </w:t>
      </w:r>
      <w:r w:rsidR="00A61287" w:rsidRPr="00A61287">
        <w:rPr>
          <w:rStyle w:val="Forte"/>
          <w:b w:val="0"/>
        </w:rPr>
        <w:t>abafado e com ventilação</w:t>
      </w:r>
      <w:r w:rsidR="00A61287">
        <w:rPr>
          <w:rStyle w:val="Forte"/>
        </w:rPr>
        <w:t xml:space="preserve"> </w:t>
      </w:r>
      <w:r w:rsidR="00A61287" w:rsidRPr="00A61287">
        <w:rPr>
          <w:rStyle w:val="Forte"/>
          <w:b w:val="0"/>
        </w:rPr>
        <w:t>insuficiente</w:t>
      </w:r>
      <w:r w:rsidR="00A61287" w:rsidRPr="00A61287">
        <w:rPr>
          <w:b/>
        </w:rPr>
        <w:t>.</w:t>
      </w:r>
    </w:p>
    <w:p w:rsidR="0041639F" w:rsidRDefault="0041639F" w:rsidP="0041639F">
      <w:pPr>
        <w:spacing w:line="240" w:lineRule="auto"/>
        <w:ind w:firstLine="709"/>
        <w:rPr>
          <w:rFonts w:ascii="Times New Roman" w:hAnsi="Times New Roman" w:cs="Times New Roman"/>
          <w:b/>
        </w:rPr>
      </w:pPr>
    </w:p>
    <w:p w:rsidR="0041639F" w:rsidRDefault="0041639F" w:rsidP="0041639F">
      <w:pPr>
        <w:spacing w:line="276" w:lineRule="auto"/>
        <w:jc w:val="both"/>
        <w:rPr>
          <w:b/>
        </w:rPr>
      </w:pPr>
      <w:r w:rsidRPr="00435F3D">
        <w:rPr>
          <w:b/>
        </w:rPr>
        <w:t>Justificativa</w:t>
      </w:r>
      <w:r>
        <w:rPr>
          <w:b/>
        </w:rPr>
        <w:t>:</w:t>
      </w:r>
    </w:p>
    <w:p w:rsidR="00A61287" w:rsidRPr="00A61287" w:rsidRDefault="00A61287" w:rsidP="00A61287">
      <w:pPr>
        <w:pStyle w:val="NormalWeb"/>
        <w:spacing w:line="360" w:lineRule="auto"/>
        <w:jc w:val="both"/>
        <w:rPr>
          <w:rFonts w:ascii="Arial" w:hAnsi="Arial" w:cs="Arial"/>
        </w:rPr>
      </w:pPr>
      <w:r w:rsidRPr="00A61287">
        <w:rPr>
          <w:rFonts w:ascii="Arial" w:hAnsi="Arial" w:cs="Arial"/>
        </w:rPr>
        <w:t xml:space="preserve">A presente indicação tem por objetivo solicitar ao Poder Executivo Municipal que seja realizado </w:t>
      </w:r>
      <w:r w:rsidRPr="00A61287">
        <w:rPr>
          <w:rStyle w:val="Forte"/>
          <w:rFonts w:ascii="Arial" w:hAnsi="Arial" w:cs="Arial"/>
          <w:b w:val="0"/>
        </w:rPr>
        <w:t>estudo técnico especializado</w:t>
      </w:r>
      <w:r w:rsidRPr="00A61287">
        <w:rPr>
          <w:rFonts w:ascii="Arial" w:hAnsi="Arial" w:cs="Arial"/>
        </w:rPr>
        <w:t>, seguido das medidas necessárias, para a</w:t>
      </w:r>
      <w:r w:rsidRPr="00A61287">
        <w:rPr>
          <w:rFonts w:ascii="Arial" w:hAnsi="Arial" w:cs="Arial"/>
          <w:b/>
        </w:rPr>
        <w:t xml:space="preserve"> </w:t>
      </w:r>
      <w:r w:rsidRPr="00A61287">
        <w:rPr>
          <w:rStyle w:val="Forte"/>
          <w:rFonts w:ascii="Arial" w:hAnsi="Arial" w:cs="Arial"/>
          <w:b w:val="0"/>
        </w:rPr>
        <w:t>implantação de sistema de climatização adequado no Almoxarifado Central</w:t>
      </w:r>
      <w:r w:rsidRPr="00A61287">
        <w:rPr>
          <w:rFonts w:ascii="Arial" w:hAnsi="Arial" w:cs="Arial"/>
          <w:b/>
        </w:rPr>
        <w:t xml:space="preserve">, </w:t>
      </w:r>
      <w:r w:rsidRPr="00A61287">
        <w:rPr>
          <w:rFonts w:ascii="Arial" w:hAnsi="Arial" w:cs="Arial"/>
        </w:rPr>
        <w:t xml:space="preserve">situado na </w:t>
      </w:r>
      <w:r w:rsidRPr="00A61287">
        <w:rPr>
          <w:rStyle w:val="Forte"/>
          <w:rFonts w:ascii="Arial" w:hAnsi="Arial" w:cs="Arial"/>
          <w:b w:val="0"/>
        </w:rPr>
        <w:t>Reta 2</w:t>
      </w:r>
      <w:r w:rsidRPr="00A61287">
        <w:rPr>
          <w:rFonts w:ascii="Arial" w:hAnsi="Arial" w:cs="Arial"/>
          <w:b/>
        </w:rPr>
        <w:t>,</w:t>
      </w:r>
      <w:r w:rsidRPr="00A61287">
        <w:rPr>
          <w:rFonts w:ascii="Arial" w:hAnsi="Arial" w:cs="Arial"/>
        </w:rPr>
        <w:t xml:space="preserve"> tendo em vista as </w:t>
      </w:r>
      <w:r w:rsidRPr="00A61287">
        <w:rPr>
          <w:rStyle w:val="Forte"/>
          <w:rFonts w:ascii="Arial" w:hAnsi="Arial" w:cs="Arial"/>
          <w:b w:val="0"/>
        </w:rPr>
        <w:t>condições ambientais adversas atualmente existentes no local</w:t>
      </w:r>
      <w:r w:rsidRPr="00A61287">
        <w:rPr>
          <w:rFonts w:ascii="Arial" w:hAnsi="Arial" w:cs="Arial"/>
          <w:b/>
        </w:rPr>
        <w:t>.</w:t>
      </w:r>
    </w:p>
    <w:p w:rsidR="00A61287" w:rsidRPr="00A61287" w:rsidRDefault="00A61287" w:rsidP="00A61287">
      <w:pPr>
        <w:pStyle w:val="NormalWeb"/>
        <w:spacing w:line="360" w:lineRule="auto"/>
        <w:jc w:val="both"/>
        <w:rPr>
          <w:rFonts w:ascii="Arial" w:hAnsi="Arial" w:cs="Arial"/>
        </w:rPr>
      </w:pPr>
      <w:r w:rsidRPr="00A61287">
        <w:rPr>
          <w:rFonts w:ascii="Arial" w:hAnsi="Arial" w:cs="Arial"/>
        </w:rPr>
        <w:t xml:space="preserve">O referido espaço caracteriza-se por ser um </w:t>
      </w:r>
      <w:r w:rsidRPr="00A61287">
        <w:rPr>
          <w:rStyle w:val="Forte"/>
          <w:rFonts w:ascii="Arial" w:hAnsi="Arial" w:cs="Arial"/>
          <w:b w:val="0"/>
        </w:rPr>
        <w:t>galpão de grandes dimensões</w:t>
      </w:r>
      <w:r w:rsidRPr="00A61287">
        <w:rPr>
          <w:rFonts w:ascii="Arial" w:hAnsi="Arial" w:cs="Arial"/>
          <w:b/>
        </w:rPr>
        <w:t>,</w:t>
      </w:r>
      <w:r w:rsidRPr="00A61287">
        <w:rPr>
          <w:rFonts w:ascii="Arial" w:hAnsi="Arial" w:cs="Arial"/>
        </w:rPr>
        <w:t xml:space="preserve"> com </w:t>
      </w:r>
      <w:r w:rsidRPr="00A61287">
        <w:rPr>
          <w:rStyle w:val="Forte"/>
          <w:rFonts w:ascii="Arial" w:hAnsi="Arial" w:cs="Arial"/>
          <w:b w:val="0"/>
        </w:rPr>
        <w:t>ventilação natural insuficiente</w:t>
      </w:r>
      <w:r w:rsidRPr="00A61287">
        <w:rPr>
          <w:rFonts w:ascii="Arial" w:hAnsi="Arial" w:cs="Arial"/>
        </w:rPr>
        <w:t xml:space="preserve">, elevada incidência de calor e </w:t>
      </w:r>
      <w:r w:rsidRPr="00A61287">
        <w:rPr>
          <w:rStyle w:val="Forte"/>
          <w:rFonts w:ascii="Arial" w:hAnsi="Arial" w:cs="Arial"/>
          <w:b w:val="0"/>
        </w:rPr>
        <w:t>acúmulo térmico excessivo</w:t>
      </w:r>
      <w:r w:rsidRPr="00A61287">
        <w:rPr>
          <w:rFonts w:ascii="Arial" w:hAnsi="Arial" w:cs="Arial"/>
          <w:b/>
        </w:rPr>
        <w:t xml:space="preserve">, </w:t>
      </w:r>
      <w:r w:rsidRPr="00A61287">
        <w:rPr>
          <w:rFonts w:ascii="Arial" w:hAnsi="Arial" w:cs="Arial"/>
        </w:rPr>
        <w:t xml:space="preserve">sobretudo em períodos de altas temperaturas, resultando em ambiente </w:t>
      </w:r>
      <w:r w:rsidRPr="00A61287">
        <w:rPr>
          <w:rStyle w:val="Forte"/>
          <w:rFonts w:ascii="Arial" w:hAnsi="Arial" w:cs="Arial"/>
          <w:b w:val="0"/>
        </w:rPr>
        <w:t>extremamente quente, abafado e insalubre</w:t>
      </w:r>
      <w:r w:rsidRPr="00A61287">
        <w:rPr>
          <w:rFonts w:ascii="Arial" w:hAnsi="Arial" w:cs="Arial"/>
        </w:rPr>
        <w:t xml:space="preserve"> para o exercício regular das atividades laborais.</w:t>
      </w:r>
    </w:p>
    <w:p w:rsidR="00A61287" w:rsidRPr="00A61287" w:rsidRDefault="00A61287" w:rsidP="00A61287">
      <w:pPr>
        <w:pStyle w:val="NormalWeb"/>
        <w:spacing w:line="360" w:lineRule="auto"/>
        <w:jc w:val="both"/>
        <w:rPr>
          <w:rFonts w:ascii="Arial" w:hAnsi="Arial" w:cs="Arial"/>
        </w:rPr>
      </w:pPr>
      <w:r w:rsidRPr="00A61287">
        <w:rPr>
          <w:rFonts w:ascii="Arial" w:hAnsi="Arial" w:cs="Arial"/>
        </w:rPr>
        <w:t xml:space="preserve">Do ponto de vista da </w:t>
      </w:r>
      <w:r w:rsidRPr="00A61287">
        <w:rPr>
          <w:rStyle w:val="Forte"/>
          <w:rFonts w:ascii="Arial" w:hAnsi="Arial" w:cs="Arial"/>
          <w:b w:val="0"/>
        </w:rPr>
        <w:t>saúde do trabalhador</w:t>
      </w:r>
      <w:r w:rsidRPr="00A61287">
        <w:rPr>
          <w:rFonts w:ascii="Arial" w:hAnsi="Arial" w:cs="Arial"/>
          <w:b/>
        </w:rPr>
        <w:t>,</w:t>
      </w:r>
      <w:r w:rsidRPr="00A61287">
        <w:rPr>
          <w:rFonts w:ascii="Arial" w:hAnsi="Arial" w:cs="Arial"/>
        </w:rPr>
        <w:t xml:space="preserve"> as condições térmicas atuais </w:t>
      </w:r>
      <w:r w:rsidRPr="00A61287">
        <w:rPr>
          <w:rStyle w:val="Forte"/>
          <w:rFonts w:ascii="Arial" w:hAnsi="Arial" w:cs="Arial"/>
          <w:b w:val="0"/>
        </w:rPr>
        <w:t>expõem os servidores a riscos ocupacionais relevantes</w:t>
      </w:r>
      <w:r w:rsidRPr="00A61287">
        <w:rPr>
          <w:rFonts w:ascii="Arial" w:hAnsi="Arial" w:cs="Arial"/>
        </w:rPr>
        <w:t xml:space="preserve">, tais como estresse térmico, </w:t>
      </w:r>
      <w:r w:rsidRPr="00A61287">
        <w:rPr>
          <w:rFonts w:ascii="Arial" w:hAnsi="Arial" w:cs="Arial"/>
        </w:rPr>
        <w:lastRenderedPageBreak/>
        <w:t xml:space="preserve">fadiga excessiva, desidratação, queda da capacidade produtiva, além do potencial agravamento de doenças preexistentes, o que pode ocasionar </w:t>
      </w:r>
      <w:r w:rsidRPr="00A61287">
        <w:rPr>
          <w:rStyle w:val="Forte"/>
          <w:rFonts w:ascii="Arial" w:hAnsi="Arial" w:cs="Arial"/>
          <w:b w:val="0"/>
        </w:rPr>
        <w:t>afastamentos, aumento de custos com saúde ocupacional e prejuízo à eficiência do serviço público</w:t>
      </w:r>
      <w:r w:rsidRPr="00A61287">
        <w:rPr>
          <w:rFonts w:ascii="Arial" w:hAnsi="Arial" w:cs="Arial"/>
          <w:b/>
        </w:rPr>
        <w:t>.</w:t>
      </w:r>
    </w:p>
    <w:p w:rsidR="00A61287" w:rsidRPr="00A61287" w:rsidRDefault="00A61287" w:rsidP="00A61287">
      <w:pPr>
        <w:pStyle w:val="NormalWeb"/>
        <w:spacing w:line="360" w:lineRule="auto"/>
        <w:jc w:val="both"/>
        <w:rPr>
          <w:rFonts w:ascii="Arial" w:hAnsi="Arial" w:cs="Arial"/>
        </w:rPr>
      </w:pPr>
      <w:r w:rsidRPr="00A61287">
        <w:rPr>
          <w:rFonts w:ascii="Arial" w:hAnsi="Arial" w:cs="Arial"/>
        </w:rPr>
        <w:t xml:space="preserve">Sob o aspecto </w:t>
      </w:r>
      <w:r w:rsidRPr="00A61287">
        <w:rPr>
          <w:rStyle w:val="Forte"/>
          <w:rFonts w:ascii="Arial" w:hAnsi="Arial" w:cs="Arial"/>
          <w:b w:val="0"/>
        </w:rPr>
        <w:t>técnico-administrativo e patrimonial</w:t>
      </w:r>
      <w:r w:rsidRPr="00A61287">
        <w:rPr>
          <w:rFonts w:ascii="Arial" w:hAnsi="Arial" w:cs="Arial"/>
          <w:b/>
        </w:rPr>
        <w:t>,</w:t>
      </w:r>
      <w:r w:rsidRPr="00A61287">
        <w:rPr>
          <w:rFonts w:ascii="Arial" w:hAnsi="Arial" w:cs="Arial"/>
        </w:rPr>
        <w:t xml:space="preserve"> destaca-se que a ausência de climatização adequada </w:t>
      </w:r>
      <w:r w:rsidRPr="00A61287">
        <w:rPr>
          <w:rStyle w:val="Forte"/>
          <w:rFonts w:ascii="Arial" w:hAnsi="Arial" w:cs="Arial"/>
          <w:b w:val="0"/>
        </w:rPr>
        <w:t>compromete a integridade, qualidade e vida útil dos materiais e produtos armazenados</w:t>
      </w:r>
      <w:r w:rsidRPr="00A61287">
        <w:rPr>
          <w:rFonts w:ascii="Arial" w:hAnsi="Arial" w:cs="Arial"/>
          <w:b/>
        </w:rPr>
        <w:t>,</w:t>
      </w:r>
      <w:r w:rsidRPr="00A61287">
        <w:rPr>
          <w:rFonts w:ascii="Arial" w:hAnsi="Arial" w:cs="Arial"/>
        </w:rPr>
        <w:t xml:space="preserve"> incluindo insumos, equipamentos, peças e outros bens públicos que, em muitos casos, </w:t>
      </w:r>
      <w:r w:rsidRPr="00A61287">
        <w:rPr>
          <w:rStyle w:val="Forte"/>
          <w:rFonts w:ascii="Arial" w:hAnsi="Arial" w:cs="Arial"/>
          <w:b w:val="0"/>
        </w:rPr>
        <w:t>exigem condições mínimas de temperatura e ventilação para correta conservação</w:t>
      </w:r>
      <w:r w:rsidRPr="00A61287">
        <w:rPr>
          <w:rFonts w:ascii="Arial" w:hAnsi="Arial" w:cs="Arial"/>
        </w:rPr>
        <w:t xml:space="preserve">, sob pena de deterioração, perdas materiais e consequente </w:t>
      </w:r>
      <w:proofErr w:type="spellStart"/>
      <w:r w:rsidRPr="00A61287">
        <w:rPr>
          <w:rStyle w:val="Forte"/>
          <w:rFonts w:ascii="Arial" w:hAnsi="Arial" w:cs="Arial"/>
          <w:b w:val="0"/>
        </w:rPr>
        <w:t>dano</w:t>
      </w:r>
      <w:proofErr w:type="spellEnd"/>
      <w:r w:rsidRPr="00A61287">
        <w:rPr>
          <w:rStyle w:val="Forte"/>
          <w:rFonts w:ascii="Arial" w:hAnsi="Arial" w:cs="Arial"/>
          <w:b w:val="0"/>
        </w:rPr>
        <w:t xml:space="preserve"> ao erário</w:t>
      </w:r>
      <w:r w:rsidRPr="00A61287">
        <w:rPr>
          <w:rFonts w:ascii="Arial" w:hAnsi="Arial" w:cs="Arial"/>
          <w:b/>
        </w:rPr>
        <w:t>.</w:t>
      </w:r>
    </w:p>
    <w:p w:rsidR="00A61287" w:rsidRPr="00A61287" w:rsidRDefault="00A61287" w:rsidP="00A61287">
      <w:pPr>
        <w:pStyle w:val="NormalWeb"/>
        <w:spacing w:line="360" w:lineRule="auto"/>
        <w:jc w:val="both"/>
        <w:rPr>
          <w:rFonts w:ascii="Arial" w:hAnsi="Arial" w:cs="Arial"/>
        </w:rPr>
      </w:pPr>
      <w:r w:rsidRPr="00A61287">
        <w:rPr>
          <w:rFonts w:ascii="Arial" w:hAnsi="Arial" w:cs="Arial"/>
        </w:rPr>
        <w:t xml:space="preserve">Diante do exposto, </w:t>
      </w:r>
      <w:r w:rsidRPr="00300B71">
        <w:rPr>
          <w:rStyle w:val="Forte"/>
          <w:rFonts w:ascii="Arial" w:hAnsi="Arial" w:cs="Arial"/>
          <w:b w:val="0"/>
        </w:rPr>
        <w:t>indica-se ao Poder Executivo Municipal</w:t>
      </w:r>
      <w:r w:rsidRPr="00A61287">
        <w:rPr>
          <w:rFonts w:ascii="Arial" w:hAnsi="Arial" w:cs="Arial"/>
        </w:rPr>
        <w:t xml:space="preserve"> que determine a realização de </w:t>
      </w:r>
      <w:r w:rsidRPr="00300B71">
        <w:rPr>
          <w:rStyle w:val="Forte"/>
          <w:rFonts w:ascii="Arial" w:hAnsi="Arial" w:cs="Arial"/>
          <w:b w:val="0"/>
        </w:rPr>
        <w:t>avaliação técnica por equipe competente</w:t>
      </w:r>
      <w:r w:rsidRPr="00300B71">
        <w:rPr>
          <w:rFonts w:ascii="Arial" w:hAnsi="Arial" w:cs="Arial"/>
          <w:b/>
        </w:rPr>
        <w:t>,</w:t>
      </w:r>
      <w:r w:rsidRPr="00A61287">
        <w:rPr>
          <w:rFonts w:ascii="Arial" w:hAnsi="Arial" w:cs="Arial"/>
        </w:rPr>
        <w:t xml:space="preserve"> com análise da estrutura do galpão, dimensionamento térmico, viabilidade elétrica e orçamentária, para posterior </w:t>
      </w:r>
      <w:r w:rsidRPr="00300B71">
        <w:rPr>
          <w:rStyle w:val="Forte"/>
          <w:rFonts w:ascii="Arial" w:hAnsi="Arial" w:cs="Arial"/>
          <w:b w:val="0"/>
        </w:rPr>
        <w:t>instalação de aparelhos de ar-condicionado ou sistema de climatização compatível com a realidade do Almoxarifado Central</w:t>
      </w:r>
      <w:r w:rsidRPr="00300B71">
        <w:rPr>
          <w:rFonts w:ascii="Arial" w:hAnsi="Arial" w:cs="Arial"/>
          <w:b/>
        </w:rPr>
        <w:t>.</w:t>
      </w:r>
    </w:p>
    <w:p w:rsidR="0041639F" w:rsidRDefault="0041639F" w:rsidP="0041639F">
      <w:pPr>
        <w:spacing w:line="276" w:lineRule="auto"/>
        <w:jc w:val="both"/>
        <w:rPr>
          <w:b/>
        </w:rPr>
      </w:pPr>
    </w:p>
    <w:p w:rsidR="0041639F" w:rsidRPr="00435F3D" w:rsidRDefault="0041639F" w:rsidP="0041639F">
      <w:pPr>
        <w:spacing w:line="276" w:lineRule="auto"/>
        <w:jc w:val="both"/>
        <w:rPr>
          <w:b/>
        </w:rPr>
      </w:pPr>
    </w:p>
    <w:p w:rsidR="0041639F" w:rsidRDefault="0041639F" w:rsidP="0041639F">
      <w:pPr>
        <w:spacing w:line="240" w:lineRule="auto"/>
        <w:rPr>
          <w:rFonts w:ascii="Times New Roman" w:hAnsi="Times New Roman" w:cs="Times New Roman"/>
          <w:b/>
        </w:rPr>
      </w:pPr>
    </w:p>
    <w:p w:rsidR="0041639F" w:rsidRDefault="0041639F" w:rsidP="0041639F">
      <w:pPr>
        <w:spacing w:line="240" w:lineRule="auto"/>
        <w:rPr>
          <w:rFonts w:ascii="Times New Roman" w:hAnsi="Times New Roman" w:cs="Times New Roman"/>
          <w:b/>
        </w:rPr>
      </w:pPr>
    </w:p>
    <w:p w:rsidR="0041639F" w:rsidRPr="00300B71" w:rsidRDefault="0041639F" w:rsidP="0041639F">
      <w:pPr>
        <w:spacing w:line="240" w:lineRule="auto"/>
      </w:pPr>
    </w:p>
    <w:p w:rsidR="0041639F" w:rsidRPr="00300B71" w:rsidRDefault="0041639F" w:rsidP="0041639F">
      <w:pPr>
        <w:spacing w:line="240" w:lineRule="auto"/>
      </w:pPr>
      <w:r w:rsidRPr="00300B71">
        <w:t>Gabinete do vereador,</w:t>
      </w:r>
    </w:p>
    <w:p w:rsidR="0041639F" w:rsidRDefault="0041639F" w:rsidP="0041639F">
      <w:pPr>
        <w:spacing w:line="240" w:lineRule="auto"/>
        <w:rPr>
          <w:rFonts w:ascii="Times New Roman" w:hAnsi="Times New Roman" w:cs="Times New Roman"/>
          <w:b/>
        </w:rPr>
      </w:pPr>
    </w:p>
    <w:p w:rsidR="007071D8" w:rsidRPr="007071D8" w:rsidRDefault="007071D8" w:rsidP="00770DE8">
      <w:pPr>
        <w:spacing w:before="100" w:beforeAutospacing="1" w:after="100" w:afterAutospacing="1"/>
        <w:ind w:firstLine="709"/>
        <w:jc w:val="both"/>
        <w:rPr>
          <w:rFonts w:eastAsia="Times New Roman"/>
          <w:lang w:eastAsia="pt-BR"/>
        </w:rPr>
      </w:pPr>
    </w:p>
    <w:p w:rsidR="00775A5C" w:rsidRPr="00A45DF3" w:rsidRDefault="00A45DF3" w:rsidP="00A45DF3">
      <w:pPr>
        <w:ind w:firstLine="709"/>
        <w:jc w:val="right"/>
      </w:pPr>
      <w:r>
        <w:t xml:space="preserve">                                                                                                                        </w:t>
      </w:r>
    </w:p>
    <w:p w:rsidR="00775A5C" w:rsidRDefault="00775A5C" w:rsidP="00775A5C">
      <w:pPr>
        <w:spacing w:line="276" w:lineRule="auto"/>
      </w:pPr>
    </w:p>
    <w:p w:rsidR="00775A5C" w:rsidRDefault="00775A5C" w:rsidP="00775A5C">
      <w:pPr>
        <w:spacing w:line="276" w:lineRule="auto"/>
      </w:pPr>
    </w:p>
    <w:p w:rsidR="00770DE8" w:rsidRDefault="00770DE8" w:rsidP="00775A5C">
      <w:pPr>
        <w:spacing w:line="276" w:lineRule="auto"/>
      </w:pPr>
    </w:p>
    <w:p w:rsidR="00A30967" w:rsidRDefault="00A30967" w:rsidP="00523A9D">
      <w:pPr>
        <w:spacing w:line="276" w:lineRule="auto"/>
        <w:jc w:val="center"/>
        <w:rPr>
          <w:b/>
        </w:rPr>
      </w:pPr>
    </w:p>
    <w:p w:rsidR="00E255E2" w:rsidRPr="00CB3D09" w:rsidRDefault="00411452" w:rsidP="00523A9D">
      <w:pPr>
        <w:spacing w:line="276" w:lineRule="auto"/>
        <w:jc w:val="center"/>
      </w:pPr>
      <w:r>
        <w:rPr>
          <w:b/>
        </w:rPr>
        <w:t>Nery Alves Ribeiro</w:t>
      </w:r>
      <w:r w:rsidR="00384B1B">
        <w:rPr>
          <w:b/>
        </w:rPr>
        <w:t xml:space="preserve"> (Nery do Tangará)</w:t>
      </w:r>
    </w:p>
    <w:p w:rsidR="00F425B2" w:rsidRPr="00384B1B" w:rsidRDefault="00384B1B" w:rsidP="00523A9D">
      <w:pPr>
        <w:spacing w:line="240" w:lineRule="auto"/>
        <w:jc w:val="center"/>
        <w:rPr>
          <w:bCs/>
          <w:sz w:val="22"/>
          <w:szCs w:val="22"/>
        </w:rPr>
      </w:pPr>
      <w:r w:rsidRPr="00384B1B">
        <w:rPr>
          <w:bCs/>
          <w:sz w:val="22"/>
          <w:szCs w:val="22"/>
        </w:rPr>
        <w:t xml:space="preserve">Vereador- </w:t>
      </w:r>
      <w:proofErr w:type="gramStart"/>
      <w:r w:rsidRPr="00384B1B">
        <w:rPr>
          <w:bCs/>
          <w:sz w:val="22"/>
          <w:szCs w:val="22"/>
        </w:rPr>
        <w:t>Vice Presidente</w:t>
      </w:r>
      <w:proofErr w:type="gramEnd"/>
    </w:p>
    <w:p w:rsidR="00F425B2" w:rsidRDefault="00F425B2" w:rsidP="004F4212">
      <w:pPr>
        <w:spacing w:line="240" w:lineRule="auto"/>
        <w:rPr>
          <w:b/>
        </w:rPr>
      </w:pPr>
    </w:p>
    <w:p w:rsidR="00C0353F" w:rsidRPr="00523A9D" w:rsidRDefault="00C0353F" w:rsidP="00C0353F">
      <w:pPr>
        <w:spacing w:line="240" w:lineRule="auto"/>
        <w:jc w:val="both"/>
        <w:rPr>
          <w:sz w:val="22"/>
          <w:szCs w:val="22"/>
        </w:rPr>
      </w:pPr>
    </w:p>
    <w:sectPr w:rsidR="00C0353F" w:rsidRPr="00523A9D" w:rsidSect="00523A9D">
      <w:headerReference w:type="default" r:id="rId8"/>
      <w:footerReference w:type="default" r:id="rId9"/>
      <w:pgSz w:w="11906" w:h="16838" w:code="9"/>
      <w:pgMar w:top="1417" w:right="1701" w:bottom="1417" w:left="1701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481" w:rsidRDefault="008C1481" w:rsidP="00CC50AD">
      <w:pPr>
        <w:spacing w:line="240" w:lineRule="auto"/>
      </w:pPr>
      <w:r>
        <w:separator/>
      </w:r>
    </w:p>
  </w:endnote>
  <w:endnote w:type="continuationSeparator" w:id="0">
    <w:p w:rsidR="008C1481" w:rsidRDefault="008C1481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268" w:rsidRDefault="00A95268"/>
  <w:tbl>
    <w:tblPr>
      <w:tblW w:w="0" w:type="auto"/>
      <w:tblLook w:val="04A0" w:firstRow="1" w:lastRow="0" w:firstColumn="1" w:lastColumn="0" w:noHBand="0" w:noVBand="1"/>
    </w:tblPr>
    <w:tblGrid>
      <w:gridCol w:w="231"/>
      <w:gridCol w:w="7432"/>
    </w:tblGrid>
    <w:tr w:rsidR="00357413" w:rsidRPr="00384B1B" w:rsidTr="00A95268">
      <w:trPr>
        <w:trHeight w:val="284"/>
      </w:trPr>
      <w:tc>
        <w:tcPr>
          <w:tcW w:w="0" w:type="auto"/>
        </w:tcPr>
        <w:p w:rsidR="00357413" w:rsidRPr="00384B1B" w:rsidRDefault="007D746E" w:rsidP="00A95268">
          <w:pPr>
            <w:pStyle w:val="Rodap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-1060450</wp:posOffset>
                    </wp:positionH>
                    <wp:positionV relativeFrom="paragraph">
                      <wp:posOffset>212725</wp:posOffset>
                    </wp:positionV>
                    <wp:extent cx="1779905" cy="1786255"/>
                    <wp:effectExtent l="635" t="0" r="635" b="0"/>
                    <wp:wrapNone/>
                    <wp:docPr id="3" name="Rectangle 33" descr="WhatsApp Image 2025-02-18 at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79905" cy="1786255"/>
                            </a:xfrm>
                            <a:prstGeom prst="rect">
                              <a:avLst/>
                            </a:prstGeom>
                            <a:blipFill dpi="0" rotWithShape="0">
                              <a:blip r:embed="rId1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A2823C0" id="Rectangle 33" o:spid="_x0000_s1026" alt="WhatsApp Image 2025-02-18 at 10" style="position:absolute;margin-left:-83.5pt;margin-top:16.75pt;width:140.15pt;height:14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" stroked="f">
                    <v:fill r:id="rId2" o:title="WhatsApp Image 2025-02-18 at 10" recolor="t" type="frame"/>
                  </v:rect>
                </w:pict>
              </mc:Fallback>
            </mc:AlternateContent>
          </w:r>
          <w:r>
            <w:rPr>
              <w:rFonts w:ascii="Arial" w:hAnsi="Arial" w:cs="Arial"/>
              <w:noProof/>
              <w:lang w:eastAsia="pt-BR"/>
            </w:rPr>
            <mc:AlternateContent>
              <mc:Choice Requires="wpc">
                <w:drawing>
                  <wp:inline distT="0" distB="0" distL="0" distR="0">
                    <wp:extent cx="3810" cy="2540"/>
                    <wp:effectExtent l="3810" t="3810" r="1905" b="3175"/>
                    <wp:docPr id="35" name="Tela 3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/>
                        </wpc:wpc>
                      </a:graphicData>
                    </a:graphic>
                  </wp:inline>
                </w:drawing>
              </mc:Choice>
              <mc:Fallback>
                <w:pict>
                  <v:group w14:anchorId="550D8E7B" id="Tela 35" o:spid="_x0000_s1026" editas="canvas" style="width:.3pt;height:.2pt;mso-position-horizontal-relative:char;mso-position-vertical-relative:line" coordsize="381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3810;height:2540;visibility:visible;mso-wrap-style:square">
                      <v:fill o:detectmouseclick="t"/>
                      <v:path o:connecttype="none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0" w:type="auto"/>
        </w:tcPr>
        <w:p w:rsidR="00A95268" w:rsidRDefault="00357413" w:rsidP="00A95268">
          <w:pPr>
            <w:spacing w:line="240" w:lineRule="auto"/>
            <w:jc w:val="center"/>
            <w:rPr>
              <w:rFonts w:eastAsia="Calibri"/>
            </w:rPr>
          </w:pPr>
          <w:r w:rsidRPr="00384B1B">
            <w:rPr>
              <w:rFonts w:eastAsia="Calibri"/>
              <w:sz w:val="22"/>
              <w:szCs w:val="22"/>
            </w:rPr>
            <w:t>Avenida Petrina Augusta de Jesus, 100 -</w:t>
          </w:r>
          <w:r w:rsidR="00A95268">
            <w:rPr>
              <w:rFonts w:eastAsia="Calibri"/>
              <w:sz w:val="22"/>
              <w:szCs w:val="22"/>
            </w:rPr>
            <w:t xml:space="preserve"> São Tarcísio – CEP: 32.470-000</w:t>
          </w:r>
        </w:p>
        <w:p w:rsidR="00357413" w:rsidRPr="00A95268" w:rsidRDefault="00357413" w:rsidP="00A95268">
          <w:pPr>
            <w:spacing w:line="240" w:lineRule="auto"/>
            <w:jc w:val="center"/>
            <w:rPr>
              <w:b/>
            </w:rPr>
          </w:pPr>
          <w:r w:rsidRPr="00384B1B">
            <w:rPr>
              <w:rFonts w:eastAsia="Calibri"/>
              <w:sz w:val="22"/>
              <w:szCs w:val="22"/>
            </w:rPr>
            <w:t xml:space="preserve"> Contato: (31) 3577-2662 </w:t>
          </w:r>
          <w:r w:rsidR="00384B1B">
            <w:rPr>
              <w:rFonts w:eastAsia="Calibri"/>
              <w:sz w:val="22"/>
              <w:szCs w:val="22"/>
            </w:rPr>
            <w:t xml:space="preserve">     </w:t>
          </w:r>
        </w:p>
      </w:tc>
    </w:tr>
  </w:tbl>
  <w:p w:rsidR="00384B1B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Instagram</w:t>
    </w:r>
    <w:r w:rsidR="00357413" w:rsidRPr="00384B1B">
      <w:rPr>
        <w:sz w:val="22"/>
        <w:szCs w:val="22"/>
      </w:rPr>
      <w:t>:</w:t>
    </w:r>
    <w:r w:rsidR="00384B1B" w:rsidRPr="00384B1B">
      <w:rPr>
        <w:sz w:val="22"/>
        <w:szCs w:val="22"/>
      </w:rPr>
      <w:t xml:space="preserve"> @vereador-</w:t>
    </w:r>
    <w:proofErr w:type="spellStart"/>
    <w:r w:rsidR="00384B1B" w:rsidRPr="00384B1B">
      <w:rPr>
        <w:sz w:val="22"/>
        <w:szCs w:val="22"/>
      </w:rPr>
      <w:t>nery</w:t>
    </w:r>
    <w:proofErr w:type="spellEnd"/>
    <w:r w:rsidR="00384B1B" w:rsidRPr="00384B1B">
      <w:rPr>
        <w:sz w:val="22"/>
        <w:szCs w:val="22"/>
      </w:rPr>
      <w:t>-do-tangara</w:t>
    </w:r>
  </w:p>
  <w:p w:rsidR="00CC50AD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WhatsApp do Gabinete:</w:t>
    </w:r>
    <w:r w:rsidR="00384B1B" w:rsidRPr="00384B1B">
      <w:rPr>
        <w:sz w:val="22"/>
        <w:szCs w:val="22"/>
      </w:rPr>
      <w:t>(31) 99352-4811</w:t>
    </w:r>
  </w:p>
  <w:p w:rsidR="00A95268" w:rsidRPr="00384B1B" w:rsidRDefault="00A95268" w:rsidP="00A95268">
    <w:pPr>
      <w:spacing w:line="240" w:lineRule="auto"/>
      <w:jc w:val="center"/>
      <w:rPr>
        <w:b/>
      </w:rPr>
    </w:pPr>
    <w:r>
      <w:rPr>
        <w:sz w:val="22"/>
        <w:szCs w:val="22"/>
      </w:rPr>
      <w:t xml:space="preserve">E-mail: </w:t>
    </w:r>
    <w:r w:rsidRPr="00384B1B">
      <w:rPr>
        <w:sz w:val="22"/>
        <w:szCs w:val="22"/>
      </w:rPr>
      <w:t>Ver.nerydotangara@mariocampos.mg.leg.br</w:t>
    </w:r>
  </w:p>
  <w:p w:rsidR="00A95268" w:rsidRPr="00523A9D" w:rsidRDefault="00A95268" w:rsidP="00A95268">
    <w:pPr>
      <w:tabs>
        <w:tab w:val="center" w:pos="4252"/>
        <w:tab w:val="right" w:pos="8504"/>
      </w:tabs>
      <w:spacing w:line="240" w:lineRule="auto"/>
      <w:rPr>
        <w:b/>
        <w:sz w:val="20"/>
        <w:szCs w:val="20"/>
      </w:rPr>
    </w:pPr>
  </w:p>
  <w:p w:rsidR="00A95268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481" w:rsidRDefault="008C1481" w:rsidP="00CC50AD">
      <w:pPr>
        <w:spacing w:line="240" w:lineRule="auto"/>
      </w:pPr>
      <w:r>
        <w:separator/>
      </w:r>
    </w:p>
  </w:footnote>
  <w:footnote w:type="continuationSeparator" w:id="0">
    <w:p w:rsidR="008C1481" w:rsidRDefault="008C1481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DF3" w:rsidRDefault="00A45DF3" w:rsidP="00F425B2">
    <w:pPr>
      <w:pStyle w:val="Cabealho"/>
      <w:tabs>
        <w:tab w:val="clear" w:pos="8504"/>
      </w:tabs>
      <w:jc w:val="center"/>
      <w:rPr>
        <w:rFonts w:ascii="Times New Roman" w:hAnsi="Times New Roman" w:cs="Times New Roman"/>
        <w:noProof/>
        <w:lang w:eastAsia="pt-BR"/>
      </w:rPr>
    </w:pPr>
  </w:p>
  <w:p w:rsidR="00CC50AD" w:rsidRPr="0031607D" w:rsidRDefault="00411452" w:rsidP="00F425B2">
    <w:pPr>
      <w:pStyle w:val="Cabealho"/>
      <w:tabs>
        <w:tab w:val="clear" w:pos="8504"/>
      </w:tabs>
      <w:jc w:val="center"/>
      <w:rPr>
        <w:rFonts w:ascii="Bebas Neue" w:hAnsi="Bebas Neue"/>
        <w:sz w:val="28"/>
        <w:szCs w:val="28"/>
      </w:rPr>
    </w:pPr>
    <w:r w:rsidRPr="00F425B2">
      <w:rPr>
        <w:rFonts w:ascii="Bebas Neue" w:hAnsi="Bebas Neue"/>
        <w:noProof/>
        <w:sz w:val="28"/>
        <w:szCs w:val="28"/>
        <w:lang w:eastAsia="pt-BR"/>
      </w:rPr>
      <w:drawing>
        <wp:inline distT="0" distB="0" distL="0" distR="0">
          <wp:extent cx="3657600" cy="293390"/>
          <wp:effectExtent l="19050" t="0" r="0" b="0"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10096" b="-4"/>
                  <a:stretch/>
                </pic:blipFill>
                <pic:spPr bwMode="auto">
                  <a:xfrm>
                    <a:off x="0" y="0"/>
                    <a:ext cx="4083704" cy="3275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45DF3">
      <w:rPr>
        <w:rFonts w:ascii="Times New Roman" w:hAnsi="Times New Roman" w:cs="Times New Roman"/>
        <w:noProof/>
        <w:lang w:eastAsia="pt-BR"/>
      </w:rPr>
      <w:t xml:space="preserve">                        </w:t>
    </w:r>
    <w:r>
      <w:rPr>
        <w:rFonts w:ascii="Times New Roman" w:hAnsi="Times New Roman" w:cs="Times New Roman"/>
        <w:noProof/>
        <w:lang w:eastAsia="pt-BR"/>
      </w:rPr>
      <w:drawing>
        <wp:inline distT="0" distB="0" distL="0" distR="0">
          <wp:extent cx="409137" cy="3524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00" t="26400" r="18000" b="21400"/>
                  <a:stretch/>
                </pic:blipFill>
                <pic:spPr bwMode="auto">
                  <a:xfrm>
                    <a:off x="0" y="0"/>
                    <a:ext cx="425228" cy="3662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63AC6"/>
    <w:multiLevelType w:val="multilevel"/>
    <w:tmpl w:val="E0D87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011F14"/>
    <w:multiLevelType w:val="multilevel"/>
    <w:tmpl w:val="1398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0F77DB"/>
    <w:multiLevelType w:val="hybridMultilevel"/>
    <w:tmpl w:val="64EE9A9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00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B71"/>
    <w:rsid w:val="00013BC6"/>
    <w:rsid w:val="000275F9"/>
    <w:rsid w:val="00032DBE"/>
    <w:rsid w:val="00034155"/>
    <w:rsid w:val="00034C88"/>
    <w:rsid w:val="00037C07"/>
    <w:rsid w:val="000448C9"/>
    <w:rsid w:val="000558AC"/>
    <w:rsid w:val="00061897"/>
    <w:rsid w:val="000633AA"/>
    <w:rsid w:val="00064706"/>
    <w:rsid w:val="00077BB5"/>
    <w:rsid w:val="00082059"/>
    <w:rsid w:val="00083DCC"/>
    <w:rsid w:val="00096189"/>
    <w:rsid w:val="000972DB"/>
    <w:rsid w:val="000B5363"/>
    <w:rsid w:val="000B6B55"/>
    <w:rsid w:val="000C4AD7"/>
    <w:rsid w:val="000C70F3"/>
    <w:rsid w:val="000C728A"/>
    <w:rsid w:val="000D53A2"/>
    <w:rsid w:val="000F69C3"/>
    <w:rsid w:val="00105932"/>
    <w:rsid w:val="001239D9"/>
    <w:rsid w:val="00124FA7"/>
    <w:rsid w:val="00133E2F"/>
    <w:rsid w:val="00142D3C"/>
    <w:rsid w:val="00143F13"/>
    <w:rsid w:val="001469CA"/>
    <w:rsid w:val="00152443"/>
    <w:rsid w:val="0016516C"/>
    <w:rsid w:val="00180D2B"/>
    <w:rsid w:val="001875E1"/>
    <w:rsid w:val="00190FD1"/>
    <w:rsid w:val="001A3E0C"/>
    <w:rsid w:val="001B099F"/>
    <w:rsid w:val="001B2A73"/>
    <w:rsid w:val="001B4B2C"/>
    <w:rsid w:val="001B77FB"/>
    <w:rsid w:val="001C432E"/>
    <w:rsid w:val="001F49A1"/>
    <w:rsid w:val="001F7FC7"/>
    <w:rsid w:val="00205A9C"/>
    <w:rsid w:val="00214280"/>
    <w:rsid w:val="00217B99"/>
    <w:rsid w:val="00227228"/>
    <w:rsid w:val="00230D19"/>
    <w:rsid w:val="00232354"/>
    <w:rsid w:val="00252F35"/>
    <w:rsid w:val="00266D43"/>
    <w:rsid w:val="00270B44"/>
    <w:rsid w:val="00274440"/>
    <w:rsid w:val="002763C8"/>
    <w:rsid w:val="00291DC6"/>
    <w:rsid w:val="002A2901"/>
    <w:rsid w:val="002C4435"/>
    <w:rsid w:val="002C701F"/>
    <w:rsid w:val="002C74A4"/>
    <w:rsid w:val="002D3B77"/>
    <w:rsid w:val="002D7006"/>
    <w:rsid w:val="002E04EB"/>
    <w:rsid w:val="002E15E6"/>
    <w:rsid w:val="002E4F5A"/>
    <w:rsid w:val="002E571B"/>
    <w:rsid w:val="002F72DA"/>
    <w:rsid w:val="00300B71"/>
    <w:rsid w:val="00311620"/>
    <w:rsid w:val="00311FAE"/>
    <w:rsid w:val="00312FE3"/>
    <w:rsid w:val="00313D54"/>
    <w:rsid w:val="0031594D"/>
    <w:rsid w:val="0031607D"/>
    <w:rsid w:val="00345B34"/>
    <w:rsid w:val="00347EAC"/>
    <w:rsid w:val="00347F65"/>
    <w:rsid w:val="00352426"/>
    <w:rsid w:val="00357413"/>
    <w:rsid w:val="00361992"/>
    <w:rsid w:val="00365872"/>
    <w:rsid w:val="003666DA"/>
    <w:rsid w:val="00372AAD"/>
    <w:rsid w:val="00372B97"/>
    <w:rsid w:val="00384B1B"/>
    <w:rsid w:val="00384CAB"/>
    <w:rsid w:val="00392DCF"/>
    <w:rsid w:val="003A360D"/>
    <w:rsid w:val="003B183C"/>
    <w:rsid w:val="003C417C"/>
    <w:rsid w:val="003D1460"/>
    <w:rsid w:val="003E2442"/>
    <w:rsid w:val="003F6A44"/>
    <w:rsid w:val="003F6E53"/>
    <w:rsid w:val="00411452"/>
    <w:rsid w:val="00412BCC"/>
    <w:rsid w:val="0041583D"/>
    <w:rsid w:val="0041639F"/>
    <w:rsid w:val="00416983"/>
    <w:rsid w:val="00416DB2"/>
    <w:rsid w:val="004214C2"/>
    <w:rsid w:val="00430C19"/>
    <w:rsid w:val="00431472"/>
    <w:rsid w:val="00437C22"/>
    <w:rsid w:val="00441785"/>
    <w:rsid w:val="00444CA0"/>
    <w:rsid w:val="00450170"/>
    <w:rsid w:val="00452139"/>
    <w:rsid w:val="004565DE"/>
    <w:rsid w:val="00460945"/>
    <w:rsid w:val="0046169B"/>
    <w:rsid w:val="00461C2C"/>
    <w:rsid w:val="004803A7"/>
    <w:rsid w:val="00482CF4"/>
    <w:rsid w:val="004A1B75"/>
    <w:rsid w:val="004A4584"/>
    <w:rsid w:val="004B1CA3"/>
    <w:rsid w:val="004C258A"/>
    <w:rsid w:val="004C5EFB"/>
    <w:rsid w:val="004D5B8A"/>
    <w:rsid w:val="004E517C"/>
    <w:rsid w:val="004F1F41"/>
    <w:rsid w:val="004F4212"/>
    <w:rsid w:val="004F5AA7"/>
    <w:rsid w:val="005008BD"/>
    <w:rsid w:val="0050288A"/>
    <w:rsid w:val="00504701"/>
    <w:rsid w:val="00505F91"/>
    <w:rsid w:val="00516B69"/>
    <w:rsid w:val="005223A7"/>
    <w:rsid w:val="005237D7"/>
    <w:rsid w:val="00523A9D"/>
    <w:rsid w:val="00530D80"/>
    <w:rsid w:val="00535D01"/>
    <w:rsid w:val="00541242"/>
    <w:rsid w:val="005433A1"/>
    <w:rsid w:val="00545F33"/>
    <w:rsid w:val="00560339"/>
    <w:rsid w:val="00567501"/>
    <w:rsid w:val="00572062"/>
    <w:rsid w:val="00580ADD"/>
    <w:rsid w:val="00590937"/>
    <w:rsid w:val="005968DB"/>
    <w:rsid w:val="005C35C1"/>
    <w:rsid w:val="005C753A"/>
    <w:rsid w:val="005E0628"/>
    <w:rsid w:val="005E79DA"/>
    <w:rsid w:val="005F3437"/>
    <w:rsid w:val="005F7579"/>
    <w:rsid w:val="00615199"/>
    <w:rsid w:val="0061797F"/>
    <w:rsid w:val="006261FE"/>
    <w:rsid w:val="00627886"/>
    <w:rsid w:val="00646F53"/>
    <w:rsid w:val="0065380A"/>
    <w:rsid w:val="00653D8B"/>
    <w:rsid w:val="0065626C"/>
    <w:rsid w:val="00656C8B"/>
    <w:rsid w:val="00663280"/>
    <w:rsid w:val="006633AA"/>
    <w:rsid w:val="0067718D"/>
    <w:rsid w:val="00687614"/>
    <w:rsid w:val="006954FB"/>
    <w:rsid w:val="006A0CEA"/>
    <w:rsid w:val="006A7E72"/>
    <w:rsid w:val="006B1EF6"/>
    <w:rsid w:val="006C3339"/>
    <w:rsid w:val="006C7B6B"/>
    <w:rsid w:val="006D3445"/>
    <w:rsid w:val="006E05CC"/>
    <w:rsid w:val="006F133D"/>
    <w:rsid w:val="006F5D35"/>
    <w:rsid w:val="00700E1B"/>
    <w:rsid w:val="00701F82"/>
    <w:rsid w:val="00703DE3"/>
    <w:rsid w:val="007071D8"/>
    <w:rsid w:val="00710A00"/>
    <w:rsid w:val="00714C59"/>
    <w:rsid w:val="0071598E"/>
    <w:rsid w:val="00717648"/>
    <w:rsid w:val="00754BF8"/>
    <w:rsid w:val="00763335"/>
    <w:rsid w:val="00763687"/>
    <w:rsid w:val="007658BB"/>
    <w:rsid w:val="00765B51"/>
    <w:rsid w:val="00770DE8"/>
    <w:rsid w:val="00771A9F"/>
    <w:rsid w:val="00774952"/>
    <w:rsid w:val="00775A5C"/>
    <w:rsid w:val="00785590"/>
    <w:rsid w:val="007964D2"/>
    <w:rsid w:val="007970CC"/>
    <w:rsid w:val="007A215C"/>
    <w:rsid w:val="007A4A18"/>
    <w:rsid w:val="007A5FEF"/>
    <w:rsid w:val="007B28A8"/>
    <w:rsid w:val="007B2BBA"/>
    <w:rsid w:val="007C781F"/>
    <w:rsid w:val="007D746E"/>
    <w:rsid w:val="007F3EBB"/>
    <w:rsid w:val="00800456"/>
    <w:rsid w:val="008112AC"/>
    <w:rsid w:val="00812AB4"/>
    <w:rsid w:val="00815261"/>
    <w:rsid w:val="008154DF"/>
    <w:rsid w:val="008164DC"/>
    <w:rsid w:val="00820F15"/>
    <w:rsid w:val="00823B58"/>
    <w:rsid w:val="00823F92"/>
    <w:rsid w:val="00825046"/>
    <w:rsid w:val="0082787D"/>
    <w:rsid w:val="0083714E"/>
    <w:rsid w:val="00837427"/>
    <w:rsid w:val="00842B49"/>
    <w:rsid w:val="00843CAC"/>
    <w:rsid w:val="008442EE"/>
    <w:rsid w:val="00853B69"/>
    <w:rsid w:val="00855B02"/>
    <w:rsid w:val="008740F2"/>
    <w:rsid w:val="0088195E"/>
    <w:rsid w:val="00884486"/>
    <w:rsid w:val="00885911"/>
    <w:rsid w:val="008975A9"/>
    <w:rsid w:val="008B6DD4"/>
    <w:rsid w:val="008C0630"/>
    <w:rsid w:val="008C1481"/>
    <w:rsid w:val="008C3511"/>
    <w:rsid w:val="008C7F9D"/>
    <w:rsid w:val="008E51AA"/>
    <w:rsid w:val="008E54D3"/>
    <w:rsid w:val="008E60BA"/>
    <w:rsid w:val="008F37FA"/>
    <w:rsid w:val="009009AA"/>
    <w:rsid w:val="009013D9"/>
    <w:rsid w:val="009054AE"/>
    <w:rsid w:val="009163E6"/>
    <w:rsid w:val="009165EB"/>
    <w:rsid w:val="0091714D"/>
    <w:rsid w:val="00935078"/>
    <w:rsid w:val="00935814"/>
    <w:rsid w:val="0094445F"/>
    <w:rsid w:val="009456B9"/>
    <w:rsid w:val="00951F3B"/>
    <w:rsid w:val="00955F5B"/>
    <w:rsid w:val="00956B59"/>
    <w:rsid w:val="00960B27"/>
    <w:rsid w:val="0096251B"/>
    <w:rsid w:val="0097018D"/>
    <w:rsid w:val="00972A4B"/>
    <w:rsid w:val="00977E53"/>
    <w:rsid w:val="00980D1E"/>
    <w:rsid w:val="009811E0"/>
    <w:rsid w:val="00987ADF"/>
    <w:rsid w:val="00990627"/>
    <w:rsid w:val="009A41EF"/>
    <w:rsid w:val="009B3D46"/>
    <w:rsid w:val="009B60A3"/>
    <w:rsid w:val="009C276C"/>
    <w:rsid w:val="009C4583"/>
    <w:rsid w:val="009C7535"/>
    <w:rsid w:val="009C7AB1"/>
    <w:rsid w:val="009E45B1"/>
    <w:rsid w:val="009F18CF"/>
    <w:rsid w:val="009F72E2"/>
    <w:rsid w:val="00A0043A"/>
    <w:rsid w:val="00A01AC4"/>
    <w:rsid w:val="00A075A8"/>
    <w:rsid w:val="00A14A11"/>
    <w:rsid w:val="00A2417B"/>
    <w:rsid w:val="00A27CA7"/>
    <w:rsid w:val="00A30967"/>
    <w:rsid w:val="00A36B83"/>
    <w:rsid w:val="00A37DAD"/>
    <w:rsid w:val="00A41000"/>
    <w:rsid w:val="00A431CE"/>
    <w:rsid w:val="00A45DF3"/>
    <w:rsid w:val="00A47BC8"/>
    <w:rsid w:val="00A61287"/>
    <w:rsid w:val="00A64DA8"/>
    <w:rsid w:val="00A73176"/>
    <w:rsid w:val="00A8462D"/>
    <w:rsid w:val="00A87591"/>
    <w:rsid w:val="00A95268"/>
    <w:rsid w:val="00A966BE"/>
    <w:rsid w:val="00AA034A"/>
    <w:rsid w:val="00AA1724"/>
    <w:rsid w:val="00AA2FA0"/>
    <w:rsid w:val="00AB7F3E"/>
    <w:rsid w:val="00AC6253"/>
    <w:rsid w:val="00AD6C12"/>
    <w:rsid w:val="00AD7E82"/>
    <w:rsid w:val="00AE0A5A"/>
    <w:rsid w:val="00AE4F63"/>
    <w:rsid w:val="00AF0D6B"/>
    <w:rsid w:val="00AF0DA2"/>
    <w:rsid w:val="00B03DB0"/>
    <w:rsid w:val="00B03E96"/>
    <w:rsid w:val="00B12D19"/>
    <w:rsid w:val="00B36992"/>
    <w:rsid w:val="00B526C8"/>
    <w:rsid w:val="00B54D84"/>
    <w:rsid w:val="00B5790F"/>
    <w:rsid w:val="00B61352"/>
    <w:rsid w:val="00B702EC"/>
    <w:rsid w:val="00B709EB"/>
    <w:rsid w:val="00B72B03"/>
    <w:rsid w:val="00B73158"/>
    <w:rsid w:val="00B753DA"/>
    <w:rsid w:val="00B82224"/>
    <w:rsid w:val="00B87CE2"/>
    <w:rsid w:val="00BA56E9"/>
    <w:rsid w:val="00BE2D29"/>
    <w:rsid w:val="00BF72C2"/>
    <w:rsid w:val="00C0353F"/>
    <w:rsid w:val="00C252D3"/>
    <w:rsid w:val="00C31D3F"/>
    <w:rsid w:val="00C35882"/>
    <w:rsid w:val="00C361B3"/>
    <w:rsid w:val="00C36F72"/>
    <w:rsid w:val="00C5717E"/>
    <w:rsid w:val="00C57BBD"/>
    <w:rsid w:val="00C6066A"/>
    <w:rsid w:val="00C70CB5"/>
    <w:rsid w:val="00C7265C"/>
    <w:rsid w:val="00C72E82"/>
    <w:rsid w:val="00C73483"/>
    <w:rsid w:val="00C76D84"/>
    <w:rsid w:val="00C8300C"/>
    <w:rsid w:val="00C86838"/>
    <w:rsid w:val="00C93780"/>
    <w:rsid w:val="00C97457"/>
    <w:rsid w:val="00C976B7"/>
    <w:rsid w:val="00CA550F"/>
    <w:rsid w:val="00CB0027"/>
    <w:rsid w:val="00CB3D09"/>
    <w:rsid w:val="00CC0018"/>
    <w:rsid w:val="00CC166F"/>
    <w:rsid w:val="00CC50AD"/>
    <w:rsid w:val="00CC59F6"/>
    <w:rsid w:val="00CD0439"/>
    <w:rsid w:val="00CD05CA"/>
    <w:rsid w:val="00CD3F1C"/>
    <w:rsid w:val="00CE707E"/>
    <w:rsid w:val="00CF32F6"/>
    <w:rsid w:val="00CF5AFD"/>
    <w:rsid w:val="00CF6391"/>
    <w:rsid w:val="00CF7DE5"/>
    <w:rsid w:val="00CF7F60"/>
    <w:rsid w:val="00D11619"/>
    <w:rsid w:val="00D34885"/>
    <w:rsid w:val="00D441A1"/>
    <w:rsid w:val="00D479B1"/>
    <w:rsid w:val="00D5074C"/>
    <w:rsid w:val="00D527BE"/>
    <w:rsid w:val="00D57A77"/>
    <w:rsid w:val="00D57D9D"/>
    <w:rsid w:val="00D6442B"/>
    <w:rsid w:val="00D74720"/>
    <w:rsid w:val="00D872B1"/>
    <w:rsid w:val="00D93A80"/>
    <w:rsid w:val="00D94BBA"/>
    <w:rsid w:val="00DA5ED1"/>
    <w:rsid w:val="00DA675F"/>
    <w:rsid w:val="00DB6D58"/>
    <w:rsid w:val="00DB73B3"/>
    <w:rsid w:val="00DB7F49"/>
    <w:rsid w:val="00DC427F"/>
    <w:rsid w:val="00DD4A6F"/>
    <w:rsid w:val="00DD523C"/>
    <w:rsid w:val="00DE4860"/>
    <w:rsid w:val="00DE57C8"/>
    <w:rsid w:val="00E032F7"/>
    <w:rsid w:val="00E10391"/>
    <w:rsid w:val="00E131B1"/>
    <w:rsid w:val="00E1696C"/>
    <w:rsid w:val="00E255E2"/>
    <w:rsid w:val="00E47118"/>
    <w:rsid w:val="00E47DB2"/>
    <w:rsid w:val="00E65B0B"/>
    <w:rsid w:val="00E66473"/>
    <w:rsid w:val="00E77D56"/>
    <w:rsid w:val="00EA0CE8"/>
    <w:rsid w:val="00EA2723"/>
    <w:rsid w:val="00EA61AB"/>
    <w:rsid w:val="00EB050E"/>
    <w:rsid w:val="00EB60E2"/>
    <w:rsid w:val="00EC3DBC"/>
    <w:rsid w:val="00EC478B"/>
    <w:rsid w:val="00EC4DFB"/>
    <w:rsid w:val="00EC5494"/>
    <w:rsid w:val="00EC7106"/>
    <w:rsid w:val="00EC7C3E"/>
    <w:rsid w:val="00ED20EC"/>
    <w:rsid w:val="00F015A9"/>
    <w:rsid w:val="00F040D2"/>
    <w:rsid w:val="00F04365"/>
    <w:rsid w:val="00F04B4A"/>
    <w:rsid w:val="00F136DA"/>
    <w:rsid w:val="00F20D17"/>
    <w:rsid w:val="00F302BF"/>
    <w:rsid w:val="00F30BE4"/>
    <w:rsid w:val="00F3206A"/>
    <w:rsid w:val="00F35F18"/>
    <w:rsid w:val="00F425B2"/>
    <w:rsid w:val="00F45EFF"/>
    <w:rsid w:val="00F47885"/>
    <w:rsid w:val="00F65F9D"/>
    <w:rsid w:val="00F82301"/>
    <w:rsid w:val="00F86511"/>
    <w:rsid w:val="00F91AF0"/>
    <w:rsid w:val="00F95476"/>
    <w:rsid w:val="00FA0580"/>
    <w:rsid w:val="00FA5B98"/>
    <w:rsid w:val="00FA6D8F"/>
    <w:rsid w:val="00FB5601"/>
    <w:rsid w:val="00FC499C"/>
    <w:rsid w:val="00FC6E37"/>
    <w:rsid w:val="00FD4992"/>
    <w:rsid w:val="00FD5BC9"/>
    <w:rsid w:val="00FE7FEB"/>
    <w:rsid w:val="00FF6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c"/>
    </o:shapedefaults>
    <o:shapelayout v:ext="edit">
      <o:idmap v:ext="edit" data="1"/>
    </o:shapelayout>
  </w:shapeDefaults>
  <w:decimalSymbol w:val=","/>
  <w:listSeparator w:val=";"/>
  <w15:docId w15:val="{155E912F-DA65-4B4C-ABF2-8ABA09C3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4169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DD523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1698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707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7071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ry%20do%20Tangar&#225;\Desktop\modelo%20indi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A2590-84E8-4D72-A64F-48228C164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indicação</Template>
  <TotalTime>3</TotalTime>
  <Pages>2</Pages>
  <Words>408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Nery do Tangará</dc:creator>
  <cp:lastModifiedBy>TAYNÁ</cp:lastModifiedBy>
  <cp:revision>3</cp:revision>
  <cp:lastPrinted>2023-04-27T19:01:00Z</cp:lastPrinted>
  <dcterms:created xsi:type="dcterms:W3CDTF">2026-03-03T15:52:00Z</dcterms:created>
  <dcterms:modified xsi:type="dcterms:W3CDTF">2026-03-06T10:05:00Z</dcterms:modified>
</cp:coreProperties>
</file>