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DD35C2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0A6E" w:rsidRDefault="00E20A6E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E20A6E" w:rsidRDefault="00E20A6E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GABINETE DO VEREADOR NERY ALVES RIBEIRO</w:t>
                            </w:r>
                          </w:p>
                          <w:p w:rsidR="00E20A6E" w:rsidRPr="00411452" w:rsidRDefault="00E20A6E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E20A6E" w:rsidRPr="00411452" w:rsidRDefault="00E20A6E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E20A6E" w:rsidRDefault="00E20A6E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E20A6E" w:rsidRDefault="00E20A6E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>GABINETE DO VEREADOR NERY ALVES RIBEIRO</w:t>
                      </w:r>
                    </w:p>
                    <w:p w:rsidR="00E20A6E" w:rsidRPr="00411452" w:rsidRDefault="00E20A6E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E20A6E" w:rsidRPr="00411452" w:rsidRDefault="00E20A6E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5108E0">
        <w:rPr>
          <w:b/>
        </w:rPr>
        <w:t>68</w:t>
      </w:r>
      <w:bookmarkStart w:id="0" w:name="_GoBack"/>
      <w:bookmarkEnd w:id="0"/>
      <w:r w:rsidRPr="00BB1D06">
        <w:t xml:space="preserve">, de </w:t>
      </w:r>
      <w:r w:rsidR="00E20A6E">
        <w:t>06</w:t>
      </w:r>
      <w:r w:rsidRPr="00BB1D06">
        <w:t xml:space="preserve"> de </w:t>
      </w:r>
      <w:r w:rsidR="007A4EE0">
        <w:t>A</w:t>
      </w:r>
      <w:r w:rsidR="00E20A6E">
        <w:t>bril</w:t>
      </w:r>
      <w:r w:rsidR="007A4EE0">
        <w:t xml:space="preserve"> </w:t>
      </w:r>
      <w:r w:rsidRPr="00BB1D06">
        <w:t>de 202</w:t>
      </w:r>
      <w:r w:rsidR="00E20A6E">
        <w:t>6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F57585" w:rsidRDefault="00587A9A" w:rsidP="00F57585">
      <w:pPr>
        <w:ind w:firstLine="709"/>
      </w:pPr>
      <w:r w:rsidRPr="00F57585">
        <w:t>Senhor Presidente,</w:t>
      </w:r>
    </w:p>
    <w:p w:rsidR="00587A9A" w:rsidRPr="00E20A6E" w:rsidRDefault="00587A9A" w:rsidP="00F57585">
      <w:pPr>
        <w:ind w:firstLine="709"/>
        <w:rPr>
          <w:b/>
          <w:bCs/>
        </w:rPr>
      </w:pPr>
      <w:r w:rsidRPr="00F57585">
        <w:t xml:space="preserve">Senhores </w:t>
      </w:r>
      <w:r w:rsidR="00F57585" w:rsidRPr="00F57585">
        <w:t>Vereadores, (</w:t>
      </w:r>
      <w:r w:rsidR="00E20A6E" w:rsidRPr="00F57585">
        <w:t>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F57585" w:rsidRDefault="00F57585" w:rsidP="00F57585">
      <w:pPr>
        <w:spacing w:before="100" w:beforeAutospacing="1" w:after="100" w:afterAutospacing="1"/>
        <w:ind w:firstLine="709"/>
        <w:jc w:val="both"/>
        <w:rPr>
          <w:rFonts w:eastAsia="Times New Roman"/>
          <w:b/>
          <w:bCs/>
          <w:lang w:eastAsia="pt-BR"/>
        </w:rPr>
      </w:pPr>
      <w:r w:rsidRPr="003B3FD6">
        <w:t>Os Vereadores que subscrevem o presente</w:t>
      </w:r>
      <w:r w:rsidRPr="00F57585">
        <w:rPr>
          <w:rFonts w:eastAsia="Times New Roman"/>
          <w:lang w:eastAsia="pt-BR"/>
        </w:rPr>
        <w:t xml:space="preserve">, no uso de suas atribuições legais conferidas pela Constituição Federal, pela Lei Orgânica Municipal e pelo Regimento Interno desta Casa Legislativa, após ouvido o soberano Plenário, vêm, respeitosamente, </w:t>
      </w:r>
      <w:r w:rsidRPr="00F57585">
        <w:rPr>
          <w:rFonts w:eastAsia="Times New Roman"/>
          <w:b/>
          <w:bCs/>
          <w:lang w:eastAsia="pt-BR"/>
        </w:rPr>
        <w:t>REQUERER</w:t>
      </w:r>
      <w:r w:rsidRPr="00F57585">
        <w:rPr>
          <w:rFonts w:eastAsia="Times New Roman"/>
          <w:lang w:eastAsia="pt-BR"/>
        </w:rPr>
        <w:t xml:space="preserve"> ao Chefe do Poder Executivo Municipal, bem como à Secretaria Municipal competente, que sejam encaminhadas a esta Câmara Municipal, no prazo regimental, informações e documentos referentes ao saneamento básico do Município.</w:t>
      </w:r>
    </w:p>
    <w:p w:rsidR="00F57585" w:rsidRDefault="00F57585" w:rsidP="00E20A6E">
      <w:pPr>
        <w:spacing w:before="100" w:beforeAutospacing="1" w:after="100" w:afterAutospacing="1"/>
        <w:jc w:val="both"/>
        <w:rPr>
          <w:rFonts w:eastAsia="Times New Roman"/>
          <w:b/>
          <w:bCs/>
          <w:lang w:eastAsia="pt-BR"/>
        </w:rPr>
      </w:pPr>
      <w:r w:rsidRPr="00F57585">
        <w:rPr>
          <w:rFonts w:eastAsia="Times New Roman"/>
          <w:b/>
          <w:bCs/>
          <w:lang w:eastAsia="pt-BR"/>
        </w:rPr>
        <w:t>JUSTIFICATIVA</w:t>
      </w:r>
    </w:p>
    <w:p w:rsidR="00F57585" w:rsidRPr="00E20A6E" w:rsidRDefault="00F57585" w:rsidP="00F57585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O presente requerimento tem por finalidade assegurar o exercício pleno </w:t>
      </w:r>
      <w:proofErr w:type="gramStart"/>
      <w:r w:rsidRPr="00E20A6E">
        <w:rPr>
          <w:rFonts w:eastAsia="Times New Roman"/>
          <w:lang w:eastAsia="pt-BR"/>
        </w:rPr>
        <w:t>da</w:t>
      </w:r>
      <w:proofErr w:type="gramEnd"/>
      <w:r w:rsidRPr="00E20A6E">
        <w:rPr>
          <w:rFonts w:eastAsia="Times New Roman"/>
          <w:lang w:eastAsia="pt-BR"/>
        </w:rPr>
        <w:t xml:space="preserve"> função fiscalizatória do Poder Legislativo, bem como garantir a </w:t>
      </w:r>
      <w:r w:rsidRPr="00E20A6E">
        <w:rPr>
          <w:rFonts w:eastAsia="Times New Roman"/>
          <w:bCs/>
          <w:lang w:eastAsia="pt-BR"/>
        </w:rPr>
        <w:t>transparência administrativa</w:t>
      </w:r>
      <w:r w:rsidRPr="00E20A6E">
        <w:rPr>
          <w:rFonts w:eastAsia="Times New Roman"/>
          <w:lang w:eastAsia="pt-BR"/>
        </w:rPr>
        <w:t xml:space="preserve"> e o acesso à informação de interesse público, especialmente em se tratando de política pública essencial à saúde, à dignidade humana e à qualidade de vida da população.</w:t>
      </w:r>
    </w:p>
    <w:p w:rsidR="00F57585" w:rsidRPr="00E20A6E" w:rsidRDefault="00F57585" w:rsidP="00F57585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O saneamento básico é um direito fundamental e um dos principais instrumentos de promoção da saúde pública e do desenvolvimento sustentável, sendo imprescindível que esta Casa Legislativa tenha acesso integral e detalhado à documentação pertinente, inclusive </w:t>
      </w:r>
      <w:r w:rsidRPr="00E20A6E">
        <w:rPr>
          <w:rFonts w:eastAsia="Times New Roman"/>
          <w:bCs/>
          <w:lang w:eastAsia="pt-BR"/>
        </w:rPr>
        <w:t>em formato impresso</w:t>
      </w:r>
      <w:r w:rsidRPr="00E20A6E">
        <w:rPr>
          <w:rFonts w:eastAsia="Times New Roman"/>
          <w:lang w:eastAsia="pt-BR"/>
        </w:rPr>
        <w:t>, para análise técnica, acompanhamento e eventual proposição de melhorias ou adequações.</w:t>
      </w:r>
    </w:p>
    <w:p w:rsidR="00F57585" w:rsidRPr="00F57585" w:rsidRDefault="00F57585" w:rsidP="00E20A6E">
      <w:pPr>
        <w:spacing w:before="100" w:beforeAutospacing="1" w:after="100" w:afterAutospacing="1"/>
        <w:jc w:val="both"/>
        <w:rPr>
          <w:rFonts w:eastAsia="Times New Roman"/>
          <w:b/>
          <w:bCs/>
          <w:lang w:eastAsia="pt-BR"/>
        </w:rPr>
      </w:pPr>
    </w:p>
    <w:p w:rsidR="00E20A6E" w:rsidRDefault="00E20A6E" w:rsidP="00F57585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Diante do exposto, </w:t>
      </w:r>
      <w:r w:rsidR="00F57585">
        <w:rPr>
          <w:rFonts w:eastAsia="Times New Roman"/>
          <w:b/>
          <w:bCs/>
          <w:lang w:eastAsia="pt-BR"/>
        </w:rPr>
        <w:t>SOLICITAMOS</w:t>
      </w:r>
      <w:r w:rsidRPr="00E20A6E">
        <w:rPr>
          <w:rFonts w:eastAsia="Times New Roman"/>
          <w:lang w:eastAsia="pt-BR"/>
        </w:rPr>
        <w:t xml:space="preserve"> que as informações e documentos </w:t>
      </w:r>
      <w:r w:rsidR="00F57585">
        <w:rPr>
          <w:rFonts w:eastAsia="Times New Roman"/>
          <w:lang w:eastAsia="pt-BR"/>
        </w:rPr>
        <w:t>abaixo</w:t>
      </w:r>
      <w:r w:rsidRPr="00E20A6E">
        <w:rPr>
          <w:rFonts w:eastAsia="Times New Roman"/>
          <w:lang w:eastAsia="pt-BR"/>
        </w:rPr>
        <w:t xml:space="preserve"> elencados sejam encaminhados a esta Casa Legislativa </w:t>
      </w:r>
      <w:r w:rsidRPr="00E20A6E">
        <w:rPr>
          <w:rFonts w:eastAsia="Times New Roman"/>
          <w:bCs/>
          <w:lang w:eastAsia="pt-BR"/>
        </w:rPr>
        <w:t>em cópia impressa</w:t>
      </w:r>
      <w:r w:rsidRPr="00E20A6E">
        <w:rPr>
          <w:rFonts w:eastAsia="Times New Roman"/>
          <w:lang w:eastAsia="pt-BR"/>
        </w:rPr>
        <w:t>, dentro do prazo legal, para os devidos fins.</w:t>
      </w:r>
    </w:p>
    <w:p w:rsidR="00F57585" w:rsidRPr="00E20A6E" w:rsidRDefault="00F57585" w:rsidP="00F575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bCs/>
          <w:lang w:eastAsia="pt-BR"/>
        </w:rPr>
        <w:t>Cópia integral do Projeto de Saneamento Básico do Município</w:t>
      </w:r>
      <w:r w:rsidRPr="00E20A6E">
        <w:rPr>
          <w:rFonts w:eastAsia="Times New Roman"/>
          <w:lang w:eastAsia="pt-BR"/>
        </w:rPr>
        <w:t xml:space="preserve">, incluindo o Plano Municipal de Saneamento Básico – PMSB, devidamente atualizado, </w:t>
      </w:r>
      <w:r w:rsidRPr="00E20A6E">
        <w:rPr>
          <w:rFonts w:eastAsia="Times New Roman"/>
          <w:bCs/>
          <w:lang w:eastAsia="pt-BR"/>
        </w:rPr>
        <w:t>em meio impresso</w:t>
      </w:r>
      <w:r w:rsidRPr="00E20A6E">
        <w:rPr>
          <w:rFonts w:eastAsia="Times New Roman"/>
          <w:lang w:eastAsia="pt-BR"/>
        </w:rPr>
        <w:t xml:space="preserve">; </w:t>
      </w:r>
    </w:p>
    <w:p w:rsidR="00F57585" w:rsidRPr="00E20A6E" w:rsidRDefault="00F57585" w:rsidP="00F575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Estudos técnicos, diagnósticos, relatórios, mapas, plantas, memoriais descritivos e cronogramas físico-financeiros que subsidiaram a elaboração do referido projeto; </w:t>
      </w:r>
    </w:p>
    <w:p w:rsidR="00F57585" w:rsidRPr="00E20A6E" w:rsidRDefault="00F57585" w:rsidP="00F575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Cópia dos atos administrativos que aprovaram o projeto, incluindo decretos, leis, portarias ou resoluções; </w:t>
      </w:r>
    </w:p>
    <w:p w:rsidR="00F57585" w:rsidRPr="00E20A6E" w:rsidRDefault="00F57585" w:rsidP="00F575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Informações sobre a empresa, consórcio ou entidade responsável pela elaboração do projeto, com cópia do contrato ou instrumento equivalente; </w:t>
      </w:r>
    </w:p>
    <w:p w:rsidR="00F57585" w:rsidRPr="00E20A6E" w:rsidRDefault="00F57585" w:rsidP="00F575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Relatórios de execução, acompanhamento e fiscalização, caso o projeto esteja em andamento ou já tenha sido parcialmente executado; </w:t>
      </w:r>
    </w:p>
    <w:p w:rsidR="00F57585" w:rsidRPr="00E20A6E" w:rsidRDefault="00F57585" w:rsidP="00F575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Indicação das fontes de recursos utilizadas ou previstas (recursos próprios, convênios, financiamentos, repasses estaduais ou federais); </w:t>
      </w:r>
    </w:p>
    <w:p w:rsidR="007071D8" w:rsidRDefault="00F57585" w:rsidP="00F575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E20A6E">
        <w:rPr>
          <w:rFonts w:eastAsia="Times New Roman"/>
          <w:lang w:eastAsia="pt-BR"/>
        </w:rPr>
        <w:t xml:space="preserve">Informações acerca do atendimento às diretrizes do Novo Marco Legal do Saneamento Básico, bem como às normas ambientais e sanitárias vigentes. </w:t>
      </w:r>
    </w:p>
    <w:p w:rsidR="00F57585" w:rsidRPr="00F57585" w:rsidRDefault="00F57585" w:rsidP="00F57585">
      <w:pPr>
        <w:spacing w:before="100" w:beforeAutospacing="1" w:after="100" w:afterAutospacing="1"/>
        <w:ind w:left="720" w:firstLine="709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Gabinete dos Vereadores,</w:t>
      </w:r>
    </w:p>
    <w:p w:rsidR="00A30967" w:rsidRPr="00E20A6E" w:rsidRDefault="00A30967" w:rsidP="00E20A6E">
      <w:pPr>
        <w:ind w:firstLine="709"/>
        <w:jc w:val="right"/>
      </w:pPr>
    </w:p>
    <w:p w:rsidR="00E20A6E" w:rsidRDefault="00E20A6E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</w:t>
      </w:r>
      <w:r w:rsidR="00F57585">
        <w:rPr>
          <w:b/>
        </w:rPr>
        <w:t>.</w:t>
      </w:r>
      <w:r>
        <w:rPr>
          <w:b/>
        </w:rPr>
        <w:t xml:space="preserve"> Ribeiro</w:t>
      </w:r>
      <w:r w:rsidR="00384B1B">
        <w:rPr>
          <w:b/>
        </w:rPr>
        <w:t xml:space="preserve"> (Nery do </w:t>
      </w:r>
      <w:proofErr w:type="gramStart"/>
      <w:r w:rsidR="00F57585">
        <w:rPr>
          <w:b/>
        </w:rPr>
        <w:t xml:space="preserve">Tangará)  </w:t>
      </w:r>
      <w:r w:rsidR="00E20A6E">
        <w:rPr>
          <w:b/>
        </w:rPr>
        <w:t xml:space="preserve"> </w:t>
      </w:r>
      <w:proofErr w:type="gramEnd"/>
      <w:r w:rsidR="00E20A6E">
        <w:rPr>
          <w:b/>
        </w:rPr>
        <w:t xml:space="preserve">                     Isaías Silva</w:t>
      </w:r>
    </w:p>
    <w:p w:rsidR="00F425B2" w:rsidRPr="00384B1B" w:rsidRDefault="00E20A6E" w:rsidP="00E20A6E">
      <w:pPr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7A4EE0">
        <w:rPr>
          <w:bCs/>
          <w:sz w:val="22"/>
          <w:szCs w:val="22"/>
        </w:rPr>
        <w:t xml:space="preserve">                    </w:t>
      </w:r>
      <w:r>
        <w:rPr>
          <w:bCs/>
          <w:sz w:val="22"/>
          <w:szCs w:val="22"/>
        </w:rPr>
        <w:t xml:space="preserve"> Vereador                                              </w:t>
      </w:r>
      <w:r w:rsidR="007A4EE0">
        <w:rPr>
          <w:bCs/>
          <w:sz w:val="22"/>
          <w:szCs w:val="22"/>
        </w:rPr>
        <w:t xml:space="preserve">                    </w:t>
      </w:r>
      <w:r>
        <w:rPr>
          <w:bCs/>
          <w:sz w:val="22"/>
          <w:szCs w:val="22"/>
        </w:rPr>
        <w:t xml:space="preserve">     </w:t>
      </w:r>
      <w:proofErr w:type="spellStart"/>
      <w:r>
        <w:rPr>
          <w:bCs/>
          <w:sz w:val="22"/>
          <w:szCs w:val="22"/>
        </w:rPr>
        <w:t>Vereador</w:t>
      </w:r>
      <w:proofErr w:type="spellEnd"/>
    </w:p>
    <w:p w:rsidR="00F425B2" w:rsidRDefault="007A4EE0" w:rsidP="004F4212">
      <w:pPr>
        <w:spacing w:line="240" w:lineRule="auto"/>
        <w:rPr>
          <w:b/>
        </w:rPr>
      </w:pPr>
      <w:r>
        <w:rPr>
          <w:b/>
        </w:rPr>
        <w:t xml:space="preserve">          </w:t>
      </w: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822" w:rsidRDefault="009C2822" w:rsidP="00CC50AD">
      <w:pPr>
        <w:spacing w:line="240" w:lineRule="auto"/>
      </w:pPr>
      <w:r>
        <w:separator/>
      </w:r>
    </w:p>
  </w:endnote>
  <w:endnote w:type="continuationSeparator" w:id="0">
    <w:p w:rsidR="009C2822" w:rsidRDefault="009C282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A6E" w:rsidRDefault="00E20A6E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E20A6E" w:rsidRPr="00384B1B" w:rsidTr="00A95268">
      <w:trPr>
        <w:trHeight w:val="284"/>
      </w:trPr>
      <w:tc>
        <w:tcPr>
          <w:tcW w:w="0" w:type="auto"/>
        </w:tcPr>
        <w:p w:rsidR="00E20A6E" w:rsidRPr="00384B1B" w:rsidRDefault="00DD35C2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7290E0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C1E3B66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E20A6E" w:rsidRDefault="00E20A6E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E20A6E" w:rsidRPr="00A95268" w:rsidRDefault="00E20A6E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</w:p>
      </w:tc>
    </w:tr>
  </w:tbl>
  <w:p w:rsidR="00E20A6E" w:rsidRPr="00384B1B" w:rsidRDefault="00E20A6E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Pr="00384B1B">
      <w:rPr>
        <w:sz w:val="22"/>
        <w:szCs w:val="22"/>
      </w:rPr>
      <w:t>: @vereador-</w:t>
    </w:r>
    <w:proofErr w:type="spellStart"/>
    <w:r w:rsidRPr="00384B1B">
      <w:rPr>
        <w:sz w:val="22"/>
        <w:szCs w:val="22"/>
      </w:rPr>
      <w:t>nery</w:t>
    </w:r>
    <w:proofErr w:type="spellEnd"/>
    <w:r w:rsidRPr="00384B1B">
      <w:rPr>
        <w:sz w:val="22"/>
        <w:szCs w:val="22"/>
      </w:rPr>
      <w:t>-do-tangara</w:t>
    </w:r>
  </w:p>
  <w:p w:rsidR="00E20A6E" w:rsidRDefault="00E20A6E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Pr="00384B1B">
      <w:rPr>
        <w:sz w:val="22"/>
        <w:szCs w:val="22"/>
      </w:rPr>
      <w:t>(31) 99352-4811</w:t>
    </w:r>
  </w:p>
  <w:p w:rsidR="00E20A6E" w:rsidRPr="00384B1B" w:rsidRDefault="00E20A6E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E20A6E" w:rsidRPr="00523A9D" w:rsidRDefault="00E20A6E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E20A6E" w:rsidRPr="00384B1B" w:rsidRDefault="00E20A6E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822" w:rsidRDefault="009C2822" w:rsidP="00CC50AD">
      <w:pPr>
        <w:spacing w:line="240" w:lineRule="auto"/>
      </w:pPr>
      <w:r>
        <w:separator/>
      </w:r>
    </w:p>
  </w:footnote>
  <w:footnote w:type="continuationSeparator" w:id="0">
    <w:p w:rsidR="009C2822" w:rsidRDefault="009C282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A6E" w:rsidRDefault="00E20A6E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E20A6E" w:rsidRPr="0031607D" w:rsidRDefault="00E20A6E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C3F9A"/>
    <w:multiLevelType w:val="multilevel"/>
    <w:tmpl w:val="5AA4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AF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1489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038D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906B5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08E0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13F4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86285"/>
    <w:rsid w:val="007964D2"/>
    <w:rsid w:val="007970CC"/>
    <w:rsid w:val="007A215C"/>
    <w:rsid w:val="007A4A18"/>
    <w:rsid w:val="007A4EE0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2476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2822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0655E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38EC"/>
    <w:rsid w:val="00C252D3"/>
    <w:rsid w:val="00C31D3F"/>
    <w:rsid w:val="00C35882"/>
    <w:rsid w:val="00C361B3"/>
    <w:rsid w:val="00C36F72"/>
    <w:rsid w:val="00C372AF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35C2"/>
    <w:rsid w:val="00DD4A6F"/>
    <w:rsid w:val="00DD523C"/>
    <w:rsid w:val="00DE4860"/>
    <w:rsid w:val="00DE57C8"/>
    <w:rsid w:val="00E032F7"/>
    <w:rsid w:val="00E10391"/>
    <w:rsid w:val="00E131B1"/>
    <w:rsid w:val="00E1696C"/>
    <w:rsid w:val="00E20A6E"/>
    <w:rsid w:val="00E255E2"/>
    <w:rsid w:val="00E47118"/>
    <w:rsid w:val="00E47DB2"/>
    <w:rsid w:val="00E65B0B"/>
    <w:rsid w:val="00E77D56"/>
    <w:rsid w:val="00EA0CE8"/>
    <w:rsid w:val="00EA2723"/>
    <w:rsid w:val="00EA55CA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575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CA6CF7EB-9187-4253-9611-34BB393C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20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E20A6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1FD2-2917-4D5E-97B5-983B330C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6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2026-04-08T17:41:00Z</dcterms:created>
  <dcterms:modified xsi:type="dcterms:W3CDTF">2026-04-10T19:59:00Z</dcterms:modified>
</cp:coreProperties>
</file>